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C7BE" w14:textId="64BCC417" w:rsidR="00BE04F2" w:rsidRDefault="00BE04F2" w:rsidP="00BE04F2">
      <w:pPr>
        <w:pStyle w:val="caulnormal"/>
        <w:ind w:left="0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38BB9F37" wp14:editId="52900DED">
            <wp:simplePos x="0" y="0"/>
            <wp:positionH relativeFrom="page">
              <wp:align>right</wp:align>
            </wp:positionH>
            <wp:positionV relativeFrom="paragraph">
              <wp:posOffset>-702310</wp:posOffset>
            </wp:positionV>
            <wp:extent cx="7548880" cy="2263775"/>
            <wp:effectExtent l="0" t="0" r="0" b="3175"/>
            <wp:wrapNone/>
            <wp:docPr id="1340322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22295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8FEB8" w14:textId="77777777" w:rsidR="00BE04F2" w:rsidRDefault="00BE04F2" w:rsidP="00BE04F2">
      <w:pPr>
        <w:pStyle w:val="caulnormal"/>
        <w:ind w:left="0"/>
      </w:pPr>
    </w:p>
    <w:p w14:paraId="26D115B1" w14:textId="77777777" w:rsidR="00BE04F2" w:rsidRDefault="00BE04F2" w:rsidP="00BE04F2">
      <w:pPr>
        <w:pStyle w:val="caulnormal"/>
        <w:ind w:left="0"/>
      </w:pPr>
    </w:p>
    <w:p w14:paraId="5102E27E" w14:textId="77777777" w:rsidR="00BE04F2" w:rsidRDefault="00BE04F2" w:rsidP="00BE04F2">
      <w:pPr>
        <w:pStyle w:val="caulnormal"/>
        <w:ind w:left="0"/>
      </w:pPr>
    </w:p>
    <w:p w14:paraId="06E3AA31" w14:textId="77777777" w:rsidR="00BE04F2" w:rsidRDefault="00BE04F2" w:rsidP="00BE04F2">
      <w:pPr>
        <w:pStyle w:val="caulnormal"/>
        <w:ind w:left="0"/>
      </w:pPr>
    </w:p>
    <w:p w14:paraId="3ED967BE" w14:textId="77777777" w:rsidR="00BE04F2" w:rsidRDefault="00BE04F2" w:rsidP="00BE04F2">
      <w:pPr>
        <w:pStyle w:val="caulnormal"/>
        <w:ind w:left="0"/>
      </w:pPr>
    </w:p>
    <w:p w14:paraId="4AAA0088" w14:textId="77777777" w:rsidR="00BE04F2" w:rsidRDefault="00BE04F2" w:rsidP="00BE04F2">
      <w:pPr>
        <w:pStyle w:val="caulnormal"/>
        <w:ind w:left="0"/>
      </w:pPr>
    </w:p>
    <w:p w14:paraId="0A3ECA3A" w14:textId="77777777" w:rsidR="00BE04F2" w:rsidRDefault="00BE04F2" w:rsidP="00BE04F2">
      <w:pPr>
        <w:pStyle w:val="caulnormal"/>
        <w:ind w:left="0"/>
      </w:pPr>
    </w:p>
    <w:p w14:paraId="0B7B061C" w14:textId="77777777" w:rsidR="00BE04F2" w:rsidRDefault="00BE04F2" w:rsidP="00BE04F2">
      <w:pPr>
        <w:pStyle w:val="caulnormal"/>
        <w:ind w:left="0"/>
      </w:pPr>
    </w:p>
    <w:p w14:paraId="41B46B57" w14:textId="77777777" w:rsidR="00BE04F2" w:rsidRDefault="00BE04F2" w:rsidP="00BE04F2">
      <w:pPr>
        <w:pStyle w:val="caulnormal"/>
        <w:ind w:left="0"/>
      </w:pPr>
    </w:p>
    <w:p w14:paraId="6036BE7F" w14:textId="73C1AF46" w:rsidR="00E02FFD" w:rsidRPr="00032B43" w:rsidRDefault="009A4F50" w:rsidP="00032B43">
      <w:pPr>
        <w:pStyle w:val="Heading1"/>
      </w:pPr>
      <w:r w:rsidRPr="00032B43">
        <w:t>CAUL Awards 202</w:t>
      </w:r>
      <w:r w:rsidR="00664D64" w:rsidRPr="00032B43">
        <w:t>6</w:t>
      </w:r>
      <w:r w:rsidRPr="00032B43">
        <w:t xml:space="preserve"> Nomination Form</w:t>
      </w:r>
      <w:r w:rsidR="2AC1E049" w:rsidRPr="00032B43">
        <w:t xml:space="preserve"> </w:t>
      </w:r>
      <w:r w:rsidR="008A209F" w:rsidRPr="00032B43">
        <w:rPr>
          <w:b/>
          <w:bCs/>
        </w:rPr>
        <w:t>Emerging</w:t>
      </w:r>
      <w:r w:rsidR="2AC1E049" w:rsidRPr="00032B43">
        <w:rPr>
          <w:b/>
          <w:bCs/>
        </w:rPr>
        <w:t xml:space="preserve"> Leader Award</w:t>
      </w:r>
    </w:p>
    <w:p w14:paraId="0C4AC0AD" w14:textId="77777777" w:rsidR="009A4F50" w:rsidRPr="009A4F50" w:rsidRDefault="009A4F50" w:rsidP="009A4F50">
      <w:pPr>
        <w:pStyle w:val="Default"/>
        <w:jc w:val="center"/>
        <w:rPr>
          <w:rFonts w:asciiTheme="minorHAnsi" w:hAnsiTheme="minorHAnsi" w:cstheme="minorHAnsi"/>
          <w:color w:val="1F497D" w:themeColor="text2"/>
          <w:sz w:val="14"/>
          <w:szCs w:val="18"/>
        </w:rPr>
      </w:pPr>
    </w:p>
    <w:tbl>
      <w:tblPr>
        <w:tblStyle w:val="TableGrid"/>
        <w:tblpPr w:leftFromText="180" w:rightFromText="180" w:vertAnchor="text" w:horzAnchor="margin" w:tblpX="-10" w:tblpY="52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5E327A" w:rsidRPr="00A40249" w14:paraId="379C5C87" w14:textId="77777777" w:rsidTr="3A96637A">
        <w:tc>
          <w:tcPr>
            <w:tcW w:w="9640" w:type="dxa"/>
            <w:shd w:val="clear" w:color="auto" w:fill="DBE5F1" w:themeFill="accent1" w:themeFillTint="33"/>
          </w:tcPr>
          <w:p w14:paraId="0515797F" w14:textId="55365619" w:rsidR="005E327A" w:rsidRPr="00A55314" w:rsidRDefault="60999987" w:rsidP="009A4F50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3A96637A">
              <w:rPr>
                <w:rFonts w:asciiTheme="minorHAnsi" w:hAnsiTheme="minorHAnsi" w:cstheme="minorBidi"/>
                <w:sz w:val="20"/>
                <w:szCs w:val="20"/>
              </w:rPr>
              <w:t xml:space="preserve">Please </w:t>
            </w:r>
            <w:r w:rsidR="00CD1C81">
              <w:rPr>
                <w:rFonts w:asciiTheme="minorHAnsi" w:hAnsiTheme="minorHAnsi" w:cstheme="minorBidi"/>
                <w:sz w:val="20"/>
                <w:szCs w:val="20"/>
              </w:rPr>
              <w:t>refer to</w:t>
            </w:r>
            <w:r w:rsidR="00CD1C81" w:rsidRPr="3A96637A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3A96637A">
              <w:rPr>
                <w:rFonts w:asciiTheme="minorHAnsi" w:hAnsiTheme="minorHAnsi" w:cstheme="minorBidi"/>
                <w:sz w:val="20"/>
                <w:szCs w:val="20"/>
              </w:rPr>
              <w:t>the</w:t>
            </w:r>
            <w:r w:rsidR="002F060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hyperlink r:id="rId12" w:history="1">
              <w:r w:rsidR="00F739D9" w:rsidRPr="002F0603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CAUL Award</w:t>
              </w:r>
              <w:r w:rsidR="002F0603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s</w:t>
              </w:r>
              <w:r w:rsidR="00F739D9" w:rsidRPr="002F0603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 xml:space="preserve"> Guidelines 2026</w:t>
              </w:r>
            </w:hyperlink>
            <w:r w:rsidRPr="3A96637A">
              <w:rPr>
                <w:rFonts w:asciiTheme="minorHAnsi" w:hAnsiTheme="minorHAnsi" w:cstheme="minorBidi"/>
                <w:sz w:val="20"/>
                <w:szCs w:val="20"/>
              </w:rPr>
              <w:t xml:space="preserve"> to ensure your nomination </w:t>
            </w:r>
            <w:r w:rsidR="00E50696">
              <w:rPr>
                <w:rFonts w:asciiTheme="minorHAnsi" w:hAnsiTheme="minorHAnsi" w:cstheme="minorBidi"/>
                <w:sz w:val="20"/>
                <w:szCs w:val="20"/>
              </w:rPr>
              <w:t xml:space="preserve">meets the necessary criteria </w:t>
            </w:r>
          </w:p>
          <w:p w14:paraId="538DC8E2" w14:textId="6C950F6A" w:rsidR="495F4767" w:rsidRDefault="495F4767" w:rsidP="3A96637A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3A96637A">
              <w:rPr>
                <w:rFonts w:asciiTheme="minorHAnsi" w:hAnsiTheme="minorHAnsi" w:cstheme="minorBidi"/>
                <w:sz w:val="20"/>
                <w:szCs w:val="20"/>
              </w:rPr>
              <w:t>Obtain at least one testimonial from a supervisor, peer or colleague that supports the nomination. This should be provided as a PDF file.</w:t>
            </w:r>
          </w:p>
          <w:p w14:paraId="00713128" w14:textId="48A3E510" w:rsidR="495F4767" w:rsidRDefault="495F4767" w:rsidP="3A96637A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3A96637A">
              <w:rPr>
                <w:rFonts w:asciiTheme="minorHAnsi" w:hAnsiTheme="minorHAnsi" w:cstheme="minorBidi"/>
                <w:sz w:val="20"/>
                <w:szCs w:val="20"/>
              </w:rPr>
              <w:t xml:space="preserve">Obtain a letter of endorsement from the relevant university librarian or equivalent (not required for nominations for awards to be made to university librarians). </w:t>
            </w:r>
            <w:r w:rsidRPr="3A96637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This should be provided as a PDF file.</w:t>
            </w:r>
          </w:p>
          <w:p w14:paraId="23E2A4B3" w14:textId="433CAC5F" w:rsidR="005E327A" w:rsidRPr="00A55314" w:rsidRDefault="60999987" w:rsidP="3A96637A">
            <w:pPr>
              <w:pStyle w:val="Default"/>
              <w:numPr>
                <w:ilvl w:val="0"/>
                <w:numId w:val="39"/>
              </w:numPr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</w:pP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Complete t</w:t>
            </w:r>
            <w:r w:rsidR="62F15ABB"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his </w:t>
            </w: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CAUL Awards 202</w:t>
            </w:r>
            <w:r w:rsidR="00E50696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6</w:t>
            </w: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 Nomination Form.</w:t>
            </w:r>
          </w:p>
          <w:p w14:paraId="48D53D45" w14:textId="2466139F" w:rsidR="005E327A" w:rsidRPr="004F0FC6" w:rsidRDefault="60999987" w:rsidP="3A96637A">
            <w:pPr>
              <w:pStyle w:val="Default"/>
              <w:numPr>
                <w:ilvl w:val="0"/>
                <w:numId w:val="39"/>
              </w:numPr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</w:pP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Complete the </w:t>
            </w:r>
            <w:hyperlink r:id="rId13">
              <w:r w:rsidRPr="3A96637A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online submission</w:t>
              </w:r>
            </w:hyperlink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 form and </w:t>
            </w:r>
            <w:r w:rsidR="1DD1A4C5"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follow the prompts to upload all required documents.</w:t>
            </w:r>
          </w:p>
        </w:tc>
      </w:tr>
    </w:tbl>
    <w:p w14:paraId="5133632F" w14:textId="774C78D7" w:rsidR="3A96637A" w:rsidRDefault="6F18D0B7" w:rsidP="00111A71">
      <w:pPr>
        <w:pStyle w:val="Default"/>
        <w:spacing w:before="40" w:after="200"/>
        <w:rPr>
          <w:rFonts w:asciiTheme="minorHAnsi" w:hAnsiTheme="minorHAnsi" w:cstheme="minorBidi"/>
          <w:sz w:val="20"/>
          <w:szCs w:val="20"/>
        </w:rPr>
      </w:pPr>
      <w:r w:rsidRPr="3A96637A">
        <w:rPr>
          <w:rFonts w:asciiTheme="minorHAnsi" w:hAnsiTheme="minorHAnsi" w:cstheme="minorBidi"/>
          <w:sz w:val="20"/>
          <w:szCs w:val="20"/>
        </w:rPr>
        <w:t xml:space="preserve">Please note: Your responses to the nomination prompts may be used in the citation should the nominee receive the award.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C37618" w14:paraId="504B6F05" w14:textId="77777777" w:rsidTr="3A96637A">
        <w:tc>
          <w:tcPr>
            <w:tcW w:w="4962" w:type="dxa"/>
            <w:shd w:val="clear" w:color="auto" w:fill="DBE5F1" w:themeFill="accent1" w:themeFillTint="33"/>
          </w:tcPr>
          <w:p w14:paraId="29A5BB82" w14:textId="598B4A52" w:rsidR="00C37618" w:rsidRDefault="00146843" w:rsidP="0011381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Nominator Name</w:t>
            </w:r>
            <w:r w:rsidR="000B31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B3195" w:rsidRPr="000B3195">
              <w:rPr>
                <w:rFonts w:cstheme="minorHAnsi"/>
                <w:b/>
                <w:sz w:val="20"/>
                <w:szCs w:val="20"/>
              </w:rPr>
              <w:t>(you)</w:t>
            </w:r>
          </w:p>
        </w:tc>
        <w:tc>
          <w:tcPr>
            <w:tcW w:w="4677" w:type="dxa"/>
          </w:tcPr>
          <w:p w14:paraId="561720A0" w14:textId="77777777" w:rsidR="00C37618" w:rsidRDefault="00C37618" w:rsidP="0011381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7618" w14:paraId="461C812E" w14:textId="77777777" w:rsidTr="3A96637A">
        <w:tc>
          <w:tcPr>
            <w:tcW w:w="4962" w:type="dxa"/>
            <w:shd w:val="clear" w:color="auto" w:fill="DBE5F1" w:themeFill="accent1" w:themeFillTint="33"/>
          </w:tcPr>
          <w:p w14:paraId="35A5FA38" w14:textId="190B241A" w:rsidR="00C54B7C" w:rsidRPr="00C54B7C" w:rsidRDefault="00146843" w:rsidP="3A96637A">
            <w:pPr>
              <w:rPr>
                <w:b/>
                <w:bCs/>
                <w:sz w:val="20"/>
                <w:szCs w:val="20"/>
              </w:rPr>
            </w:pPr>
            <w:r w:rsidRPr="3A96637A">
              <w:rPr>
                <w:b/>
                <w:bCs/>
                <w:sz w:val="20"/>
                <w:szCs w:val="20"/>
              </w:rPr>
              <w:t>Nominee Name</w:t>
            </w:r>
          </w:p>
        </w:tc>
        <w:tc>
          <w:tcPr>
            <w:tcW w:w="4677" w:type="dxa"/>
          </w:tcPr>
          <w:p w14:paraId="3B7D0458" w14:textId="77777777" w:rsidR="00C37618" w:rsidRDefault="00C37618" w:rsidP="0011381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D129706" w14:textId="1BEC0D0B" w:rsidR="004560D1" w:rsidRPr="005B6910" w:rsidRDefault="004560D1" w:rsidP="00113810">
      <w:pPr>
        <w:rPr>
          <w:sz w:val="10"/>
          <w:szCs w:val="14"/>
        </w:rPr>
      </w:pPr>
    </w:p>
    <w:p w14:paraId="3A8A7104" w14:textId="527D2390" w:rsidR="004560D1" w:rsidRDefault="742942CA" w:rsidP="005B6910">
      <w:pPr>
        <w:pStyle w:val="Heading3"/>
      </w:pPr>
      <w:r w:rsidRPr="3A96637A">
        <w:t>Part A: Introductory statement (200 words maximum)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85"/>
      </w:tblGrid>
      <w:tr w:rsidR="3A96637A" w14:paraId="4253058D" w14:textId="77777777" w:rsidTr="00837F78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03A47863" w14:textId="08BBD815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  <w:r w:rsidRPr="3A96637A">
              <w:rPr>
                <w:b/>
                <w:bCs/>
                <w:sz w:val="20"/>
                <w:szCs w:val="20"/>
              </w:rPr>
              <w:t>Please provide an introductory statement about the nominee that describes who they are as a professional and leader (maximum 200 words)</w:t>
            </w:r>
          </w:p>
        </w:tc>
      </w:tr>
      <w:tr w:rsidR="3A96637A" w14:paraId="63E39149" w14:textId="77777777" w:rsidTr="3A96637A">
        <w:trPr>
          <w:trHeight w:val="300"/>
        </w:trPr>
        <w:tc>
          <w:tcPr>
            <w:tcW w:w="9639" w:type="dxa"/>
          </w:tcPr>
          <w:p w14:paraId="6121182F" w14:textId="2A20A82B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B3F10A" w14:textId="0D8A69A3" w:rsidR="004560D1" w:rsidRPr="005B6910" w:rsidRDefault="004560D1" w:rsidP="3A96637A">
      <w:pPr>
        <w:rPr>
          <w:b/>
          <w:bCs/>
          <w:sz w:val="10"/>
          <w:szCs w:val="10"/>
        </w:rPr>
      </w:pPr>
    </w:p>
    <w:p w14:paraId="7C74EB55" w14:textId="0C8C6FED" w:rsidR="004560D1" w:rsidRDefault="742942CA" w:rsidP="005B6910">
      <w:pPr>
        <w:pStyle w:val="Heading3"/>
      </w:pPr>
      <w:r w:rsidRPr="3A96637A">
        <w:t>Part B: Evidence of contribution (700 words maximum)</w:t>
      </w:r>
    </w:p>
    <w:p w14:paraId="20858D7A" w14:textId="5CA7866D" w:rsidR="004560D1" w:rsidRDefault="16A554BA" w:rsidP="3A96637A">
      <w:pPr>
        <w:rPr>
          <w:sz w:val="20"/>
          <w:szCs w:val="20"/>
        </w:rPr>
      </w:pPr>
      <w:r w:rsidRPr="3A96637A">
        <w:rPr>
          <w:sz w:val="20"/>
          <w:szCs w:val="20"/>
        </w:rPr>
        <w:t xml:space="preserve">Please respond to at least one of the following prompts. You may respond to </w:t>
      </w:r>
      <w:r w:rsidR="52504B0D" w:rsidRPr="3A96637A">
        <w:rPr>
          <w:sz w:val="20"/>
          <w:szCs w:val="20"/>
        </w:rPr>
        <w:t>as many of the prompts as are relevant for the nominee</w:t>
      </w:r>
      <w:r w:rsidRPr="3A96637A">
        <w:rPr>
          <w:sz w:val="20"/>
          <w:szCs w:val="20"/>
        </w:rPr>
        <w:t>. The maximum</w:t>
      </w:r>
      <w:r w:rsidR="2E61BDD1" w:rsidRPr="3A96637A">
        <w:rPr>
          <w:sz w:val="20"/>
          <w:szCs w:val="20"/>
        </w:rPr>
        <w:t xml:space="preserve"> total</w:t>
      </w:r>
      <w:r w:rsidRPr="3A96637A">
        <w:rPr>
          <w:sz w:val="20"/>
          <w:szCs w:val="20"/>
        </w:rPr>
        <w:t xml:space="preserve"> word limit for all responses in Part B is 700 words.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85"/>
      </w:tblGrid>
      <w:tr w:rsidR="3A96637A" w14:paraId="034A0CEB" w14:textId="77777777" w:rsidTr="00837F78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2ADA9792" w14:textId="4F04A62F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  <w:r w:rsidRPr="3A96637A">
              <w:rPr>
                <w:b/>
                <w:bCs/>
                <w:sz w:val="20"/>
                <w:szCs w:val="20"/>
              </w:rPr>
              <w:t xml:space="preserve">Please describe </w:t>
            </w:r>
            <w:r w:rsidR="384452E9" w:rsidRPr="3A96637A">
              <w:rPr>
                <w:b/>
                <w:bCs/>
                <w:sz w:val="20"/>
                <w:szCs w:val="20"/>
              </w:rPr>
              <w:t>how the nominee demonstrates innovation, initiative or leadership of people or projects</w:t>
            </w:r>
          </w:p>
        </w:tc>
      </w:tr>
      <w:tr w:rsidR="3A96637A" w14:paraId="36AC46DF" w14:textId="77777777" w:rsidTr="3A96637A">
        <w:trPr>
          <w:trHeight w:val="300"/>
        </w:trPr>
        <w:tc>
          <w:tcPr>
            <w:tcW w:w="9639" w:type="dxa"/>
          </w:tcPr>
          <w:p w14:paraId="041446E2" w14:textId="34C959CF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  <w:tr w:rsidR="3A96637A" w14:paraId="7178FFE3" w14:textId="77777777" w:rsidTr="00837F78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176B7A78" w14:textId="65AD24CE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  <w:r w:rsidRPr="3A96637A">
              <w:rPr>
                <w:b/>
                <w:bCs/>
                <w:sz w:val="20"/>
                <w:szCs w:val="20"/>
              </w:rPr>
              <w:t xml:space="preserve">Please describe the </w:t>
            </w:r>
            <w:r w:rsidR="19D8083B" w:rsidRPr="3A96637A">
              <w:rPr>
                <w:b/>
                <w:bCs/>
                <w:sz w:val="20"/>
                <w:szCs w:val="20"/>
              </w:rPr>
              <w:t>nominee's service and contribution to the profession</w:t>
            </w:r>
          </w:p>
        </w:tc>
      </w:tr>
      <w:tr w:rsidR="3A96637A" w14:paraId="07962863" w14:textId="77777777" w:rsidTr="3A96637A">
        <w:trPr>
          <w:trHeight w:val="300"/>
        </w:trPr>
        <w:tc>
          <w:tcPr>
            <w:tcW w:w="9639" w:type="dxa"/>
          </w:tcPr>
          <w:p w14:paraId="396172BE" w14:textId="2F817D41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  <w:tr w:rsidR="3A96637A" w14:paraId="691F49EA" w14:textId="77777777" w:rsidTr="00837F78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10AF64D1" w14:textId="7D84B292" w:rsidR="19D8083B" w:rsidRDefault="19D8083B" w:rsidP="3A96637A">
            <w:pPr>
              <w:rPr>
                <w:b/>
                <w:bCs/>
                <w:sz w:val="20"/>
                <w:szCs w:val="20"/>
              </w:rPr>
            </w:pPr>
            <w:r w:rsidRPr="3A96637A">
              <w:rPr>
                <w:b/>
                <w:bCs/>
                <w:sz w:val="20"/>
                <w:szCs w:val="20"/>
              </w:rPr>
              <w:t>Please describe the research the nominee has undertaken that advances university library practice</w:t>
            </w:r>
          </w:p>
        </w:tc>
      </w:tr>
      <w:tr w:rsidR="3A96637A" w14:paraId="66973A67" w14:textId="77777777" w:rsidTr="3A96637A">
        <w:trPr>
          <w:trHeight w:val="300"/>
        </w:trPr>
        <w:tc>
          <w:tcPr>
            <w:tcW w:w="9639" w:type="dxa"/>
          </w:tcPr>
          <w:p w14:paraId="4E77A810" w14:textId="36839CE8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58341F5" w14:textId="2207D255" w:rsidR="004560D1" w:rsidRDefault="004560D1" w:rsidP="005B6910">
      <w:pPr>
        <w:rPr>
          <w:b/>
          <w:bCs/>
          <w:sz w:val="20"/>
          <w:szCs w:val="20"/>
        </w:rPr>
      </w:pPr>
    </w:p>
    <w:sectPr w:rsidR="004560D1" w:rsidSect="003C4825">
      <w:footerReference w:type="default" r:id="rId14"/>
      <w:footerReference w:type="first" r:id="rId15"/>
      <w:pgSz w:w="11900" w:h="16840" w:code="9"/>
      <w:pgMar w:top="1106" w:right="1134" w:bottom="1134" w:left="1276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6F44" w14:textId="77777777" w:rsidR="00215B6A" w:rsidRDefault="00215B6A" w:rsidP="001B681E">
      <w:r>
        <w:separator/>
      </w:r>
    </w:p>
  </w:endnote>
  <w:endnote w:type="continuationSeparator" w:id="0">
    <w:p w14:paraId="1AE268E8" w14:textId="77777777" w:rsidR="00215B6A" w:rsidRDefault="00215B6A" w:rsidP="001B681E">
      <w:r>
        <w:continuationSeparator/>
      </w:r>
    </w:p>
  </w:endnote>
  <w:endnote w:type="continuationNotice" w:id="1">
    <w:p w14:paraId="63B74EF6" w14:textId="77777777" w:rsidR="00215B6A" w:rsidRDefault="00215B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5651" w14:textId="29837915" w:rsidR="00CD4B37" w:rsidRPr="00C80683" w:rsidRDefault="00CD4B37" w:rsidP="004C4D6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498"/>
      </w:tabs>
    </w:pPr>
    <w:r>
      <w:tab/>
    </w:r>
    <w:r w:rsidRPr="00803DB1">
      <w:t xml:space="preserve">Page </w:t>
    </w:r>
    <w:r w:rsidRPr="00797131">
      <w:rPr>
        <w:b/>
      </w:rPr>
      <w:fldChar w:fldCharType="begin"/>
    </w:r>
    <w:r w:rsidRPr="00797131">
      <w:rPr>
        <w:b/>
      </w:rPr>
      <w:instrText xml:space="preserve"> PAGE </w:instrText>
    </w:r>
    <w:r w:rsidRPr="00797131">
      <w:rPr>
        <w:b/>
      </w:rPr>
      <w:fldChar w:fldCharType="separate"/>
    </w:r>
    <w:r w:rsidR="00097A3D">
      <w:rPr>
        <w:b/>
        <w:noProof/>
      </w:rPr>
      <w:t>2</w:t>
    </w:r>
    <w:r w:rsidRPr="00797131">
      <w:rPr>
        <w:b/>
      </w:rPr>
      <w:fldChar w:fldCharType="end"/>
    </w:r>
    <w:r w:rsidRPr="00803DB1">
      <w:t xml:space="preserve"> of </w:t>
    </w:r>
    <w:r w:rsidRPr="00797131">
      <w:rPr>
        <w:b/>
      </w:rPr>
      <w:fldChar w:fldCharType="begin"/>
    </w:r>
    <w:r w:rsidRPr="00797131">
      <w:rPr>
        <w:b/>
      </w:rPr>
      <w:instrText xml:space="preserve"> SECTIONPAGES  </w:instrText>
    </w:r>
    <w:r w:rsidRPr="00797131">
      <w:rPr>
        <w:b/>
      </w:rPr>
      <w:fldChar w:fldCharType="separate"/>
    </w:r>
    <w:r w:rsidR="005B6910">
      <w:rPr>
        <w:b/>
        <w:noProof/>
      </w:rPr>
      <w:t>2</w:t>
    </w:r>
    <w:r w:rsidRPr="00797131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410"/>
    </w:tblGrid>
    <w:tr w:rsidR="00CD4B37" w:rsidRPr="00B82716" w14:paraId="3026447B" w14:textId="77777777" w:rsidTr="00633A99">
      <w:trPr>
        <w:trHeight w:val="142"/>
      </w:trPr>
      <w:tc>
        <w:tcPr>
          <w:tcW w:w="8080" w:type="dxa"/>
          <w:tcBorders>
            <w:top w:val="nil"/>
            <w:left w:val="nil"/>
            <w:bottom w:val="nil"/>
          </w:tcBorders>
        </w:tcPr>
        <w:p w14:paraId="5A676761" w14:textId="59A1C694" w:rsidR="00CD4B37" w:rsidRPr="00B82716" w:rsidRDefault="00CD4B37" w:rsidP="001B681E">
          <w:pPr>
            <w:pStyle w:val="Footer"/>
          </w:pPr>
        </w:p>
      </w:tc>
      <w:tc>
        <w:tcPr>
          <w:tcW w:w="1410" w:type="dxa"/>
          <w:tcBorders>
            <w:top w:val="nil"/>
            <w:bottom w:val="nil"/>
            <w:right w:val="nil"/>
          </w:tcBorders>
        </w:tcPr>
        <w:p w14:paraId="4BF5CF80" w14:textId="77777777" w:rsidR="00CD4B37" w:rsidRPr="00B82716" w:rsidRDefault="00CD4B37" w:rsidP="001B681E">
          <w:pPr>
            <w:pStyle w:val="Footer"/>
          </w:pPr>
          <w:r w:rsidRPr="00B82716">
            <w:t xml:space="preserve">Page </w:t>
          </w:r>
          <w:r w:rsidRPr="00B82716">
            <w:fldChar w:fldCharType="begin"/>
          </w:r>
          <w:r w:rsidRPr="00B82716">
            <w:instrText xml:space="preserve"> PAGE </w:instrText>
          </w:r>
          <w:r w:rsidRPr="00B82716">
            <w:fldChar w:fldCharType="separate"/>
          </w:r>
          <w:r w:rsidR="00097A3D">
            <w:rPr>
              <w:noProof/>
            </w:rPr>
            <w:t>1</w:t>
          </w:r>
          <w:r w:rsidRPr="00B82716">
            <w:fldChar w:fldCharType="end"/>
          </w:r>
          <w:r w:rsidRPr="00B82716">
            <w:t xml:space="preserve"> of </w:t>
          </w:r>
          <w:fldSimple w:instr=" NUMPAGES  ">
            <w:r w:rsidR="00097A3D">
              <w:rPr>
                <w:noProof/>
              </w:rPr>
              <w:t>2</w:t>
            </w:r>
          </w:fldSimple>
        </w:p>
      </w:tc>
    </w:tr>
  </w:tbl>
  <w:p w14:paraId="471DFA80" w14:textId="77777777" w:rsidR="00CD4B37" w:rsidRDefault="00CD4B37" w:rsidP="001B6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18C3" w14:textId="77777777" w:rsidR="00215B6A" w:rsidRDefault="00215B6A" w:rsidP="001B681E">
      <w:r>
        <w:separator/>
      </w:r>
    </w:p>
  </w:footnote>
  <w:footnote w:type="continuationSeparator" w:id="0">
    <w:p w14:paraId="5F840588" w14:textId="77777777" w:rsidR="00215B6A" w:rsidRDefault="00215B6A" w:rsidP="001B681E">
      <w:r>
        <w:continuationSeparator/>
      </w:r>
    </w:p>
  </w:footnote>
  <w:footnote w:type="continuationNotice" w:id="1">
    <w:p w14:paraId="18D5E0F2" w14:textId="77777777" w:rsidR="00215B6A" w:rsidRDefault="00215B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38CB5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2488C60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F8ADD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342D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4F8AB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7A571A"/>
    <w:multiLevelType w:val="hybridMultilevel"/>
    <w:tmpl w:val="B18E4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E7779"/>
    <w:multiLevelType w:val="hybridMultilevel"/>
    <w:tmpl w:val="6D804E80"/>
    <w:lvl w:ilvl="0" w:tplc="EFFE9E1C">
      <w:start w:val="1"/>
      <w:numFmt w:val="bullet"/>
      <w:pStyle w:val="List1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17AF4627"/>
    <w:multiLevelType w:val="hybridMultilevel"/>
    <w:tmpl w:val="21646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1C24"/>
    <w:multiLevelType w:val="hybridMultilevel"/>
    <w:tmpl w:val="8D7A2660"/>
    <w:lvl w:ilvl="0" w:tplc="0C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9" w15:restartNumberingAfterBreak="0">
    <w:nsid w:val="1B9D161F"/>
    <w:multiLevelType w:val="hybridMultilevel"/>
    <w:tmpl w:val="762E2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17103"/>
    <w:multiLevelType w:val="hybridMultilevel"/>
    <w:tmpl w:val="92183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34A0F"/>
    <w:multiLevelType w:val="multilevel"/>
    <w:tmpl w:val="4F0CF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8917E3F"/>
    <w:multiLevelType w:val="hybridMultilevel"/>
    <w:tmpl w:val="B2DAD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03A6"/>
    <w:multiLevelType w:val="hybridMultilevel"/>
    <w:tmpl w:val="58A2B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14132"/>
    <w:multiLevelType w:val="hybridMultilevel"/>
    <w:tmpl w:val="AA66B9D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1816757"/>
    <w:multiLevelType w:val="hybridMultilevel"/>
    <w:tmpl w:val="A6D0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704"/>
    <w:multiLevelType w:val="multilevel"/>
    <w:tmpl w:val="BEAEA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CC6FA4"/>
    <w:multiLevelType w:val="hybridMultilevel"/>
    <w:tmpl w:val="7D3C0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E6A"/>
    <w:multiLevelType w:val="hybridMultilevel"/>
    <w:tmpl w:val="2C68F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836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C66660"/>
    <w:multiLevelType w:val="hybridMultilevel"/>
    <w:tmpl w:val="8D8A5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62148"/>
    <w:multiLevelType w:val="hybridMultilevel"/>
    <w:tmpl w:val="D130D1FC"/>
    <w:lvl w:ilvl="0" w:tplc="6F625D88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395D70"/>
    <w:multiLevelType w:val="hybridMultilevel"/>
    <w:tmpl w:val="1C9AB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04838"/>
    <w:multiLevelType w:val="hybridMultilevel"/>
    <w:tmpl w:val="AF3C36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80CFB"/>
    <w:multiLevelType w:val="hybridMultilevel"/>
    <w:tmpl w:val="4642B356"/>
    <w:lvl w:ilvl="0" w:tplc="ADB46BA2">
      <w:start w:val="1"/>
      <w:numFmt w:val="bullet"/>
      <w:pStyle w:val="TableList1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27B456C"/>
    <w:multiLevelType w:val="hybridMultilevel"/>
    <w:tmpl w:val="49CC93A4"/>
    <w:lvl w:ilvl="0" w:tplc="CD7EEBCE">
      <w:start w:val="1"/>
      <w:numFmt w:val="bullet"/>
      <w:pStyle w:val="List4"/>
      <w:lvlText w:val=""/>
      <w:lvlJc w:val="left"/>
      <w:pPr>
        <w:ind w:left="3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26" w15:restartNumberingAfterBreak="0">
    <w:nsid w:val="69B17670"/>
    <w:multiLevelType w:val="hybridMultilevel"/>
    <w:tmpl w:val="57DE46AA"/>
    <w:lvl w:ilvl="0" w:tplc="58AAF15E">
      <w:start w:val="1"/>
      <w:numFmt w:val="bullet"/>
      <w:pStyle w:val="List2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C833677"/>
    <w:multiLevelType w:val="multilevel"/>
    <w:tmpl w:val="6DEA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F3F7A"/>
    <w:multiLevelType w:val="hybridMultilevel"/>
    <w:tmpl w:val="F31AD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7EC3"/>
    <w:multiLevelType w:val="hybridMultilevel"/>
    <w:tmpl w:val="1C9AB100"/>
    <w:lvl w:ilvl="0" w:tplc="C3F2D0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156D3"/>
    <w:multiLevelType w:val="hybridMultilevel"/>
    <w:tmpl w:val="65AE4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442D8"/>
    <w:multiLevelType w:val="hybridMultilevel"/>
    <w:tmpl w:val="25B03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D2289"/>
    <w:multiLevelType w:val="hybridMultilevel"/>
    <w:tmpl w:val="F43A0D16"/>
    <w:lvl w:ilvl="0" w:tplc="43DA5BE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60C9C"/>
    <w:multiLevelType w:val="multilevel"/>
    <w:tmpl w:val="431265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2711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4576E5C"/>
    <w:multiLevelType w:val="multilevel"/>
    <w:tmpl w:val="0C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3C6A72"/>
    <w:multiLevelType w:val="hybridMultilevel"/>
    <w:tmpl w:val="B14ADAC2"/>
    <w:lvl w:ilvl="0" w:tplc="14B23030">
      <w:start w:val="1"/>
      <w:numFmt w:val="decimal"/>
      <w:pStyle w:val="ListNumber"/>
      <w:lvlText w:val="FR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D0659"/>
    <w:multiLevelType w:val="hybridMultilevel"/>
    <w:tmpl w:val="769EF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06533">
    <w:abstractNumId w:val="35"/>
  </w:num>
  <w:num w:numId="2" w16cid:durableId="379935200">
    <w:abstractNumId w:val="32"/>
  </w:num>
  <w:num w:numId="3" w16cid:durableId="1456094900">
    <w:abstractNumId w:val="4"/>
  </w:num>
  <w:num w:numId="4" w16cid:durableId="1689985218">
    <w:abstractNumId w:val="3"/>
  </w:num>
  <w:num w:numId="5" w16cid:durableId="619380788">
    <w:abstractNumId w:val="2"/>
  </w:num>
  <w:num w:numId="6" w16cid:durableId="1195116419">
    <w:abstractNumId w:val="1"/>
  </w:num>
  <w:num w:numId="7" w16cid:durableId="74280191">
    <w:abstractNumId w:val="33"/>
  </w:num>
  <w:num w:numId="8" w16cid:durableId="165023909">
    <w:abstractNumId w:val="34"/>
  </w:num>
  <w:num w:numId="9" w16cid:durableId="322205701">
    <w:abstractNumId w:val="16"/>
  </w:num>
  <w:num w:numId="10" w16cid:durableId="1485897992">
    <w:abstractNumId w:val="16"/>
  </w:num>
  <w:num w:numId="11" w16cid:durableId="1072309506">
    <w:abstractNumId w:val="16"/>
  </w:num>
  <w:num w:numId="12" w16cid:durableId="706610576">
    <w:abstractNumId w:val="16"/>
  </w:num>
  <w:num w:numId="13" w16cid:durableId="480659743">
    <w:abstractNumId w:val="16"/>
  </w:num>
  <w:num w:numId="14" w16cid:durableId="1565142093">
    <w:abstractNumId w:val="16"/>
  </w:num>
  <w:num w:numId="15" w16cid:durableId="1960914763">
    <w:abstractNumId w:val="6"/>
  </w:num>
  <w:num w:numId="16" w16cid:durableId="973487299">
    <w:abstractNumId w:val="11"/>
  </w:num>
  <w:num w:numId="17" w16cid:durableId="630861556">
    <w:abstractNumId w:val="0"/>
  </w:num>
  <w:num w:numId="18" w16cid:durableId="1257905555">
    <w:abstractNumId w:val="14"/>
  </w:num>
  <w:num w:numId="19" w16cid:durableId="1208299741">
    <w:abstractNumId w:val="26"/>
  </w:num>
  <w:num w:numId="20" w16cid:durableId="1408961094">
    <w:abstractNumId w:val="8"/>
  </w:num>
  <w:num w:numId="21" w16cid:durableId="1333988830">
    <w:abstractNumId w:val="25"/>
  </w:num>
  <w:num w:numId="22" w16cid:durableId="1562711061">
    <w:abstractNumId w:val="18"/>
  </w:num>
  <w:num w:numId="23" w16cid:durableId="1999265467">
    <w:abstractNumId w:val="19"/>
  </w:num>
  <w:num w:numId="24" w16cid:durableId="1703554983">
    <w:abstractNumId w:val="24"/>
  </w:num>
  <w:num w:numId="25" w16cid:durableId="711921801">
    <w:abstractNumId w:val="15"/>
  </w:num>
  <w:num w:numId="26" w16cid:durableId="1349911230">
    <w:abstractNumId w:val="24"/>
  </w:num>
  <w:num w:numId="27" w16cid:durableId="2079090570">
    <w:abstractNumId w:val="21"/>
  </w:num>
  <w:num w:numId="28" w16cid:durableId="571432648">
    <w:abstractNumId w:val="20"/>
  </w:num>
  <w:num w:numId="29" w16cid:durableId="684287795">
    <w:abstractNumId w:val="28"/>
  </w:num>
  <w:num w:numId="30" w16cid:durableId="1375038275">
    <w:abstractNumId w:val="9"/>
  </w:num>
  <w:num w:numId="31" w16cid:durableId="387657101">
    <w:abstractNumId w:val="17"/>
  </w:num>
  <w:num w:numId="32" w16cid:durableId="1808745517">
    <w:abstractNumId w:val="12"/>
  </w:num>
  <w:num w:numId="33" w16cid:durableId="1543010556">
    <w:abstractNumId w:val="10"/>
  </w:num>
  <w:num w:numId="34" w16cid:durableId="1561593204">
    <w:abstractNumId w:val="13"/>
  </w:num>
  <w:num w:numId="35" w16cid:durableId="167526753">
    <w:abstractNumId w:val="23"/>
  </w:num>
  <w:num w:numId="36" w16cid:durableId="368262019">
    <w:abstractNumId w:val="5"/>
  </w:num>
  <w:num w:numId="37" w16cid:durableId="860238983">
    <w:abstractNumId w:val="7"/>
  </w:num>
  <w:num w:numId="38" w16cid:durableId="873739035">
    <w:abstractNumId w:val="31"/>
  </w:num>
  <w:num w:numId="39" w16cid:durableId="630746002">
    <w:abstractNumId w:val="29"/>
  </w:num>
  <w:num w:numId="40" w16cid:durableId="1205829015">
    <w:abstractNumId w:val="30"/>
  </w:num>
  <w:num w:numId="41" w16cid:durableId="1901284292">
    <w:abstractNumId w:val="27"/>
  </w:num>
  <w:num w:numId="42" w16cid:durableId="1646278415">
    <w:abstractNumId w:val="22"/>
  </w:num>
  <w:num w:numId="43" w16cid:durableId="1714502485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attachedTemplate r:id="rId1"/>
  <w:linkStyles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BB"/>
    <w:rsid w:val="00002874"/>
    <w:rsid w:val="0000408B"/>
    <w:rsid w:val="000061E5"/>
    <w:rsid w:val="00006DE3"/>
    <w:rsid w:val="0000740F"/>
    <w:rsid w:val="000104A6"/>
    <w:rsid w:val="0001071C"/>
    <w:rsid w:val="00013174"/>
    <w:rsid w:val="000133FF"/>
    <w:rsid w:val="00015626"/>
    <w:rsid w:val="000173B6"/>
    <w:rsid w:val="000216A8"/>
    <w:rsid w:val="00022053"/>
    <w:rsid w:val="0002207F"/>
    <w:rsid w:val="0002212C"/>
    <w:rsid w:val="00022351"/>
    <w:rsid w:val="000237DB"/>
    <w:rsid w:val="00023840"/>
    <w:rsid w:val="0002427C"/>
    <w:rsid w:val="00024F82"/>
    <w:rsid w:val="00026FFA"/>
    <w:rsid w:val="00027094"/>
    <w:rsid w:val="0002767C"/>
    <w:rsid w:val="000279AD"/>
    <w:rsid w:val="00032B43"/>
    <w:rsid w:val="000344E0"/>
    <w:rsid w:val="00035FA9"/>
    <w:rsid w:val="00037F71"/>
    <w:rsid w:val="0004152B"/>
    <w:rsid w:val="00042D3D"/>
    <w:rsid w:val="00043BE1"/>
    <w:rsid w:val="00044CDA"/>
    <w:rsid w:val="000459C3"/>
    <w:rsid w:val="000473D7"/>
    <w:rsid w:val="00051230"/>
    <w:rsid w:val="00051C97"/>
    <w:rsid w:val="000552F0"/>
    <w:rsid w:val="00055F86"/>
    <w:rsid w:val="000563FE"/>
    <w:rsid w:val="00057FDD"/>
    <w:rsid w:val="000614CA"/>
    <w:rsid w:val="00061736"/>
    <w:rsid w:val="000621D3"/>
    <w:rsid w:val="00062DB6"/>
    <w:rsid w:val="0006459F"/>
    <w:rsid w:val="00065D20"/>
    <w:rsid w:val="000669EF"/>
    <w:rsid w:val="00070A26"/>
    <w:rsid w:val="00071A20"/>
    <w:rsid w:val="000764D4"/>
    <w:rsid w:val="00077F31"/>
    <w:rsid w:val="00080014"/>
    <w:rsid w:val="000807D9"/>
    <w:rsid w:val="00082ED7"/>
    <w:rsid w:val="00091AFB"/>
    <w:rsid w:val="000950E9"/>
    <w:rsid w:val="000960BB"/>
    <w:rsid w:val="000970A9"/>
    <w:rsid w:val="000972DD"/>
    <w:rsid w:val="00097A3D"/>
    <w:rsid w:val="000A0F01"/>
    <w:rsid w:val="000A179E"/>
    <w:rsid w:val="000A23AC"/>
    <w:rsid w:val="000A418D"/>
    <w:rsid w:val="000A58E8"/>
    <w:rsid w:val="000A6A17"/>
    <w:rsid w:val="000A7581"/>
    <w:rsid w:val="000B0B05"/>
    <w:rsid w:val="000B16E8"/>
    <w:rsid w:val="000B1736"/>
    <w:rsid w:val="000B2EEC"/>
    <w:rsid w:val="000B2F66"/>
    <w:rsid w:val="000B3195"/>
    <w:rsid w:val="000B53D3"/>
    <w:rsid w:val="000B6624"/>
    <w:rsid w:val="000B67D7"/>
    <w:rsid w:val="000B6EA9"/>
    <w:rsid w:val="000C17C6"/>
    <w:rsid w:val="000C475E"/>
    <w:rsid w:val="000C5214"/>
    <w:rsid w:val="000C6249"/>
    <w:rsid w:val="000D1E42"/>
    <w:rsid w:val="000D218F"/>
    <w:rsid w:val="000D34FD"/>
    <w:rsid w:val="000D6A74"/>
    <w:rsid w:val="000D6AF6"/>
    <w:rsid w:val="000E1100"/>
    <w:rsid w:val="000E453A"/>
    <w:rsid w:val="000E4856"/>
    <w:rsid w:val="000E6177"/>
    <w:rsid w:val="000E622F"/>
    <w:rsid w:val="000E628E"/>
    <w:rsid w:val="000E6F00"/>
    <w:rsid w:val="000F04CB"/>
    <w:rsid w:val="000F56CE"/>
    <w:rsid w:val="000F648A"/>
    <w:rsid w:val="000F700B"/>
    <w:rsid w:val="000F7067"/>
    <w:rsid w:val="001030FE"/>
    <w:rsid w:val="00105FEB"/>
    <w:rsid w:val="00110E76"/>
    <w:rsid w:val="00111A71"/>
    <w:rsid w:val="00111B06"/>
    <w:rsid w:val="00113810"/>
    <w:rsid w:val="0011636A"/>
    <w:rsid w:val="00120D6C"/>
    <w:rsid w:val="00122B7D"/>
    <w:rsid w:val="00122F53"/>
    <w:rsid w:val="001240D3"/>
    <w:rsid w:val="00126086"/>
    <w:rsid w:val="001279FE"/>
    <w:rsid w:val="001326DD"/>
    <w:rsid w:val="0013278B"/>
    <w:rsid w:val="00134906"/>
    <w:rsid w:val="0013535B"/>
    <w:rsid w:val="00135425"/>
    <w:rsid w:val="001371CA"/>
    <w:rsid w:val="00137A46"/>
    <w:rsid w:val="001446C5"/>
    <w:rsid w:val="00146843"/>
    <w:rsid w:val="00147AED"/>
    <w:rsid w:val="00147E25"/>
    <w:rsid w:val="001509B9"/>
    <w:rsid w:val="00153C6B"/>
    <w:rsid w:val="00162B0C"/>
    <w:rsid w:val="00164EB4"/>
    <w:rsid w:val="0016538F"/>
    <w:rsid w:val="001662BB"/>
    <w:rsid w:val="001668BF"/>
    <w:rsid w:val="001735D9"/>
    <w:rsid w:val="00173E72"/>
    <w:rsid w:val="001745F6"/>
    <w:rsid w:val="00176011"/>
    <w:rsid w:val="001761E3"/>
    <w:rsid w:val="00180A51"/>
    <w:rsid w:val="00182175"/>
    <w:rsid w:val="00182C90"/>
    <w:rsid w:val="00184A59"/>
    <w:rsid w:val="0019033B"/>
    <w:rsid w:val="00191D39"/>
    <w:rsid w:val="00195756"/>
    <w:rsid w:val="001957EB"/>
    <w:rsid w:val="00195CEA"/>
    <w:rsid w:val="00196776"/>
    <w:rsid w:val="00196B08"/>
    <w:rsid w:val="00196E2B"/>
    <w:rsid w:val="00197112"/>
    <w:rsid w:val="001A1FE0"/>
    <w:rsid w:val="001A459C"/>
    <w:rsid w:val="001A4C8A"/>
    <w:rsid w:val="001A59F0"/>
    <w:rsid w:val="001A785D"/>
    <w:rsid w:val="001A78D1"/>
    <w:rsid w:val="001B05D6"/>
    <w:rsid w:val="001B1EF1"/>
    <w:rsid w:val="001B5437"/>
    <w:rsid w:val="001B681E"/>
    <w:rsid w:val="001C05C0"/>
    <w:rsid w:val="001C06C4"/>
    <w:rsid w:val="001C0E1D"/>
    <w:rsid w:val="001C14B0"/>
    <w:rsid w:val="001C1E78"/>
    <w:rsid w:val="001C3C73"/>
    <w:rsid w:val="001C5BC9"/>
    <w:rsid w:val="001C735B"/>
    <w:rsid w:val="001D0F9E"/>
    <w:rsid w:val="001D4111"/>
    <w:rsid w:val="001D43AA"/>
    <w:rsid w:val="001D6AD2"/>
    <w:rsid w:val="001D75FE"/>
    <w:rsid w:val="001E032F"/>
    <w:rsid w:val="001E2666"/>
    <w:rsid w:val="001E2ABD"/>
    <w:rsid w:val="001E3DB2"/>
    <w:rsid w:val="001E6E91"/>
    <w:rsid w:val="001E7BDF"/>
    <w:rsid w:val="001F26B7"/>
    <w:rsid w:val="001F2960"/>
    <w:rsid w:val="001F6027"/>
    <w:rsid w:val="0020020F"/>
    <w:rsid w:val="00201B81"/>
    <w:rsid w:val="002020E4"/>
    <w:rsid w:val="00203FCE"/>
    <w:rsid w:val="00204060"/>
    <w:rsid w:val="0020625B"/>
    <w:rsid w:val="002075B6"/>
    <w:rsid w:val="00210EAD"/>
    <w:rsid w:val="00213CB2"/>
    <w:rsid w:val="002148D7"/>
    <w:rsid w:val="00215B6A"/>
    <w:rsid w:val="00217CBB"/>
    <w:rsid w:val="0022591C"/>
    <w:rsid w:val="00226A6C"/>
    <w:rsid w:val="00227DBE"/>
    <w:rsid w:val="002307CD"/>
    <w:rsid w:val="00230FC9"/>
    <w:rsid w:val="0023103B"/>
    <w:rsid w:val="00231F9B"/>
    <w:rsid w:val="0024023A"/>
    <w:rsid w:val="002407CE"/>
    <w:rsid w:val="00240F50"/>
    <w:rsid w:val="00241478"/>
    <w:rsid w:val="00241868"/>
    <w:rsid w:val="002426F0"/>
    <w:rsid w:val="0024543F"/>
    <w:rsid w:val="002459AF"/>
    <w:rsid w:val="00245BE9"/>
    <w:rsid w:val="00245F0F"/>
    <w:rsid w:val="002523A3"/>
    <w:rsid w:val="00252EDF"/>
    <w:rsid w:val="0025368D"/>
    <w:rsid w:val="00255004"/>
    <w:rsid w:val="002602BD"/>
    <w:rsid w:val="002603CC"/>
    <w:rsid w:val="00260A72"/>
    <w:rsid w:val="002612E0"/>
    <w:rsid w:val="00262A5C"/>
    <w:rsid w:val="0026354C"/>
    <w:rsid w:val="00265F6E"/>
    <w:rsid w:val="0027325B"/>
    <w:rsid w:val="002756EB"/>
    <w:rsid w:val="00275899"/>
    <w:rsid w:val="00280751"/>
    <w:rsid w:val="002807D0"/>
    <w:rsid w:val="002818C8"/>
    <w:rsid w:val="00281B36"/>
    <w:rsid w:val="00282F5D"/>
    <w:rsid w:val="00287112"/>
    <w:rsid w:val="0029450E"/>
    <w:rsid w:val="002A2493"/>
    <w:rsid w:val="002A294D"/>
    <w:rsid w:val="002A7D67"/>
    <w:rsid w:val="002B2093"/>
    <w:rsid w:val="002B3EC0"/>
    <w:rsid w:val="002B4C99"/>
    <w:rsid w:val="002B56FD"/>
    <w:rsid w:val="002C1589"/>
    <w:rsid w:val="002C2411"/>
    <w:rsid w:val="002C6D54"/>
    <w:rsid w:val="002C7E2F"/>
    <w:rsid w:val="002D189B"/>
    <w:rsid w:val="002D2206"/>
    <w:rsid w:val="002D2EA7"/>
    <w:rsid w:val="002D3B27"/>
    <w:rsid w:val="002D441A"/>
    <w:rsid w:val="002D6722"/>
    <w:rsid w:val="002D6782"/>
    <w:rsid w:val="002D692C"/>
    <w:rsid w:val="002D6EF6"/>
    <w:rsid w:val="002D7261"/>
    <w:rsid w:val="002D7CE2"/>
    <w:rsid w:val="002E0883"/>
    <w:rsid w:val="002E0B67"/>
    <w:rsid w:val="002E54D6"/>
    <w:rsid w:val="002E5925"/>
    <w:rsid w:val="002E63A3"/>
    <w:rsid w:val="002F0603"/>
    <w:rsid w:val="002F3EFF"/>
    <w:rsid w:val="002F5FE0"/>
    <w:rsid w:val="00300E6B"/>
    <w:rsid w:val="00305FB4"/>
    <w:rsid w:val="003073D2"/>
    <w:rsid w:val="0030778A"/>
    <w:rsid w:val="00307A76"/>
    <w:rsid w:val="00310A28"/>
    <w:rsid w:val="00312261"/>
    <w:rsid w:val="0031454E"/>
    <w:rsid w:val="00320162"/>
    <w:rsid w:val="00321EDF"/>
    <w:rsid w:val="0032202A"/>
    <w:rsid w:val="00323C95"/>
    <w:rsid w:val="003271AB"/>
    <w:rsid w:val="00327330"/>
    <w:rsid w:val="0033092C"/>
    <w:rsid w:val="003309F3"/>
    <w:rsid w:val="00332066"/>
    <w:rsid w:val="00332955"/>
    <w:rsid w:val="00333061"/>
    <w:rsid w:val="0033490C"/>
    <w:rsid w:val="00335BCE"/>
    <w:rsid w:val="00335C8A"/>
    <w:rsid w:val="00335D85"/>
    <w:rsid w:val="00336A35"/>
    <w:rsid w:val="00337884"/>
    <w:rsid w:val="0034183E"/>
    <w:rsid w:val="003427D6"/>
    <w:rsid w:val="00344CD9"/>
    <w:rsid w:val="00345332"/>
    <w:rsid w:val="00345461"/>
    <w:rsid w:val="00346BBE"/>
    <w:rsid w:val="003474BF"/>
    <w:rsid w:val="00351F4F"/>
    <w:rsid w:val="00352628"/>
    <w:rsid w:val="003526FD"/>
    <w:rsid w:val="00353341"/>
    <w:rsid w:val="00353E3B"/>
    <w:rsid w:val="00354FC8"/>
    <w:rsid w:val="00355F5C"/>
    <w:rsid w:val="00356EE1"/>
    <w:rsid w:val="0036040D"/>
    <w:rsid w:val="00360B00"/>
    <w:rsid w:val="0036603D"/>
    <w:rsid w:val="0036687B"/>
    <w:rsid w:val="0037300F"/>
    <w:rsid w:val="00373A5E"/>
    <w:rsid w:val="0037487C"/>
    <w:rsid w:val="003758EA"/>
    <w:rsid w:val="003802F2"/>
    <w:rsid w:val="00380677"/>
    <w:rsid w:val="00380920"/>
    <w:rsid w:val="003818D1"/>
    <w:rsid w:val="00391952"/>
    <w:rsid w:val="003926B9"/>
    <w:rsid w:val="00395B38"/>
    <w:rsid w:val="00395FEC"/>
    <w:rsid w:val="00396F8C"/>
    <w:rsid w:val="00397F34"/>
    <w:rsid w:val="003A0F25"/>
    <w:rsid w:val="003A247D"/>
    <w:rsid w:val="003A32E7"/>
    <w:rsid w:val="003A5363"/>
    <w:rsid w:val="003A6206"/>
    <w:rsid w:val="003A6697"/>
    <w:rsid w:val="003A7624"/>
    <w:rsid w:val="003B12EB"/>
    <w:rsid w:val="003B1E83"/>
    <w:rsid w:val="003B1EEE"/>
    <w:rsid w:val="003B29E1"/>
    <w:rsid w:val="003B2C23"/>
    <w:rsid w:val="003B3AB4"/>
    <w:rsid w:val="003B3D68"/>
    <w:rsid w:val="003B533F"/>
    <w:rsid w:val="003B63E1"/>
    <w:rsid w:val="003B7AE7"/>
    <w:rsid w:val="003C15C4"/>
    <w:rsid w:val="003C1A25"/>
    <w:rsid w:val="003C1D73"/>
    <w:rsid w:val="003C3642"/>
    <w:rsid w:val="003C3F77"/>
    <w:rsid w:val="003C4459"/>
    <w:rsid w:val="003C4825"/>
    <w:rsid w:val="003C54AB"/>
    <w:rsid w:val="003D0D1E"/>
    <w:rsid w:val="003D2FAF"/>
    <w:rsid w:val="003D4837"/>
    <w:rsid w:val="003D4940"/>
    <w:rsid w:val="003D5035"/>
    <w:rsid w:val="003D6A76"/>
    <w:rsid w:val="003D6DB8"/>
    <w:rsid w:val="003D7AA5"/>
    <w:rsid w:val="003E09DC"/>
    <w:rsid w:val="003E23B5"/>
    <w:rsid w:val="003E3A8D"/>
    <w:rsid w:val="003E6FE4"/>
    <w:rsid w:val="003F14F1"/>
    <w:rsid w:val="003F30EC"/>
    <w:rsid w:val="003F3BE3"/>
    <w:rsid w:val="003F3EFD"/>
    <w:rsid w:val="003F768A"/>
    <w:rsid w:val="00400227"/>
    <w:rsid w:val="004137C1"/>
    <w:rsid w:val="00416D75"/>
    <w:rsid w:val="00422A65"/>
    <w:rsid w:val="00424BDD"/>
    <w:rsid w:val="004254FF"/>
    <w:rsid w:val="00430730"/>
    <w:rsid w:val="004359FF"/>
    <w:rsid w:val="0044061E"/>
    <w:rsid w:val="0044208D"/>
    <w:rsid w:val="00443077"/>
    <w:rsid w:val="004430C0"/>
    <w:rsid w:val="00444546"/>
    <w:rsid w:val="0044488B"/>
    <w:rsid w:val="004455A5"/>
    <w:rsid w:val="00445BA2"/>
    <w:rsid w:val="00445E64"/>
    <w:rsid w:val="00446BC2"/>
    <w:rsid w:val="0044701D"/>
    <w:rsid w:val="00447B8A"/>
    <w:rsid w:val="00447F67"/>
    <w:rsid w:val="00450C9D"/>
    <w:rsid w:val="00451076"/>
    <w:rsid w:val="00454E18"/>
    <w:rsid w:val="004560D1"/>
    <w:rsid w:val="00464109"/>
    <w:rsid w:val="00464943"/>
    <w:rsid w:val="00466F67"/>
    <w:rsid w:val="00470641"/>
    <w:rsid w:val="00470B67"/>
    <w:rsid w:val="004722F2"/>
    <w:rsid w:val="004739ED"/>
    <w:rsid w:val="00473E97"/>
    <w:rsid w:val="0047418F"/>
    <w:rsid w:val="00475417"/>
    <w:rsid w:val="0047636D"/>
    <w:rsid w:val="004775EC"/>
    <w:rsid w:val="0048121C"/>
    <w:rsid w:val="00485F22"/>
    <w:rsid w:val="004871DC"/>
    <w:rsid w:val="004872ED"/>
    <w:rsid w:val="00487C49"/>
    <w:rsid w:val="004918EB"/>
    <w:rsid w:val="00493334"/>
    <w:rsid w:val="004943A9"/>
    <w:rsid w:val="00494C36"/>
    <w:rsid w:val="004952EE"/>
    <w:rsid w:val="00495F3E"/>
    <w:rsid w:val="00496633"/>
    <w:rsid w:val="004A0DD7"/>
    <w:rsid w:val="004A5B9A"/>
    <w:rsid w:val="004A68A8"/>
    <w:rsid w:val="004A7B63"/>
    <w:rsid w:val="004A7EC1"/>
    <w:rsid w:val="004B2654"/>
    <w:rsid w:val="004B27C8"/>
    <w:rsid w:val="004B2D7D"/>
    <w:rsid w:val="004B32DA"/>
    <w:rsid w:val="004B679D"/>
    <w:rsid w:val="004B6948"/>
    <w:rsid w:val="004B789A"/>
    <w:rsid w:val="004C4D6F"/>
    <w:rsid w:val="004C5851"/>
    <w:rsid w:val="004C604B"/>
    <w:rsid w:val="004C72A6"/>
    <w:rsid w:val="004D007F"/>
    <w:rsid w:val="004D1228"/>
    <w:rsid w:val="004D182E"/>
    <w:rsid w:val="004D5D73"/>
    <w:rsid w:val="004E0672"/>
    <w:rsid w:val="004E0E08"/>
    <w:rsid w:val="004E2EF7"/>
    <w:rsid w:val="004E39BB"/>
    <w:rsid w:val="004E5BF8"/>
    <w:rsid w:val="004E6928"/>
    <w:rsid w:val="004F0BE6"/>
    <w:rsid w:val="004F0FC6"/>
    <w:rsid w:val="004F17DF"/>
    <w:rsid w:val="004F2794"/>
    <w:rsid w:val="004F4FFA"/>
    <w:rsid w:val="004F5E74"/>
    <w:rsid w:val="004F65B1"/>
    <w:rsid w:val="004F71F6"/>
    <w:rsid w:val="00501425"/>
    <w:rsid w:val="00507279"/>
    <w:rsid w:val="005102EF"/>
    <w:rsid w:val="00513F18"/>
    <w:rsid w:val="00514963"/>
    <w:rsid w:val="005168D0"/>
    <w:rsid w:val="0052119E"/>
    <w:rsid w:val="0052379E"/>
    <w:rsid w:val="005276C5"/>
    <w:rsid w:val="00527A2E"/>
    <w:rsid w:val="00531666"/>
    <w:rsid w:val="00531A50"/>
    <w:rsid w:val="00532BEB"/>
    <w:rsid w:val="00535D7F"/>
    <w:rsid w:val="005369CB"/>
    <w:rsid w:val="00536DAB"/>
    <w:rsid w:val="00540E1B"/>
    <w:rsid w:val="005416EE"/>
    <w:rsid w:val="00542FBA"/>
    <w:rsid w:val="0054560C"/>
    <w:rsid w:val="005507E4"/>
    <w:rsid w:val="005520E4"/>
    <w:rsid w:val="005526D8"/>
    <w:rsid w:val="00553FCB"/>
    <w:rsid w:val="00557367"/>
    <w:rsid w:val="005601DC"/>
    <w:rsid w:val="005608BA"/>
    <w:rsid w:val="00561ED7"/>
    <w:rsid w:val="00561F17"/>
    <w:rsid w:val="005703A9"/>
    <w:rsid w:val="00574422"/>
    <w:rsid w:val="00574B4D"/>
    <w:rsid w:val="00575C74"/>
    <w:rsid w:val="00581E83"/>
    <w:rsid w:val="00582435"/>
    <w:rsid w:val="00582AFD"/>
    <w:rsid w:val="00584B4C"/>
    <w:rsid w:val="0058563F"/>
    <w:rsid w:val="005914D5"/>
    <w:rsid w:val="00591823"/>
    <w:rsid w:val="00593634"/>
    <w:rsid w:val="0059541B"/>
    <w:rsid w:val="00597359"/>
    <w:rsid w:val="005A415C"/>
    <w:rsid w:val="005A456A"/>
    <w:rsid w:val="005A63C0"/>
    <w:rsid w:val="005A7547"/>
    <w:rsid w:val="005B13DF"/>
    <w:rsid w:val="005B37AD"/>
    <w:rsid w:val="005B6357"/>
    <w:rsid w:val="005B672A"/>
    <w:rsid w:val="005B6910"/>
    <w:rsid w:val="005C0AD1"/>
    <w:rsid w:val="005C7A6D"/>
    <w:rsid w:val="005C7C64"/>
    <w:rsid w:val="005D3C07"/>
    <w:rsid w:val="005D3F08"/>
    <w:rsid w:val="005D5971"/>
    <w:rsid w:val="005D7E88"/>
    <w:rsid w:val="005E1A45"/>
    <w:rsid w:val="005E2223"/>
    <w:rsid w:val="005E2FD1"/>
    <w:rsid w:val="005E327A"/>
    <w:rsid w:val="005E41A0"/>
    <w:rsid w:val="005E4949"/>
    <w:rsid w:val="005F01A3"/>
    <w:rsid w:val="005F1DEC"/>
    <w:rsid w:val="005F3135"/>
    <w:rsid w:val="005F5D66"/>
    <w:rsid w:val="005F69D5"/>
    <w:rsid w:val="006020DB"/>
    <w:rsid w:val="00602D9D"/>
    <w:rsid w:val="006069DE"/>
    <w:rsid w:val="00607317"/>
    <w:rsid w:val="00607BAE"/>
    <w:rsid w:val="00611500"/>
    <w:rsid w:val="00611C92"/>
    <w:rsid w:val="00613429"/>
    <w:rsid w:val="00615AE2"/>
    <w:rsid w:val="00621D9A"/>
    <w:rsid w:val="00625885"/>
    <w:rsid w:val="00633A99"/>
    <w:rsid w:val="0063449F"/>
    <w:rsid w:val="00635C53"/>
    <w:rsid w:val="00637AC4"/>
    <w:rsid w:val="00640974"/>
    <w:rsid w:val="00641DCD"/>
    <w:rsid w:val="00641F0D"/>
    <w:rsid w:val="00642156"/>
    <w:rsid w:val="006421EF"/>
    <w:rsid w:val="00646B82"/>
    <w:rsid w:val="00647EFF"/>
    <w:rsid w:val="00651957"/>
    <w:rsid w:val="00652025"/>
    <w:rsid w:val="0065275D"/>
    <w:rsid w:val="00660225"/>
    <w:rsid w:val="0066063F"/>
    <w:rsid w:val="006613DA"/>
    <w:rsid w:val="00661475"/>
    <w:rsid w:val="00662861"/>
    <w:rsid w:val="00664D64"/>
    <w:rsid w:val="0066788A"/>
    <w:rsid w:val="00667AC2"/>
    <w:rsid w:val="00670DCA"/>
    <w:rsid w:val="006718AB"/>
    <w:rsid w:val="00671C11"/>
    <w:rsid w:val="00673710"/>
    <w:rsid w:val="0067376C"/>
    <w:rsid w:val="00674086"/>
    <w:rsid w:val="00674643"/>
    <w:rsid w:val="00675073"/>
    <w:rsid w:val="00676CE2"/>
    <w:rsid w:val="0067710E"/>
    <w:rsid w:val="00680359"/>
    <w:rsid w:val="00681C38"/>
    <w:rsid w:val="00682623"/>
    <w:rsid w:val="00684109"/>
    <w:rsid w:val="00684C04"/>
    <w:rsid w:val="00685A24"/>
    <w:rsid w:val="00687693"/>
    <w:rsid w:val="00690F1C"/>
    <w:rsid w:val="00695C0E"/>
    <w:rsid w:val="00696CED"/>
    <w:rsid w:val="00697D6D"/>
    <w:rsid w:val="00697D78"/>
    <w:rsid w:val="006A0D3B"/>
    <w:rsid w:val="006A1873"/>
    <w:rsid w:val="006A1B56"/>
    <w:rsid w:val="006A488E"/>
    <w:rsid w:val="006B07D9"/>
    <w:rsid w:val="006B0A54"/>
    <w:rsid w:val="006B1B05"/>
    <w:rsid w:val="006B7411"/>
    <w:rsid w:val="006C0F31"/>
    <w:rsid w:val="006C22B3"/>
    <w:rsid w:val="006C32B9"/>
    <w:rsid w:val="006C39BB"/>
    <w:rsid w:val="006C510E"/>
    <w:rsid w:val="006C6E62"/>
    <w:rsid w:val="006C7028"/>
    <w:rsid w:val="006C72E8"/>
    <w:rsid w:val="006D3C76"/>
    <w:rsid w:val="006D41DE"/>
    <w:rsid w:val="006D5018"/>
    <w:rsid w:val="006D5E4F"/>
    <w:rsid w:val="006D7FC2"/>
    <w:rsid w:val="006E2918"/>
    <w:rsid w:val="006E5368"/>
    <w:rsid w:val="006E598E"/>
    <w:rsid w:val="006E5D6F"/>
    <w:rsid w:val="006E6AE2"/>
    <w:rsid w:val="006E6DBF"/>
    <w:rsid w:val="006F07C0"/>
    <w:rsid w:val="006F3169"/>
    <w:rsid w:val="006F503D"/>
    <w:rsid w:val="006F540F"/>
    <w:rsid w:val="006F623F"/>
    <w:rsid w:val="006F7BB3"/>
    <w:rsid w:val="00700105"/>
    <w:rsid w:val="0070167E"/>
    <w:rsid w:val="00702273"/>
    <w:rsid w:val="00703008"/>
    <w:rsid w:val="00703A42"/>
    <w:rsid w:val="007052E5"/>
    <w:rsid w:val="00707190"/>
    <w:rsid w:val="00710508"/>
    <w:rsid w:val="00712444"/>
    <w:rsid w:val="00712DB1"/>
    <w:rsid w:val="00716D28"/>
    <w:rsid w:val="00717277"/>
    <w:rsid w:val="007211F0"/>
    <w:rsid w:val="007225A5"/>
    <w:rsid w:val="00725D69"/>
    <w:rsid w:val="00726399"/>
    <w:rsid w:val="00726C0C"/>
    <w:rsid w:val="00737AB5"/>
    <w:rsid w:val="0074036C"/>
    <w:rsid w:val="00740F64"/>
    <w:rsid w:val="007422D5"/>
    <w:rsid w:val="00747FA6"/>
    <w:rsid w:val="00750631"/>
    <w:rsid w:val="0075147A"/>
    <w:rsid w:val="00751B0C"/>
    <w:rsid w:val="0075613C"/>
    <w:rsid w:val="00757A35"/>
    <w:rsid w:val="00760E6C"/>
    <w:rsid w:val="00762BEA"/>
    <w:rsid w:val="00763527"/>
    <w:rsid w:val="007642EC"/>
    <w:rsid w:val="00764845"/>
    <w:rsid w:val="00764CF3"/>
    <w:rsid w:val="00764E91"/>
    <w:rsid w:val="00765D39"/>
    <w:rsid w:val="00766013"/>
    <w:rsid w:val="00766233"/>
    <w:rsid w:val="0076640B"/>
    <w:rsid w:val="0076688D"/>
    <w:rsid w:val="00766A87"/>
    <w:rsid w:val="007678E3"/>
    <w:rsid w:val="0077149F"/>
    <w:rsid w:val="00772739"/>
    <w:rsid w:val="00780C9E"/>
    <w:rsid w:val="0078123D"/>
    <w:rsid w:val="00782147"/>
    <w:rsid w:val="007836AE"/>
    <w:rsid w:val="0078681A"/>
    <w:rsid w:val="00786F32"/>
    <w:rsid w:val="00790C01"/>
    <w:rsid w:val="007947C6"/>
    <w:rsid w:val="00794F88"/>
    <w:rsid w:val="00797131"/>
    <w:rsid w:val="007972C7"/>
    <w:rsid w:val="007978E8"/>
    <w:rsid w:val="007A131A"/>
    <w:rsid w:val="007A1A36"/>
    <w:rsid w:val="007A27E8"/>
    <w:rsid w:val="007A2EC9"/>
    <w:rsid w:val="007A4D76"/>
    <w:rsid w:val="007A5F45"/>
    <w:rsid w:val="007A6DEE"/>
    <w:rsid w:val="007B0A41"/>
    <w:rsid w:val="007B27DB"/>
    <w:rsid w:val="007B2F7C"/>
    <w:rsid w:val="007B3293"/>
    <w:rsid w:val="007B3758"/>
    <w:rsid w:val="007B4754"/>
    <w:rsid w:val="007B4D3F"/>
    <w:rsid w:val="007C03A8"/>
    <w:rsid w:val="007D2ABB"/>
    <w:rsid w:val="007D326D"/>
    <w:rsid w:val="007D515F"/>
    <w:rsid w:val="007D67F3"/>
    <w:rsid w:val="007D6E8F"/>
    <w:rsid w:val="007D6F61"/>
    <w:rsid w:val="007E1152"/>
    <w:rsid w:val="007E1C8B"/>
    <w:rsid w:val="007E40EB"/>
    <w:rsid w:val="007E57CE"/>
    <w:rsid w:val="007E581E"/>
    <w:rsid w:val="007E7402"/>
    <w:rsid w:val="007E7AE1"/>
    <w:rsid w:val="007F1C53"/>
    <w:rsid w:val="007F253E"/>
    <w:rsid w:val="007F284C"/>
    <w:rsid w:val="007F31F0"/>
    <w:rsid w:val="007F3EB5"/>
    <w:rsid w:val="007F5097"/>
    <w:rsid w:val="007F5257"/>
    <w:rsid w:val="007F6A10"/>
    <w:rsid w:val="007F6AAE"/>
    <w:rsid w:val="008005C0"/>
    <w:rsid w:val="00800966"/>
    <w:rsid w:val="00801335"/>
    <w:rsid w:val="00801F13"/>
    <w:rsid w:val="008039CD"/>
    <w:rsid w:val="00803DB1"/>
    <w:rsid w:val="00811FD2"/>
    <w:rsid w:val="00813454"/>
    <w:rsid w:val="00814C2A"/>
    <w:rsid w:val="0081703D"/>
    <w:rsid w:val="0082090A"/>
    <w:rsid w:val="008220B8"/>
    <w:rsid w:val="008222E7"/>
    <w:rsid w:val="00824859"/>
    <w:rsid w:val="00824FF9"/>
    <w:rsid w:val="00825BA5"/>
    <w:rsid w:val="00826B03"/>
    <w:rsid w:val="0082792B"/>
    <w:rsid w:val="00827A87"/>
    <w:rsid w:val="00831721"/>
    <w:rsid w:val="0083284C"/>
    <w:rsid w:val="0083314F"/>
    <w:rsid w:val="008336AC"/>
    <w:rsid w:val="008343AF"/>
    <w:rsid w:val="008369C9"/>
    <w:rsid w:val="00837E4E"/>
    <w:rsid w:val="00837F78"/>
    <w:rsid w:val="00842F9A"/>
    <w:rsid w:val="00843DD2"/>
    <w:rsid w:val="00844E31"/>
    <w:rsid w:val="00846DDD"/>
    <w:rsid w:val="0084711E"/>
    <w:rsid w:val="00852316"/>
    <w:rsid w:val="00856D70"/>
    <w:rsid w:val="00857048"/>
    <w:rsid w:val="008579A7"/>
    <w:rsid w:val="00860506"/>
    <w:rsid w:val="00861175"/>
    <w:rsid w:val="00864CF8"/>
    <w:rsid w:val="00866B45"/>
    <w:rsid w:val="008716B0"/>
    <w:rsid w:val="00874802"/>
    <w:rsid w:val="008748BB"/>
    <w:rsid w:val="008751B8"/>
    <w:rsid w:val="00875552"/>
    <w:rsid w:val="00875764"/>
    <w:rsid w:val="00876F27"/>
    <w:rsid w:val="008775EB"/>
    <w:rsid w:val="00884D4A"/>
    <w:rsid w:val="00884E22"/>
    <w:rsid w:val="00893BBE"/>
    <w:rsid w:val="00894F45"/>
    <w:rsid w:val="00894FED"/>
    <w:rsid w:val="00895F61"/>
    <w:rsid w:val="00896F32"/>
    <w:rsid w:val="00897D6F"/>
    <w:rsid w:val="008A209F"/>
    <w:rsid w:val="008A4F5D"/>
    <w:rsid w:val="008B036F"/>
    <w:rsid w:val="008B0866"/>
    <w:rsid w:val="008B16F9"/>
    <w:rsid w:val="008B29BF"/>
    <w:rsid w:val="008B2A77"/>
    <w:rsid w:val="008B2C16"/>
    <w:rsid w:val="008C229F"/>
    <w:rsid w:val="008C2F8B"/>
    <w:rsid w:val="008D16D9"/>
    <w:rsid w:val="008D5CAB"/>
    <w:rsid w:val="008D6D33"/>
    <w:rsid w:val="008E18B5"/>
    <w:rsid w:val="008E1FD8"/>
    <w:rsid w:val="008E21E0"/>
    <w:rsid w:val="008E58EA"/>
    <w:rsid w:val="008F07FA"/>
    <w:rsid w:val="008F1348"/>
    <w:rsid w:val="008F575F"/>
    <w:rsid w:val="00902523"/>
    <w:rsid w:val="0090604D"/>
    <w:rsid w:val="00906208"/>
    <w:rsid w:val="009065FB"/>
    <w:rsid w:val="0090687E"/>
    <w:rsid w:val="00907084"/>
    <w:rsid w:val="00907CEA"/>
    <w:rsid w:val="00910454"/>
    <w:rsid w:val="00910D82"/>
    <w:rsid w:val="0091105F"/>
    <w:rsid w:val="00911B48"/>
    <w:rsid w:val="00912AAF"/>
    <w:rsid w:val="00914707"/>
    <w:rsid w:val="00915137"/>
    <w:rsid w:val="00915F5A"/>
    <w:rsid w:val="009227F0"/>
    <w:rsid w:val="0092342A"/>
    <w:rsid w:val="0092558E"/>
    <w:rsid w:val="00927724"/>
    <w:rsid w:val="009317A7"/>
    <w:rsid w:val="00931941"/>
    <w:rsid w:val="0093280D"/>
    <w:rsid w:val="00932BBC"/>
    <w:rsid w:val="009358C7"/>
    <w:rsid w:val="0094607B"/>
    <w:rsid w:val="00946CCA"/>
    <w:rsid w:val="00951595"/>
    <w:rsid w:val="009530EE"/>
    <w:rsid w:val="0095352F"/>
    <w:rsid w:val="00953B6E"/>
    <w:rsid w:val="009554CA"/>
    <w:rsid w:val="009576F3"/>
    <w:rsid w:val="0096017D"/>
    <w:rsid w:val="0096067D"/>
    <w:rsid w:val="009613F7"/>
    <w:rsid w:val="00963745"/>
    <w:rsid w:val="00963DD0"/>
    <w:rsid w:val="0096520E"/>
    <w:rsid w:val="00965212"/>
    <w:rsid w:val="009653F8"/>
    <w:rsid w:val="009662B5"/>
    <w:rsid w:val="00966443"/>
    <w:rsid w:val="00966BB8"/>
    <w:rsid w:val="00971829"/>
    <w:rsid w:val="00980006"/>
    <w:rsid w:val="009803E6"/>
    <w:rsid w:val="00980842"/>
    <w:rsid w:val="0098168C"/>
    <w:rsid w:val="00983B9E"/>
    <w:rsid w:val="0098478C"/>
    <w:rsid w:val="00984EE7"/>
    <w:rsid w:val="009857A6"/>
    <w:rsid w:val="009859C6"/>
    <w:rsid w:val="009862B4"/>
    <w:rsid w:val="00986700"/>
    <w:rsid w:val="009867CD"/>
    <w:rsid w:val="00987B13"/>
    <w:rsid w:val="0099060B"/>
    <w:rsid w:val="00991362"/>
    <w:rsid w:val="0099285D"/>
    <w:rsid w:val="009943B1"/>
    <w:rsid w:val="009966E1"/>
    <w:rsid w:val="009A365F"/>
    <w:rsid w:val="009A49AD"/>
    <w:rsid w:val="009A4F50"/>
    <w:rsid w:val="009A58BE"/>
    <w:rsid w:val="009B1751"/>
    <w:rsid w:val="009B2D84"/>
    <w:rsid w:val="009B396F"/>
    <w:rsid w:val="009B3C3F"/>
    <w:rsid w:val="009B3F6C"/>
    <w:rsid w:val="009B4981"/>
    <w:rsid w:val="009B5DFD"/>
    <w:rsid w:val="009C3FB1"/>
    <w:rsid w:val="009C7938"/>
    <w:rsid w:val="009D0235"/>
    <w:rsid w:val="009D101D"/>
    <w:rsid w:val="009D1A96"/>
    <w:rsid w:val="009D2220"/>
    <w:rsid w:val="009D4111"/>
    <w:rsid w:val="009D4B6C"/>
    <w:rsid w:val="009D5A79"/>
    <w:rsid w:val="009D6A7F"/>
    <w:rsid w:val="009E1BEA"/>
    <w:rsid w:val="009E6B3F"/>
    <w:rsid w:val="009E733A"/>
    <w:rsid w:val="009E7D32"/>
    <w:rsid w:val="009F1282"/>
    <w:rsid w:val="009F31E5"/>
    <w:rsid w:val="009F3C24"/>
    <w:rsid w:val="009F6369"/>
    <w:rsid w:val="00A00BF1"/>
    <w:rsid w:val="00A01B5A"/>
    <w:rsid w:val="00A02651"/>
    <w:rsid w:val="00A037D3"/>
    <w:rsid w:val="00A03B8D"/>
    <w:rsid w:val="00A05882"/>
    <w:rsid w:val="00A07D50"/>
    <w:rsid w:val="00A1041C"/>
    <w:rsid w:val="00A10D18"/>
    <w:rsid w:val="00A1199D"/>
    <w:rsid w:val="00A11D21"/>
    <w:rsid w:val="00A11FFD"/>
    <w:rsid w:val="00A1338A"/>
    <w:rsid w:val="00A13F30"/>
    <w:rsid w:val="00A14EDF"/>
    <w:rsid w:val="00A15363"/>
    <w:rsid w:val="00A20176"/>
    <w:rsid w:val="00A205B9"/>
    <w:rsid w:val="00A2397E"/>
    <w:rsid w:val="00A24090"/>
    <w:rsid w:val="00A2750D"/>
    <w:rsid w:val="00A302B8"/>
    <w:rsid w:val="00A3254B"/>
    <w:rsid w:val="00A33EA7"/>
    <w:rsid w:val="00A34046"/>
    <w:rsid w:val="00A365FD"/>
    <w:rsid w:val="00A36870"/>
    <w:rsid w:val="00A40249"/>
    <w:rsid w:val="00A418F5"/>
    <w:rsid w:val="00A4427E"/>
    <w:rsid w:val="00A45893"/>
    <w:rsid w:val="00A55314"/>
    <w:rsid w:val="00A56890"/>
    <w:rsid w:val="00A56CEF"/>
    <w:rsid w:val="00A56E69"/>
    <w:rsid w:val="00A61589"/>
    <w:rsid w:val="00A64997"/>
    <w:rsid w:val="00A700EA"/>
    <w:rsid w:val="00A71F39"/>
    <w:rsid w:val="00A746B0"/>
    <w:rsid w:val="00A7531D"/>
    <w:rsid w:val="00A75840"/>
    <w:rsid w:val="00A804BA"/>
    <w:rsid w:val="00A82566"/>
    <w:rsid w:val="00A837B2"/>
    <w:rsid w:val="00A86879"/>
    <w:rsid w:val="00A877B9"/>
    <w:rsid w:val="00A908C0"/>
    <w:rsid w:val="00A915FE"/>
    <w:rsid w:val="00A9365B"/>
    <w:rsid w:val="00A945ED"/>
    <w:rsid w:val="00AA1CEB"/>
    <w:rsid w:val="00AA492A"/>
    <w:rsid w:val="00AA5D57"/>
    <w:rsid w:val="00AA70B6"/>
    <w:rsid w:val="00AB7A0D"/>
    <w:rsid w:val="00AC21DA"/>
    <w:rsid w:val="00AC27CA"/>
    <w:rsid w:val="00AC2A74"/>
    <w:rsid w:val="00AC35DE"/>
    <w:rsid w:val="00AD0355"/>
    <w:rsid w:val="00AD41A0"/>
    <w:rsid w:val="00AE09CD"/>
    <w:rsid w:val="00AE17F1"/>
    <w:rsid w:val="00AE46C2"/>
    <w:rsid w:val="00AE4B69"/>
    <w:rsid w:val="00AE6BD2"/>
    <w:rsid w:val="00AF1F28"/>
    <w:rsid w:val="00AF32EF"/>
    <w:rsid w:val="00AF393B"/>
    <w:rsid w:val="00AF3B21"/>
    <w:rsid w:val="00AF44B4"/>
    <w:rsid w:val="00AF5105"/>
    <w:rsid w:val="00AF6478"/>
    <w:rsid w:val="00AF740A"/>
    <w:rsid w:val="00B00811"/>
    <w:rsid w:val="00B00AA1"/>
    <w:rsid w:val="00B01637"/>
    <w:rsid w:val="00B026C9"/>
    <w:rsid w:val="00B117BB"/>
    <w:rsid w:val="00B1369B"/>
    <w:rsid w:val="00B138E2"/>
    <w:rsid w:val="00B17C06"/>
    <w:rsid w:val="00B21656"/>
    <w:rsid w:val="00B2375D"/>
    <w:rsid w:val="00B23CB3"/>
    <w:rsid w:val="00B2566D"/>
    <w:rsid w:val="00B30639"/>
    <w:rsid w:val="00B308B7"/>
    <w:rsid w:val="00B3099C"/>
    <w:rsid w:val="00B33751"/>
    <w:rsid w:val="00B33974"/>
    <w:rsid w:val="00B3515B"/>
    <w:rsid w:val="00B35DD2"/>
    <w:rsid w:val="00B3779E"/>
    <w:rsid w:val="00B40991"/>
    <w:rsid w:val="00B41434"/>
    <w:rsid w:val="00B44256"/>
    <w:rsid w:val="00B44B0A"/>
    <w:rsid w:val="00B4565A"/>
    <w:rsid w:val="00B45ACD"/>
    <w:rsid w:val="00B47A0F"/>
    <w:rsid w:val="00B5065C"/>
    <w:rsid w:val="00B507B7"/>
    <w:rsid w:val="00B527EA"/>
    <w:rsid w:val="00B53837"/>
    <w:rsid w:val="00B53EC8"/>
    <w:rsid w:val="00B562CF"/>
    <w:rsid w:val="00B6471F"/>
    <w:rsid w:val="00B64D0E"/>
    <w:rsid w:val="00B64E47"/>
    <w:rsid w:val="00B70674"/>
    <w:rsid w:val="00B706B6"/>
    <w:rsid w:val="00B70880"/>
    <w:rsid w:val="00B70AF6"/>
    <w:rsid w:val="00B7160A"/>
    <w:rsid w:val="00B71917"/>
    <w:rsid w:val="00B73E2B"/>
    <w:rsid w:val="00B73E3D"/>
    <w:rsid w:val="00B740E2"/>
    <w:rsid w:val="00B74FA5"/>
    <w:rsid w:val="00B76408"/>
    <w:rsid w:val="00B77915"/>
    <w:rsid w:val="00B80628"/>
    <w:rsid w:val="00B81E30"/>
    <w:rsid w:val="00B82716"/>
    <w:rsid w:val="00B856C9"/>
    <w:rsid w:val="00B86B57"/>
    <w:rsid w:val="00B86E32"/>
    <w:rsid w:val="00B86F74"/>
    <w:rsid w:val="00B90E81"/>
    <w:rsid w:val="00B91282"/>
    <w:rsid w:val="00B9218E"/>
    <w:rsid w:val="00B93181"/>
    <w:rsid w:val="00B95EBD"/>
    <w:rsid w:val="00B96CDC"/>
    <w:rsid w:val="00BA1689"/>
    <w:rsid w:val="00BA3B7B"/>
    <w:rsid w:val="00BA3D06"/>
    <w:rsid w:val="00BA4875"/>
    <w:rsid w:val="00BA4EA7"/>
    <w:rsid w:val="00BA7CFD"/>
    <w:rsid w:val="00BB00DA"/>
    <w:rsid w:val="00BB018A"/>
    <w:rsid w:val="00BB1988"/>
    <w:rsid w:val="00BB414D"/>
    <w:rsid w:val="00BB424D"/>
    <w:rsid w:val="00BB4D17"/>
    <w:rsid w:val="00BB4EE9"/>
    <w:rsid w:val="00BB5429"/>
    <w:rsid w:val="00BB704E"/>
    <w:rsid w:val="00BC43C4"/>
    <w:rsid w:val="00BC5C57"/>
    <w:rsid w:val="00BD134C"/>
    <w:rsid w:val="00BD1429"/>
    <w:rsid w:val="00BD1655"/>
    <w:rsid w:val="00BD1724"/>
    <w:rsid w:val="00BD2A75"/>
    <w:rsid w:val="00BD382E"/>
    <w:rsid w:val="00BD443A"/>
    <w:rsid w:val="00BD44F5"/>
    <w:rsid w:val="00BD46CC"/>
    <w:rsid w:val="00BD78FD"/>
    <w:rsid w:val="00BE04F2"/>
    <w:rsid w:val="00BE43B5"/>
    <w:rsid w:val="00BE4B28"/>
    <w:rsid w:val="00BE51A7"/>
    <w:rsid w:val="00BE6E9F"/>
    <w:rsid w:val="00BE6F85"/>
    <w:rsid w:val="00BE73EE"/>
    <w:rsid w:val="00BE7C56"/>
    <w:rsid w:val="00BF1A58"/>
    <w:rsid w:val="00BF1B44"/>
    <w:rsid w:val="00BF2CCD"/>
    <w:rsid w:val="00BF5089"/>
    <w:rsid w:val="00BF60BA"/>
    <w:rsid w:val="00BF6E9F"/>
    <w:rsid w:val="00BF6F33"/>
    <w:rsid w:val="00BF7215"/>
    <w:rsid w:val="00BF7311"/>
    <w:rsid w:val="00BF7444"/>
    <w:rsid w:val="00C007C2"/>
    <w:rsid w:val="00C01149"/>
    <w:rsid w:val="00C02414"/>
    <w:rsid w:val="00C0243F"/>
    <w:rsid w:val="00C0423D"/>
    <w:rsid w:val="00C05403"/>
    <w:rsid w:val="00C07688"/>
    <w:rsid w:val="00C11185"/>
    <w:rsid w:val="00C120C0"/>
    <w:rsid w:val="00C166B7"/>
    <w:rsid w:val="00C1D3AF"/>
    <w:rsid w:val="00C20D2F"/>
    <w:rsid w:val="00C2211D"/>
    <w:rsid w:val="00C2369F"/>
    <w:rsid w:val="00C24154"/>
    <w:rsid w:val="00C245A7"/>
    <w:rsid w:val="00C24687"/>
    <w:rsid w:val="00C25FA8"/>
    <w:rsid w:val="00C3172D"/>
    <w:rsid w:val="00C33840"/>
    <w:rsid w:val="00C3410B"/>
    <w:rsid w:val="00C34EE5"/>
    <w:rsid w:val="00C36ADD"/>
    <w:rsid w:val="00C3746A"/>
    <w:rsid w:val="00C37618"/>
    <w:rsid w:val="00C37FDB"/>
    <w:rsid w:val="00C406C1"/>
    <w:rsid w:val="00C40814"/>
    <w:rsid w:val="00C4124F"/>
    <w:rsid w:val="00C42514"/>
    <w:rsid w:val="00C463C9"/>
    <w:rsid w:val="00C477B5"/>
    <w:rsid w:val="00C53E5B"/>
    <w:rsid w:val="00C54B7C"/>
    <w:rsid w:val="00C55C82"/>
    <w:rsid w:val="00C578F4"/>
    <w:rsid w:val="00C61E44"/>
    <w:rsid w:val="00C623D3"/>
    <w:rsid w:val="00C6406E"/>
    <w:rsid w:val="00C655A0"/>
    <w:rsid w:val="00C672D2"/>
    <w:rsid w:val="00C67FA8"/>
    <w:rsid w:val="00C70881"/>
    <w:rsid w:val="00C72F10"/>
    <w:rsid w:val="00C76E6C"/>
    <w:rsid w:val="00C80671"/>
    <w:rsid w:val="00C80683"/>
    <w:rsid w:val="00C8075C"/>
    <w:rsid w:val="00C80938"/>
    <w:rsid w:val="00C847E9"/>
    <w:rsid w:val="00C85B61"/>
    <w:rsid w:val="00C92349"/>
    <w:rsid w:val="00C93506"/>
    <w:rsid w:val="00C93A84"/>
    <w:rsid w:val="00C96516"/>
    <w:rsid w:val="00CA021F"/>
    <w:rsid w:val="00CA2681"/>
    <w:rsid w:val="00CA3767"/>
    <w:rsid w:val="00CA4368"/>
    <w:rsid w:val="00CA6268"/>
    <w:rsid w:val="00CB2B6C"/>
    <w:rsid w:val="00CB3A09"/>
    <w:rsid w:val="00CB7144"/>
    <w:rsid w:val="00CB73A3"/>
    <w:rsid w:val="00CC04AA"/>
    <w:rsid w:val="00CC1686"/>
    <w:rsid w:val="00CC1C8E"/>
    <w:rsid w:val="00CC7ECA"/>
    <w:rsid w:val="00CC7EF5"/>
    <w:rsid w:val="00CC7FA7"/>
    <w:rsid w:val="00CD0098"/>
    <w:rsid w:val="00CD121F"/>
    <w:rsid w:val="00CD1C81"/>
    <w:rsid w:val="00CD2CC3"/>
    <w:rsid w:val="00CD4B37"/>
    <w:rsid w:val="00CD4CAA"/>
    <w:rsid w:val="00CD6036"/>
    <w:rsid w:val="00CD6DB2"/>
    <w:rsid w:val="00CD72C5"/>
    <w:rsid w:val="00CD768D"/>
    <w:rsid w:val="00CE0999"/>
    <w:rsid w:val="00CE2E60"/>
    <w:rsid w:val="00CE3B6C"/>
    <w:rsid w:val="00CE3BDE"/>
    <w:rsid w:val="00CE3C3B"/>
    <w:rsid w:val="00CE7123"/>
    <w:rsid w:val="00CE7A3D"/>
    <w:rsid w:val="00CF0F25"/>
    <w:rsid w:val="00CF216B"/>
    <w:rsid w:val="00CF4891"/>
    <w:rsid w:val="00CF6E41"/>
    <w:rsid w:val="00D00BD7"/>
    <w:rsid w:val="00D01643"/>
    <w:rsid w:val="00D04423"/>
    <w:rsid w:val="00D04553"/>
    <w:rsid w:val="00D06CC5"/>
    <w:rsid w:val="00D076BA"/>
    <w:rsid w:val="00D12170"/>
    <w:rsid w:val="00D1254E"/>
    <w:rsid w:val="00D1370B"/>
    <w:rsid w:val="00D148B5"/>
    <w:rsid w:val="00D1515A"/>
    <w:rsid w:val="00D158F4"/>
    <w:rsid w:val="00D15AE3"/>
    <w:rsid w:val="00D16E0A"/>
    <w:rsid w:val="00D228CF"/>
    <w:rsid w:val="00D252C9"/>
    <w:rsid w:val="00D30018"/>
    <w:rsid w:val="00D3620C"/>
    <w:rsid w:val="00D40D18"/>
    <w:rsid w:val="00D41B84"/>
    <w:rsid w:val="00D42598"/>
    <w:rsid w:val="00D4261C"/>
    <w:rsid w:val="00D44C42"/>
    <w:rsid w:val="00D46EC6"/>
    <w:rsid w:val="00D50D5D"/>
    <w:rsid w:val="00D51205"/>
    <w:rsid w:val="00D519D0"/>
    <w:rsid w:val="00D54DB1"/>
    <w:rsid w:val="00D5753F"/>
    <w:rsid w:val="00D61E18"/>
    <w:rsid w:val="00D641D2"/>
    <w:rsid w:val="00D645BD"/>
    <w:rsid w:val="00D70A21"/>
    <w:rsid w:val="00D70C9D"/>
    <w:rsid w:val="00D70D50"/>
    <w:rsid w:val="00D714F7"/>
    <w:rsid w:val="00D71EA3"/>
    <w:rsid w:val="00D748E4"/>
    <w:rsid w:val="00D7676C"/>
    <w:rsid w:val="00D76FA0"/>
    <w:rsid w:val="00D82750"/>
    <w:rsid w:val="00D829E4"/>
    <w:rsid w:val="00D8303C"/>
    <w:rsid w:val="00D841D3"/>
    <w:rsid w:val="00D845C3"/>
    <w:rsid w:val="00D8595F"/>
    <w:rsid w:val="00D85F54"/>
    <w:rsid w:val="00D87248"/>
    <w:rsid w:val="00D9038B"/>
    <w:rsid w:val="00D90A6C"/>
    <w:rsid w:val="00D90EBA"/>
    <w:rsid w:val="00D92D40"/>
    <w:rsid w:val="00D94EF1"/>
    <w:rsid w:val="00D95776"/>
    <w:rsid w:val="00D97C84"/>
    <w:rsid w:val="00DA0B84"/>
    <w:rsid w:val="00DA4429"/>
    <w:rsid w:val="00DA4431"/>
    <w:rsid w:val="00DA4AE1"/>
    <w:rsid w:val="00DA5F6F"/>
    <w:rsid w:val="00DA5FC1"/>
    <w:rsid w:val="00DA6BC3"/>
    <w:rsid w:val="00DB000A"/>
    <w:rsid w:val="00DB0B04"/>
    <w:rsid w:val="00DB1726"/>
    <w:rsid w:val="00DB28E8"/>
    <w:rsid w:val="00DB320A"/>
    <w:rsid w:val="00DB3BBB"/>
    <w:rsid w:val="00DB6658"/>
    <w:rsid w:val="00DC0671"/>
    <w:rsid w:val="00DC354B"/>
    <w:rsid w:val="00DD0D6B"/>
    <w:rsid w:val="00DD0F97"/>
    <w:rsid w:val="00DD1A1D"/>
    <w:rsid w:val="00DD1CA7"/>
    <w:rsid w:val="00DD2DD7"/>
    <w:rsid w:val="00DD4D47"/>
    <w:rsid w:val="00DD4DE9"/>
    <w:rsid w:val="00DE1E22"/>
    <w:rsid w:val="00DE1E96"/>
    <w:rsid w:val="00DF174A"/>
    <w:rsid w:val="00DF3758"/>
    <w:rsid w:val="00DF3A25"/>
    <w:rsid w:val="00E02FFD"/>
    <w:rsid w:val="00E03EE1"/>
    <w:rsid w:val="00E05188"/>
    <w:rsid w:val="00E075AA"/>
    <w:rsid w:val="00E11DC2"/>
    <w:rsid w:val="00E12315"/>
    <w:rsid w:val="00E12798"/>
    <w:rsid w:val="00E14301"/>
    <w:rsid w:val="00E153B0"/>
    <w:rsid w:val="00E167B1"/>
    <w:rsid w:val="00E2017F"/>
    <w:rsid w:val="00E219FF"/>
    <w:rsid w:val="00E30299"/>
    <w:rsid w:val="00E3146D"/>
    <w:rsid w:val="00E31F49"/>
    <w:rsid w:val="00E35BB7"/>
    <w:rsid w:val="00E365CF"/>
    <w:rsid w:val="00E372C6"/>
    <w:rsid w:val="00E3733E"/>
    <w:rsid w:val="00E434A8"/>
    <w:rsid w:val="00E453F8"/>
    <w:rsid w:val="00E456A3"/>
    <w:rsid w:val="00E476FC"/>
    <w:rsid w:val="00E47F6C"/>
    <w:rsid w:val="00E50094"/>
    <w:rsid w:val="00E50696"/>
    <w:rsid w:val="00E5090C"/>
    <w:rsid w:val="00E50DE8"/>
    <w:rsid w:val="00E51607"/>
    <w:rsid w:val="00E52902"/>
    <w:rsid w:val="00E56325"/>
    <w:rsid w:val="00E56B08"/>
    <w:rsid w:val="00E60ECC"/>
    <w:rsid w:val="00E61814"/>
    <w:rsid w:val="00E70792"/>
    <w:rsid w:val="00E73D27"/>
    <w:rsid w:val="00E74304"/>
    <w:rsid w:val="00E74A86"/>
    <w:rsid w:val="00E779E0"/>
    <w:rsid w:val="00E81847"/>
    <w:rsid w:val="00E81F7A"/>
    <w:rsid w:val="00E820FC"/>
    <w:rsid w:val="00E83255"/>
    <w:rsid w:val="00E846B5"/>
    <w:rsid w:val="00E851B6"/>
    <w:rsid w:val="00E90878"/>
    <w:rsid w:val="00E9363F"/>
    <w:rsid w:val="00E94DCB"/>
    <w:rsid w:val="00EA1567"/>
    <w:rsid w:val="00EA5C2E"/>
    <w:rsid w:val="00EA7B2B"/>
    <w:rsid w:val="00EB2749"/>
    <w:rsid w:val="00EB2B42"/>
    <w:rsid w:val="00EB4CFF"/>
    <w:rsid w:val="00EB73CB"/>
    <w:rsid w:val="00EC12EF"/>
    <w:rsid w:val="00EC276F"/>
    <w:rsid w:val="00EC4652"/>
    <w:rsid w:val="00EC6F80"/>
    <w:rsid w:val="00ED039B"/>
    <w:rsid w:val="00ED0ADA"/>
    <w:rsid w:val="00ED1B9D"/>
    <w:rsid w:val="00ED348B"/>
    <w:rsid w:val="00EE04FC"/>
    <w:rsid w:val="00EE25C9"/>
    <w:rsid w:val="00EE4741"/>
    <w:rsid w:val="00EE4B4F"/>
    <w:rsid w:val="00EE57F0"/>
    <w:rsid w:val="00EE6CC1"/>
    <w:rsid w:val="00EE77D3"/>
    <w:rsid w:val="00EF11B4"/>
    <w:rsid w:val="00EF53F7"/>
    <w:rsid w:val="00EF6051"/>
    <w:rsid w:val="00F001C5"/>
    <w:rsid w:val="00F0218E"/>
    <w:rsid w:val="00F04DAF"/>
    <w:rsid w:val="00F06A21"/>
    <w:rsid w:val="00F16DCF"/>
    <w:rsid w:val="00F244D7"/>
    <w:rsid w:val="00F24975"/>
    <w:rsid w:val="00F24A83"/>
    <w:rsid w:val="00F264E9"/>
    <w:rsid w:val="00F26F69"/>
    <w:rsid w:val="00F3239C"/>
    <w:rsid w:val="00F3510D"/>
    <w:rsid w:val="00F35F03"/>
    <w:rsid w:val="00F429CB"/>
    <w:rsid w:val="00F43335"/>
    <w:rsid w:val="00F44339"/>
    <w:rsid w:val="00F460D9"/>
    <w:rsid w:val="00F501C0"/>
    <w:rsid w:val="00F5089F"/>
    <w:rsid w:val="00F51BEB"/>
    <w:rsid w:val="00F55092"/>
    <w:rsid w:val="00F55FFB"/>
    <w:rsid w:val="00F564F1"/>
    <w:rsid w:val="00F56EF4"/>
    <w:rsid w:val="00F57432"/>
    <w:rsid w:val="00F60505"/>
    <w:rsid w:val="00F64759"/>
    <w:rsid w:val="00F739D9"/>
    <w:rsid w:val="00F7500F"/>
    <w:rsid w:val="00F75BF1"/>
    <w:rsid w:val="00F75D2E"/>
    <w:rsid w:val="00F77828"/>
    <w:rsid w:val="00F82F62"/>
    <w:rsid w:val="00F8561B"/>
    <w:rsid w:val="00F92414"/>
    <w:rsid w:val="00F93759"/>
    <w:rsid w:val="00F94428"/>
    <w:rsid w:val="00F95C02"/>
    <w:rsid w:val="00F96C1D"/>
    <w:rsid w:val="00F96E19"/>
    <w:rsid w:val="00FA0805"/>
    <w:rsid w:val="00FA160C"/>
    <w:rsid w:val="00FA29B1"/>
    <w:rsid w:val="00FA3A85"/>
    <w:rsid w:val="00FA3BD9"/>
    <w:rsid w:val="00FA3C98"/>
    <w:rsid w:val="00FA40F8"/>
    <w:rsid w:val="00FA632F"/>
    <w:rsid w:val="00FA6A44"/>
    <w:rsid w:val="00FB0771"/>
    <w:rsid w:val="00FB18EF"/>
    <w:rsid w:val="00FB5EFF"/>
    <w:rsid w:val="00FC0AC1"/>
    <w:rsid w:val="00FC1E42"/>
    <w:rsid w:val="00FC5A93"/>
    <w:rsid w:val="00FC5EF5"/>
    <w:rsid w:val="00FC7702"/>
    <w:rsid w:val="00FC7B70"/>
    <w:rsid w:val="00FC7F8E"/>
    <w:rsid w:val="00FD1D97"/>
    <w:rsid w:val="00FD2DA0"/>
    <w:rsid w:val="00FD332F"/>
    <w:rsid w:val="00FD33F0"/>
    <w:rsid w:val="00FD400D"/>
    <w:rsid w:val="00FD5196"/>
    <w:rsid w:val="00FD5774"/>
    <w:rsid w:val="00FE2B0A"/>
    <w:rsid w:val="00FE3184"/>
    <w:rsid w:val="00FE47A5"/>
    <w:rsid w:val="00FE6BE3"/>
    <w:rsid w:val="00FF09AB"/>
    <w:rsid w:val="00FF0D8E"/>
    <w:rsid w:val="00FF3AC4"/>
    <w:rsid w:val="00FF423A"/>
    <w:rsid w:val="00FF7C40"/>
    <w:rsid w:val="01A9BA70"/>
    <w:rsid w:val="026A0295"/>
    <w:rsid w:val="02E7FBD4"/>
    <w:rsid w:val="05DE8046"/>
    <w:rsid w:val="0A896B8D"/>
    <w:rsid w:val="0CAB8122"/>
    <w:rsid w:val="10EAEBCE"/>
    <w:rsid w:val="125D8B87"/>
    <w:rsid w:val="12CF02EC"/>
    <w:rsid w:val="14E963CD"/>
    <w:rsid w:val="16A554BA"/>
    <w:rsid w:val="19D8083B"/>
    <w:rsid w:val="1DD1A4C5"/>
    <w:rsid w:val="1EB84720"/>
    <w:rsid w:val="1FD46C0B"/>
    <w:rsid w:val="2150A479"/>
    <w:rsid w:val="21F20602"/>
    <w:rsid w:val="22F171DE"/>
    <w:rsid w:val="251734D7"/>
    <w:rsid w:val="2688EE5C"/>
    <w:rsid w:val="26944D00"/>
    <w:rsid w:val="2697DB39"/>
    <w:rsid w:val="27E07390"/>
    <w:rsid w:val="291C8813"/>
    <w:rsid w:val="29C66EB7"/>
    <w:rsid w:val="2AC1E049"/>
    <w:rsid w:val="2BFB51F6"/>
    <w:rsid w:val="2E61BDD1"/>
    <w:rsid w:val="2EAF30EE"/>
    <w:rsid w:val="2FBE1927"/>
    <w:rsid w:val="33CD81EB"/>
    <w:rsid w:val="33E96C0A"/>
    <w:rsid w:val="356AFD2F"/>
    <w:rsid w:val="36E58322"/>
    <w:rsid w:val="36F4EA18"/>
    <w:rsid w:val="384452E9"/>
    <w:rsid w:val="3A96637A"/>
    <w:rsid w:val="3D176925"/>
    <w:rsid w:val="3D905701"/>
    <w:rsid w:val="3E9C5542"/>
    <w:rsid w:val="3F2FEFB1"/>
    <w:rsid w:val="40C738D3"/>
    <w:rsid w:val="412B3586"/>
    <w:rsid w:val="4595AFD2"/>
    <w:rsid w:val="47CB709D"/>
    <w:rsid w:val="495F4767"/>
    <w:rsid w:val="4A02888F"/>
    <w:rsid w:val="4B199D2C"/>
    <w:rsid w:val="4D0A8B79"/>
    <w:rsid w:val="4E202613"/>
    <w:rsid w:val="50337DEE"/>
    <w:rsid w:val="50B39E1D"/>
    <w:rsid w:val="50C3D426"/>
    <w:rsid w:val="52504B0D"/>
    <w:rsid w:val="54AD0CD5"/>
    <w:rsid w:val="58AF4FBF"/>
    <w:rsid w:val="5CB6C2AB"/>
    <w:rsid w:val="60999987"/>
    <w:rsid w:val="616F49D3"/>
    <w:rsid w:val="62F15ABB"/>
    <w:rsid w:val="67B9C460"/>
    <w:rsid w:val="680003C7"/>
    <w:rsid w:val="6BA04D4B"/>
    <w:rsid w:val="6BA3336D"/>
    <w:rsid w:val="6F18D0B7"/>
    <w:rsid w:val="7183F8A1"/>
    <w:rsid w:val="72A303DA"/>
    <w:rsid w:val="72EDE78B"/>
    <w:rsid w:val="742942CA"/>
    <w:rsid w:val="75D49CBB"/>
    <w:rsid w:val="78397B2D"/>
    <w:rsid w:val="7D501979"/>
    <w:rsid w:val="7E196882"/>
    <w:rsid w:val="7E7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5B4D3C"/>
  <w15:docId w15:val="{6CC77765-2E6D-4CD1-BC13-A27FFECB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mbria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4CA"/>
    <w:pPr>
      <w:spacing w:after="160" w:line="259" w:lineRule="auto"/>
    </w:pPr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Heading1">
    <w:name w:val="heading 1"/>
    <w:basedOn w:val="Default"/>
    <w:next w:val="ParaList1"/>
    <w:link w:val="Heading1Char"/>
    <w:autoRedefine/>
    <w:qFormat/>
    <w:rsid w:val="00032B43"/>
    <w:pPr>
      <w:jc w:val="center"/>
      <w:outlineLvl w:val="0"/>
    </w:pPr>
    <w:rPr>
      <w:color w:val="1F497D" w:themeColor="text2"/>
      <w:sz w:val="44"/>
      <w:szCs w:val="44"/>
    </w:rPr>
  </w:style>
  <w:style w:type="paragraph" w:styleId="Heading2">
    <w:name w:val="heading 2"/>
    <w:basedOn w:val="Default"/>
    <w:next w:val="ParaText2"/>
    <w:link w:val="Heading2Char"/>
    <w:autoRedefine/>
    <w:qFormat/>
    <w:rsid w:val="00837F78"/>
    <w:pPr>
      <w:outlineLvl w:val="1"/>
    </w:pPr>
    <w:rPr>
      <w:color w:val="1F497D" w:themeColor="text2"/>
      <w:sz w:val="40"/>
      <w:szCs w:val="40"/>
    </w:rPr>
  </w:style>
  <w:style w:type="paragraph" w:styleId="Heading3">
    <w:name w:val="heading 3"/>
    <w:basedOn w:val="Normal"/>
    <w:next w:val="ParaText3"/>
    <w:link w:val="Heading3Char"/>
    <w:autoRedefine/>
    <w:qFormat/>
    <w:rsid w:val="005B6910"/>
    <w:pPr>
      <w:spacing w:after="80"/>
      <w:outlineLvl w:val="2"/>
    </w:pPr>
    <w:rPr>
      <w:rFonts w:ascii="Arial" w:hAnsi="Arial" w:cs="Arial"/>
      <w:color w:val="1F497D" w:themeColor="text2"/>
      <w:sz w:val="28"/>
    </w:rPr>
  </w:style>
  <w:style w:type="paragraph" w:styleId="Heading4">
    <w:name w:val="heading 4"/>
    <w:basedOn w:val="Heading3"/>
    <w:next w:val="ParaText4"/>
    <w:link w:val="Heading4Char"/>
    <w:autoRedefine/>
    <w:qFormat/>
    <w:rsid w:val="000614CA"/>
    <w:pPr>
      <w:numPr>
        <w:ilvl w:val="3"/>
      </w:numPr>
      <w:tabs>
        <w:tab w:val="left" w:pos="3119"/>
      </w:tabs>
      <w:ind w:left="3147" w:hanging="992"/>
      <w:outlineLvl w:val="3"/>
    </w:pPr>
    <w:rPr>
      <w:sz w:val="22"/>
    </w:rPr>
  </w:style>
  <w:style w:type="paragraph" w:styleId="Heading5">
    <w:name w:val="heading 5"/>
    <w:basedOn w:val="Heading4"/>
    <w:next w:val="ParaText5"/>
    <w:link w:val="Heading5Char"/>
    <w:autoRedefine/>
    <w:qFormat/>
    <w:rsid w:val="000614CA"/>
    <w:pPr>
      <w:numPr>
        <w:ilvl w:val="4"/>
      </w:numPr>
      <w:ind w:left="3147" w:hanging="992"/>
      <w:outlineLvl w:val="4"/>
    </w:pPr>
  </w:style>
  <w:style w:type="paragraph" w:styleId="Heading6">
    <w:name w:val="heading 6"/>
    <w:basedOn w:val="Normal"/>
    <w:next w:val="Normal"/>
    <w:link w:val="Heading6Char"/>
    <w:autoRedefine/>
    <w:rsid w:val="000614CA"/>
    <w:pPr>
      <w:numPr>
        <w:ilvl w:val="5"/>
        <w:numId w:val="16"/>
      </w:numPr>
      <w:spacing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autoRedefine/>
    <w:rsid w:val="000614CA"/>
    <w:pPr>
      <w:numPr>
        <w:ilvl w:val="6"/>
        <w:numId w:val="16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autoRedefine/>
    <w:rsid w:val="000614CA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0614CA"/>
    <w:pPr>
      <w:numPr>
        <w:ilvl w:val="8"/>
        <w:numId w:val="16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 Cells"/>
    <w:basedOn w:val="TableNormal"/>
    <w:rsid w:val="000614CA"/>
    <w:pPr>
      <w:spacing w:before="40" w:after="40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32B43"/>
    <w:rPr>
      <w:rFonts w:ascii="Arial" w:hAnsi="Arial" w:cs="Arial"/>
      <w:color w:val="1F497D" w:themeColor="text2"/>
      <w:sz w:val="44"/>
      <w:szCs w:val="44"/>
    </w:rPr>
  </w:style>
  <w:style w:type="character" w:customStyle="1" w:styleId="Heading2Char">
    <w:name w:val="Heading 2 Char"/>
    <w:link w:val="Heading2"/>
    <w:rsid w:val="00837F78"/>
    <w:rPr>
      <w:rFonts w:ascii="Arial" w:hAnsi="Arial" w:cs="Arial"/>
      <w:color w:val="1F497D" w:themeColor="text2"/>
      <w:sz w:val="40"/>
      <w:szCs w:val="40"/>
    </w:rPr>
  </w:style>
  <w:style w:type="character" w:customStyle="1" w:styleId="Heading4Char">
    <w:name w:val="Heading 4 Char"/>
    <w:link w:val="Heading4"/>
    <w:rsid w:val="000614CA"/>
    <w:rPr>
      <w:rFonts w:ascii="Georgia" w:eastAsiaTheme="minorEastAsia" w:hAnsi="Georgia" w:cstheme="minorBidi"/>
      <w:bCs/>
      <w:iCs/>
      <w:color w:val="17365D" w:themeColor="text2" w:themeShade="BF"/>
      <w:sz w:val="22"/>
      <w:szCs w:val="26"/>
      <w:lang w:eastAsia="zh-CN" w:bidi="th-TH"/>
    </w:rPr>
  </w:style>
  <w:style w:type="character" w:customStyle="1" w:styleId="Heading5Char">
    <w:name w:val="Heading 5 Char"/>
    <w:link w:val="Heading5"/>
    <w:rsid w:val="000614CA"/>
    <w:rPr>
      <w:rFonts w:ascii="Georgia" w:eastAsiaTheme="minorEastAsia" w:hAnsi="Georgia" w:cstheme="minorBidi"/>
      <w:bCs/>
      <w:iCs/>
      <w:color w:val="17365D" w:themeColor="text2" w:themeShade="BF"/>
      <w:sz w:val="22"/>
      <w:szCs w:val="26"/>
      <w:lang w:eastAsia="zh-CN" w:bidi="th-TH"/>
    </w:rPr>
  </w:style>
  <w:style w:type="table" w:customStyle="1" w:styleId="TableHeader">
    <w:name w:val="Table Header"/>
    <w:basedOn w:val="TableGrid"/>
    <w:qFormat/>
    <w:rsid w:val="000614CA"/>
    <w:pPr>
      <w:spacing w:before="60" w:after="60"/>
    </w:pPr>
    <w:tblPr/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0614CA"/>
    <w:pPr>
      <w:ind w:left="720"/>
      <w:contextualSpacing/>
    </w:pPr>
  </w:style>
  <w:style w:type="character" w:customStyle="1" w:styleId="Heading3Char">
    <w:name w:val="Heading 3 Char"/>
    <w:link w:val="Heading3"/>
    <w:rsid w:val="005B6910"/>
    <w:rPr>
      <w:rFonts w:ascii="Arial" w:eastAsiaTheme="minorEastAsia" w:hAnsi="Arial" w:cs="Arial"/>
      <w:color w:val="1F497D" w:themeColor="text2"/>
      <w:sz w:val="28"/>
      <w:szCs w:val="28"/>
      <w:lang w:eastAsia="zh-CN" w:bidi="th-TH"/>
    </w:rPr>
  </w:style>
  <w:style w:type="paragraph" w:styleId="FootnoteText">
    <w:name w:val="footnote text"/>
    <w:basedOn w:val="Normal"/>
    <w:link w:val="FootnoteTextChar"/>
    <w:rsid w:val="000614CA"/>
  </w:style>
  <w:style w:type="character" w:customStyle="1" w:styleId="FootnoteTextChar">
    <w:name w:val="Footnote Text Char"/>
    <w:link w:val="FootnoteText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styleId="FootnoteReference">
    <w:name w:val="footnote reference"/>
    <w:rsid w:val="000614C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614C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Footer">
    <w:name w:val="footer"/>
    <w:basedOn w:val="Normal"/>
    <w:link w:val="FooterChar"/>
    <w:uiPriority w:val="99"/>
    <w:qFormat/>
    <w:rsid w:val="000614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TOC1">
    <w:name w:val="toc 1"/>
    <w:basedOn w:val="Normal"/>
    <w:next w:val="Normal"/>
    <w:autoRedefine/>
    <w:uiPriority w:val="39"/>
    <w:qFormat/>
    <w:rsid w:val="000614CA"/>
    <w:pPr>
      <w:tabs>
        <w:tab w:val="left" w:pos="426"/>
        <w:tab w:val="right" w:leader="dot" w:pos="9356"/>
      </w:tabs>
    </w:pPr>
    <w:rPr>
      <w:b/>
      <w:caps/>
    </w:rPr>
  </w:style>
  <w:style w:type="paragraph" w:styleId="TOC2">
    <w:name w:val="toc 2"/>
    <w:basedOn w:val="Normal"/>
    <w:next w:val="Normal"/>
    <w:autoRedefine/>
    <w:uiPriority w:val="39"/>
    <w:qFormat/>
    <w:rsid w:val="000614CA"/>
    <w:pPr>
      <w:tabs>
        <w:tab w:val="left" w:pos="993"/>
        <w:tab w:val="right" w:leader="dot" w:pos="9356"/>
      </w:tabs>
      <w:spacing w:before="60" w:after="60"/>
      <w:ind w:left="993" w:hanging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qFormat/>
    <w:rsid w:val="000614CA"/>
    <w:pPr>
      <w:tabs>
        <w:tab w:val="left" w:pos="1701"/>
        <w:tab w:val="right" w:leader="dot" w:pos="9356"/>
      </w:tabs>
      <w:ind w:left="1701" w:hanging="708"/>
    </w:pPr>
  </w:style>
  <w:style w:type="paragraph" w:styleId="TOC4">
    <w:name w:val="toc 4"/>
    <w:basedOn w:val="Normal"/>
    <w:next w:val="Normal"/>
    <w:autoRedefine/>
    <w:uiPriority w:val="39"/>
    <w:rsid w:val="000614CA"/>
    <w:pPr>
      <w:tabs>
        <w:tab w:val="left" w:pos="2127"/>
        <w:tab w:val="right" w:leader="dot" w:pos="8789"/>
      </w:tabs>
      <w:ind w:left="1418" w:right="1126"/>
    </w:pPr>
    <w:rPr>
      <w:i/>
    </w:rPr>
  </w:style>
  <w:style w:type="paragraph" w:styleId="TOC5">
    <w:name w:val="toc 5"/>
    <w:basedOn w:val="Normal"/>
    <w:next w:val="Normal"/>
    <w:autoRedefine/>
    <w:uiPriority w:val="39"/>
    <w:rsid w:val="000614CA"/>
    <w:pPr>
      <w:ind w:left="660"/>
    </w:pPr>
  </w:style>
  <w:style w:type="paragraph" w:styleId="TOC6">
    <w:name w:val="toc 6"/>
    <w:basedOn w:val="Normal"/>
    <w:next w:val="Normal"/>
    <w:autoRedefine/>
    <w:uiPriority w:val="39"/>
    <w:rsid w:val="000614CA"/>
    <w:pPr>
      <w:ind w:left="880"/>
    </w:pPr>
  </w:style>
  <w:style w:type="paragraph" w:styleId="TOC7">
    <w:name w:val="toc 7"/>
    <w:basedOn w:val="Normal"/>
    <w:next w:val="Normal"/>
    <w:autoRedefine/>
    <w:uiPriority w:val="39"/>
    <w:rsid w:val="000614CA"/>
    <w:pPr>
      <w:ind w:left="1100"/>
    </w:pPr>
  </w:style>
  <w:style w:type="paragraph" w:styleId="TOC8">
    <w:name w:val="toc 8"/>
    <w:basedOn w:val="Normal"/>
    <w:next w:val="Normal"/>
    <w:autoRedefine/>
    <w:uiPriority w:val="39"/>
    <w:rsid w:val="000614CA"/>
    <w:pPr>
      <w:ind w:left="1320"/>
    </w:pPr>
  </w:style>
  <w:style w:type="paragraph" w:styleId="TOC9">
    <w:name w:val="toc 9"/>
    <w:basedOn w:val="Normal"/>
    <w:next w:val="Normal"/>
    <w:autoRedefine/>
    <w:uiPriority w:val="39"/>
    <w:rsid w:val="000614CA"/>
    <w:pPr>
      <w:ind w:left="1540"/>
    </w:pPr>
  </w:style>
  <w:style w:type="character" w:styleId="Hyperlink">
    <w:name w:val="Hyperlink"/>
    <w:uiPriority w:val="99"/>
    <w:rsid w:val="000614CA"/>
    <w:rPr>
      <w:color w:val="0000FF"/>
      <w:u w:val="single"/>
    </w:rPr>
  </w:style>
  <w:style w:type="paragraph" w:styleId="BalloonText">
    <w:name w:val="Balloon Text"/>
    <w:basedOn w:val="Normal"/>
    <w:semiHidden/>
    <w:rsid w:val="000614CA"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next w:val="Normal"/>
    <w:autoRedefine/>
    <w:qFormat/>
    <w:rsid w:val="000614CA"/>
    <w:pPr>
      <w:ind w:left="567"/>
      <w:contextualSpacing/>
    </w:pPr>
    <w:rPr>
      <w:i/>
      <w:color w:val="2900C0"/>
    </w:rPr>
  </w:style>
  <w:style w:type="character" w:styleId="CommentReference">
    <w:name w:val="annotation reference"/>
    <w:rsid w:val="000614CA"/>
    <w:rPr>
      <w:sz w:val="18"/>
      <w:szCs w:val="18"/>
    </w:rPr>
  </w:style>
  <w:style w:type="paragraph" w:styleId="CommentText">
    <w:name w:val="annotation text"/>
    <w:basedOn w:val="Normal"/>
    <w:link w:val="CommentTextChar"/>
    <w:rsid w:val="000614CA"/>
  </w:style>
  <w:style w:type="character" w:customStyle="1" w:styleId="CommentTextChar">
    <w:name w:val="Comment Text Char"/>
    <w:link w:val="CommentText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rsid w:val="000614CA"/>
    <w:rPr>
      <w:b/>
      <w:bCs/>
      <w:sz w:val="20"/>
    </w:rPr>
  </w:style>
  <w:style w:type="character" w:customStyle="1" w:styleId="CommentSubjectChar">
    <w:name w:val="Comment Subject Char"/>
    <w:link w:val="CommentSubject"/>
    <w:rsid w:val="000614CA"/>
    <w:rPr>
      <w:rFonts w:asciiTheme="minorHAnsi" w:eastAsiaTheme="minorEastAsia" w:hAnsiTheme="minorHAnsi" w:cstheme="minorBidi"/>
      <w:b/>
      <w:bCs/>
      <w:szCs w:val="28"/>
      <w:lang w:eastAsia="zh-CN" w:bidi="th-TH"/>
    </w:rPr>
  </w:style>
  <w:style w:type="character" w:customStyle="1" w:styleId="Heading6Char">
    <w:name w:val="Heading 6 Char"/>
    <w:link w:val="Heading6"/>
    <w:rsid w:val="000614CA"/>
    <w:rPr>
      <w:rFonts w:asciiTheme="minorHAnsi" w:eastAsiaTheme="minorEastAsia" w:hAnsiTheme="minorHAnsi" w:cstheme="minorBidi"/>
      <w:b/>
      <w:bCs/>
      <w:sz w:val="22"/>
      <w:szCs w:val="28"/>
      <w:lang w:eastAsia="zh-CN" w:bidi="th-TH"/>
    </w:rPr>
  </w:style>
  <w:style w:type="character" w:customStyle="1" w:styleId="Heading7Char">
    <w:name w:val="Heading 7 Char"/>
    <w:link w:val="Heading7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customStyle="1" w:styleId="Heading8Char">
    <w:name w:val="Heading 8 Char"/>
    <w:link w:val="Heading8"/>
    <w:rsid w:val="000614CA"/>
    <w:rPr>
      <w:rFonts w:asciiTheme="minorHAnsi" w:eastAsiaTheme="minorEastAsia" w:hAnsiTheme="minorHAnsi" w:cstheme="minorBidi"/>
      <w:i/>
      <w:iCs/>
      <w:sz w:val="22"/>
      <w:szCs w:val="28"/>
      <w:lang w:eastAsia="zh-CN" w:bidi="th-TH"/>
    </w:rPr>
  </w:style>
  <w:style w:type="character" w:customStyle="1" w:styleId="Heading9Char">
    <w:name w:val="Heading 9 Char"/>
    <w:link w:val="Heading9"/>
    <w:rsid w:val="000614CA"/>
    <w:rPr>
      <w:rFonts w:asciiTheme="minorHAnsi" w:eastAsiaTheme="minorEastAsia" w:hAnsiTheme="minorHAnsi" w:cs="Arial"/>
      <w:sz w:val="22"/>
      <w:szCs w:val="28"/>
      <w:lang w:eastAsia="zh-CN" w:bidi="th-TH"/>
    </w:rPr>
  </w:style>
  <w:style w:type="paragraph" w:styleId="ListNumber">
    <w:name w:val="List Number"/>
    <w:basedOn w:val="Normal"/>
    <w:rsid w:val="000614CA"/>
    <w:pPr>
      <w:numPr>
        <w:numId w:val="1"/>
      </w:numPr>
      <w:contextualSpacing/>
    </w:pPr>
  </w:style>
  <w:style w:type="paragraph" w:customStyle="1" w:styleId="example">
    <w:name w:val="example"/>
    <w:basedOn w:val="Heading3"/>
    <w:autoRedefine/>
    <w:rsid w:val="000614CA"/>
    <w:pPr>
      <w:ind w:left="794"/>
    </w:pPr>
    <w:rPr>
      <w:b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table" w:styleId="LightList">
    <w:name w:val="Light List"/>
    <w:basedOn w:val="TableNormal"/>
    <w:uiPriority w:val="61"/>
    <w:rsid w:val="000614C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0614C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0614C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link w:val="NoSpacingChar"/>
    <w:uiPriority w:val="1"/>
    <w:rsid w:val="000614CA"/>
    <w:rPr>
      <w:rFonts w:ascii="Cambria" w:eastAsia="Times New Roman" w:hAnsi="Cambria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0614CA"/>
    <w:rPr>
      <w:rFonts w:ascii="Cambria" w:eastAsia="Times New Roman" w:hAnsi="Cambria"/>
      <w:sz w:val="22"/>
      <w:szCs w:val="22"/>
      <w:lang w:val="en-US" w:eastAsia="en-US"/>
    </w:rPr>
  </w:style>
  <w:style w:type="character" w:styleId="FollowedHyperlink">
    <w:name w:val="FollowedHyperlink"/>
    <w:rsid w:val="000614CA"/>
    <w:rPr>
      <w:color w:val="800080"/>
      <w:u w:val="single"/>
    </w:rPr>
  </w:style>
  <w:style w:type="character" w:styleId="Strong">
    <w:name w:val="Strong"/>
    <w:qFormat/>
    <w:rsid w:val="000614CA"/>
    <w:rPr>
      <w:rFonts w:ascii="Cambria" w:hAnsi="Cambria"/>
      <w:b/>
      <w:bCs/>
    </w:rPr>
  </w:style>
  <w:style w:type="character" w:styleId="PlaceholderText">
    <w:name w:val="Placeholder Text"/>
    <w:basedOn w:val="DefaultParagraphFont"/>
    <w:uiPriority w:val="99"/>
    <w:semiHidden/>
    <w:rsid w:val="000614CA"/>
    <w:rPr>
      <w:color w:val="808080"/>
    </w:rPr>
  </w:style>
  <w:style w:type="paragraph" w:customStyle="1" w:styleId="Tablecells">
    <w:name w:val="Table cells"/>
    <w:basedOn w:val="Normal"/>
    <w:rsid w:val="000614CA"/>
    <w:pPr>
      <w:spacing w:before="40" w:after="40"/>
    </w:pPr>
    <w:rPr>
      <w:sz w:val="18"/>
      <w:lang w:bidi="en-US"/>
    </w:rPr>
  </w:style>
  <w:style w:type="paragraph" w:customStyle="1" w:styleId="Notes">
    <w:name w:val="Notes"/>
    <w:basedOn w:val="Normal"/>
    <w:next w:val="Normal"/>
    <w:link w:val="NotesChar"/>
    <w:rsid w:val="000614CA"/>
    <w:rPr>
      <w:rFonts w:eastAsia="SimSun"/>
      <w:i/>
      <w:iCs/>
      <w:color w:val="808080"/>
      <w:sz w:val="18"/>
      <w:lang w:bidi="en-US"/>
    </w:rPr>
  </w:style>
  <w:style w:type="character" w:customStyle="1" w:styleId="NotesChar">
    <w:name w:val="Notes Char"/>
    <w:basedOn w:val="DefaultParagraphFont"/>
    <w:link w:val="Notes"/>
    <w:rsid w:val="000614CA"/>
    <w:rPr>
      <w:rFonts w:asciiTheme="minorHAnsi" w:eastAsia="SimSun" w:hAnsiTheme="minorHAnsi" w:cstheme="minorBidi"/>
      <w:i/>
      <w:iCs/>
      <w:color w:val="808080"/>
      <w:sz w:val="18"/>
      <w:szCs w:val="28"/>
      <w:lang w:eastAsia="zh-CN" w:bidi="en-US"/>
    </w:rPr>
  </w:style>
  <w:style w:type="paragraph" w:styleId="NormalWeb">
    <w:name w:val="Normal (Web)"/>
    <w:basedOn w:val="Normal"/>
    <w:uiPriority w:val="99"/>
    <w:unhideWhenUsed/>
    <w:rsid w:val="000614CA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rsid w:val="000614CA"/>
    <w:rPr>
      <w:rFonts w:ascii="Cambria" w:hAnsi="Cambria"/>
      <w:i/>
      <w:iCs/>
    </w:rPr>
  </w:style>
  <w:style w:type="paragraph" w:styleId="ListBullet">
    <w:name w:val="List Bullet"/>
    <w:basedOn w:val="Normal"/>
    <w:rsid w:val="000614CA"/>
    <w:pPr>
      <w:numPr>
        <w:numId w:val="3"/>
      </w:numPr>
      <w:contextualSpacing/>
    </w:pPr>
  </w:style>
  <w:style w:type="paragraph" w:styleId="ListBullet2">
    <w:name w:val="List Bullet 2"/>
    <w:basedOn w:val="Normal"/>
    <w:rsid w:val="000614CA"/>
    <w:pPr>
      <w:numPr>
        <w:numId w:val="4"/>
      </w:numPr>
      <w:contextualSpacing/>
    </w:pPr>
  </w:style>
  <w:style w:type="paragraph" w:styleId="ListBullet3">
    <w:name w:val="List Bullet 3"/>
    <w:basedOn w:val="Normal"/>
    <w:rsid w:val="000614CA"/>
    <w:pPr>
      <w:numPr>
        <w:numId w:val="5"/>
      </w:numPr>
      <w:contextualSpacing/>
    </w:pPr>
  </w:style>
  <w:style w:type="paragraph" w:styleId="List40">
    <w:name w:val="List 4"/>
    <w:basedOn w:val="Normal"/>
    <w:rsid w:val="000614CA"/>
    <w:pPr>
      <w:ind w:left="1132" w:hanging="283"/>
      <w:contextualSpacing/>
    </w:pPr>
  </w:style>
  <w:style w:type="paragraph" w:styleId="List5">
    <w:name w:val="List 5"/>
    <w:basedOn w:val="Normal"/>
    <w:rsid w:val="000614CA"/>
    <w:pPr>
      <w:ind w:left="1415" w:hanging="283"/>
      <w:contextualSpacing/>
    </w:pPr>
  </w:style>
  <w:style w:type="paragraph" w:styleId="ListBullet4">
    <w:name w:val="List Bullet 4"/>
    <w:basedOn w:val="Normal"/>
    <w:rsid w:val="000614CA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autoRedefine/>
    <w:rsid w:val="000614CA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61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 w:bidi="th-TH"/>
    </w:rPr>
  </w:style>
  <w:style w:type="paragraph" w:customStyle="1" w:styleId="Appendix">
    <w:name w:val="Appendix"/>
    <w:basedOn w:val="Heading1"/>
    <w:next w:val="Normal"/>
    <w:link w:val="AppendixChar"/>
    <w:qFormat/>
    <w:rsid w:val="000614CA"/>
    <w:pPr>
      <w:pageBreakBefore/>
    </w:pPr>
  </w:style>
  <w:style w:type="character" w:customStyle="1" w:styleId="AppendixChar">
    <w:name w:val="Appendix Char"/>
    <w:basedOn w:val="Heading1Char"/>
    <w:link w:val="Appendix"/>
    <w:rsid w:val="000614CA"/>
    <w:rPr>
      <w:rFonts w:ascii="Georgia" w:eastAsiaTheme="minorEastAsia" w:hAnsi="Georgia" w:cstheme="minorBidi"/>
      <w:caps w:val="0"/>
      <w:color w:val="17365D" w:themeColor="text2" w:themeShade="BF"/>
      <w:sz w:val="28"/>
      <w:szCs w:val="32"/>
      <w:lang w:eastAsia="zh-CN" w:bidi="th-TH"/>
    </w:rPr>
  </w:style>
  <w:style w:type="numbering" w:customStyle="1" w:styleId="Style1">
    <w:name w:val="Style1"/>
    <w:uiPriority w:val="99"/>
    <w:rsid w:val="000614CA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4CA"/>
    <w:pPr>
      <w:spacing w:before="48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  <w:lang w:eastAsia="ja-JP"/>
    </w:rPr>
  </w:style>
  <w:style w:type="character" w:styleId="BookTitle">
    <w:name w:val="Book Title"/>
    <w:basedOn w:val="DefaultParagraphFont"/>
    <w:uiPriority w:val="33"/>
    <w:rsid w:val="000614CA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0614CA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0614CA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0614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4CA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8"/>
      <w:lang w:eastAsia="zh-CN" w:bidi="th-TH"/>
    </w:rPr>
  </w:style>
  <w:style w:type="paragraph" w:styleId="Quote">
    <w:name w:val="Quote"/>
    <w:basedOn w:val="Normal"/>
    <w:next w:val="Normal"/>
    <w:link w:val="QuoteChar"/>
    <w:uiPriority w:val="29"/>
    <w:qFormat/>
    <w:rsid w:val="000614CA"/>
    <w:rPr>
      <w:rFonts w:ascii="Calibri" w:hAnsi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14CA"/>
    <w:rPr>
      <w:rFonts w:eastAsiaTheme="minorEastAsia" w:cstheme="minorBidi"/>
      <w:i/>
      <w:iCs/>
      <w:color w:val="000000" w:themeColor="text1"/>
      <w:sz w:val="22"/>
      <w:szCs w:val="28"/>
      <w:lang w:eastAsia="zh-CN" w:bidi="th-TH"/>
    </w:rPr>
  </w:style>
  <w:style w:type="character" w:styleId="IntenseEmphasis">
    <w:name w:val="Intense Emphasis"/>
    <w:basedOn w:val="DefaultParagraphFont"/>
    <w:uiPriority w:val="21"/>
    <w:rsid w:val="000614C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0614CA"/>
    <w:rPr>
      <w:rFonts w:ascii="Cambria" w:hAnsi="Cambria"/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rsid w:val="000614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614CA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8"/>
      <w:lang w:eastAsia="zh-CN" w:bidi="th-TH"/>
    </w:rPr>
  </w:style>
  <w:style w:type="paragraph" w:customStyle="1" w:styleId="DocumentTitle">
    <w:name w:val="Document Title"/>
    <w:basedOn w:val="Normal"/>
    <w:link w:val="DocumentTitleChar"/>
    <w:qFormat/>
    <w:rsid w:val="000614CA"/>
    <w:rPr>
      <w:rFonts w:ascii="Georgia" w:hAnsi="Georgia"/>
      <w:color w:val="17365D" w:themeColor="text2" w:themeShade="BF"/>
      <w:spacing w:val="5"/>
      <w:kern w:val="28"/>
      <w:sz w:val="44"/>
    </w:rPr>
  </w:style>
  <w:style w:type="paragraph" w:customStyle="1" w:styleId="List1">
    <w:name w:val="List 1"/>
    <w:basedOn w:val="ListParagraph"/>
    <w:link w:val="List1Char"/>
    <w:rsid w:val="000614CA"/>
    <w:pPr>
      <w:numPr>
        <w:numId w:val="15"/>
      </w:numPr>
      <w:tabs>
        <w:tab w:val="left" w:pos="284"/>
      </w:tabs>
      <w:ind w:left="1247" w:hanging="680"/>
    </w:pPr>
  </w:style>
  <w:style w:type="character" w:customStyle="1" w:styleId="DocumentTitleChar">
    <w:name w:val="Document Title Char"/>
    <w:basedOn w:val="TitleChar"/>
    <w:link w:val="DocumentTitle"/>
    <w:rsid w:val="000614CA"/>
    <w:rPr>
      <w:rFonts w:ascii="Georgia" w:eastAsiaTheme="minorEastAsia" w:hAnsi="Georgia" w:cstheme="minorBidi"/>
      <w:color w:val="17365D" w:themeColor="text2" w:themeShade="BF"/>
      <w:spacing w:val="5"/>
      <w:kern w:val="28"/>
      <w:sz w:val="44"/>
      <w:szCs w:val="28"/>
      <w:lang w:eastAsia="zh-CN" w:bidi="th-TH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customStyle="1" w:styleId="List1Char">
    <w:name w:val="List 1 Char"/>
    <w:basedOn w:val="ListParagraphChar"/>
    <w:link w:val="List1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customStyle="1" w:styleId="SectionTitle">
    <w:name w:val="Section Title"/>
    <w:basedOn w:val="Normal"/>
    <w:link w:val="SectionTitleChar"/>
    <w:qFormat/>
    <w:rsid w:val="000614CA"/>
    <w:rPr>
      <w:color w:val="17365D" w:themeColor="text2" w:themeShade="BF"/>
    </w:rPr>
  </w:style>
  <w:style w:type="character" w:customStyle="1" w:styleId="SectionTitleChar">
    <w:name w:val="Section Title Char"/>
    <w:basedOn w:val="DefaultParagraphFont"/>
    <w:link w:val="SectionTitle"/>
    <w:rsid w:val="000614CA"/>
    <w:rPr>
      <w:rFonts w:asciiTheme="minorHAnsi" w:eastAsiaTheme="minorEastAsia" w:hAnsiTheme="minorHAnsi" w:cstheme="minorBidi"/>
      <w:color w:val="17365D" w:themeColor="text2" w:themeShade="BF"/>
      <w:sz w:val="22"/>
      <w:szCs w:val="28"/>
      <w:lang w:eastAsia="zh-CN" w:bidi="th-TH"/>
    </w:rPr>
  </w:style>
  <w:style w:type="paragraph" w:customStyle="1" w:styleId="SectionSubtitle">
    <w:name w:val="Section Subtitle"/>
    <w:basedOn w:val="Normal"/>
    <w:link w:val="SectionSubtitleChar"/>
    <w:qFormat/>
    <w:rsid w:val="000614CA"/>
    <w:rPr>
      <w:sz w:val="18"/>
    </w:rPr>
  </w:style>
  <w:style w:type="character" w:customStyle="1" w:styleId="SectionSubtitleChar">
    <w:name w:val="Section Subtitle Char"/>
    <w:basedOn w:val="DefaultParagraphFont"/>
    <w:link w:val="SectionSubtitle"/>
    <w:rsid w:val="000614CA"/>
    <w:rPr>
      <w:rFonts w:asciiTheme="minorHAnsi" w:eastAsiaTheme="minorEastAsia" w:hAnsiTheme="minorHAnsi" w:cstheme="minorBidi"/>
      <w:sz w:val="18"/>
      <w:szCs w:val="28"/>
      <w:lang w:eastAsia="zh-CN" w:bidi="th-TH"/>
    </w:rPr>
  </w:style>
  <w:style w:type="paragraph" w:customStyle="1" w:styleId="ParaText1">
    <w:name w:val="ParaText 1"/>
    <w:basedOn w:val="Normal"/>
    <w:qFormat/>
    <w:rsid w:val="000614CA"/>
    <w:pPr>
      <w:ind w:left="567"/>
    </w:pPr>
  </w:style>
  <w:style w:type="paragraph" w:customStyle="1" w:styleId="ParaText2">
    <w:name w:val="ParaText 2"/>
    <w:basedOn w:val="Normal"/>
    <w:qFormat/>
    <w:rsid w:val="000614CA"/>
    <w:pPr>
      <w:ind w:left="1247"/>
    </w:pPr>
  </w:style>
  <w:style w:type="paragraph" w:customStyle="1" w:styleId="ParaText3">
    <w:name w:val="ParaText 3"/>
    <w:basedOn w:val="Normal"/>
    <w:qFormat/>
    <w:rsid w:val="000614CA"/>
    <w:pPr>
      <w:ind w:left="2155"/>
    </w:pPr>
  </w:style>
  <w:style w:type="paragraph" w:customStyle="1" w:styleId="ParaText4">
    <w:name w:val="ParaText 4"/>
    <w:basedOn w:val="Normal"/>
    <w:link w:val="ParaText4Char"/>
    <w:qFormat/>
    <w:rsid w:val="000614CA"/>
    <w:pPr>
      <w:ind w:left="3119"/>
    </w:pPr>
  </w:style>
  <w:style w:type="paragraph" w:customStyle="1" w:styleId="ParaText5">
    <w:name w:val="ParaText 5"/>
    <w:basedOn w:val="Normal"/>
    <w:qFormat/>
    <w:rsid w:val="000614CA"/>
    <w:pPr>
      <w:ind w:left="3119"/>
    </w:pPr>
  </w:style>
  <w:style w:type="paragraph" w:customStyle="1" w:styleId="List2">
    <w:name w:val="List2"/>
    <w:basedOn w:val="ListParagraph"/>
    <w:next w:val="List20"/>
    <w:link w:val="List2Char"/>
    <w:rsid w:val="000614CA"/>
    <w:pPr>
      <w:numPr>
        <w:numId w:val="19"/>
      </w:numPr>
      <w:tabs>
        <w:tab w:val="left" w:pos="851"/>
      </w:tabs>
      <w:ind w:left="1560"/>
    </w:pPr>
  </w:style>
  <w:style w:type="paragraph" w:customStyle="1" w:styleId="List3">
    <w:name w:val="List3"/>
    <w:basedOn w:val="List2"/>
    <w:next w:val="ParaText3"/>
    <w:link w:val="List3Char"/>
    <w:rsid w:val="000614CA"/>
    <w:pPr>
      <w:tabs>
        <w:tab w:val="clear" w:pos="851"/>
        <w:tab w:val="left" w:pos="1843"/>
      </w:tabs>
      <w:ind w:left="2694"/>
    </w:pPr>
  </w:style>
  <w:style w:type="character" w:customStyle="1" w:styleId="List2Char">
    <w:name w:val="List2 Char"/>
    <w:basedOn w:val="List1Char"/>
    <w:link w:val="List2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ListNumber2">
    <w:name w:val="List Number 2"/>
    <w:basedOn w:val="Normal"/>
    <w:rsid w:val="000614CA"/>
    <w:pPr>
      <w:numPr>
        <w:numId w:val="17"/>
      </w:numPr>
      <w:contextualSpacing/>
    </w:pPr>
  </w:style>
  <w:style w:type="character" w:customStyle="1" w:styleId="List3Char">
    <w:name w:val="List3 Char"/>
    <w:basedOn w:val="List2Char"/>
    <w:link w:val="List3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List20">
    <w:name w:val="List 2"/>
    <w:basedOn w:val="Normal"/>
    <w:rsid w:val="000614CA"/>
    <w:pPr>
      <w:ind w:left="566" w:hanging="283"/>
      <w:contextualSpacing/>
    </w:pPr>
  </w:style>
  <w:style w:type="paragraph" w:customStyle="1" w:styleId="List4">
    <w:name w:val="List4"/>
    <w:basedOn w:val="ParaText4"/>
    <w:link w:val="List4Char"/>
    <w:rsid w:val="000614CA"/>
    <w:pPr>
      <w:numPr>
        <w:numId w:val="21"/>
      </w:numPr>
      <w:tabs>
        <w:tab w:val="left" w:pos="3260"/>
      </w:tabs>
      <w:ind w:left="2948" w:firstLine="0"/>
    </w:pPr>
  </w:style>
  <w:style w:type="paragraph" w:customStyle="1" w:styleId="ParaList1">
    <w:name w:val="ParaList 1"/>
    <w:basedOn w:val="List1"/>
    <w:link w:val="ParaList1Char"/>
    <w:qFormat/>
    <w:rsid w:val="000614CA"/>
    <w:pPr>
      <w:tabs>
        <w:tab w:val="clear" w:pos="284"/>
        <w:tab w:val="left" w:pos="851"/>
      </w:tabs>
      <w:ind w:left="851" w:hanging="284"/>
    </w:pPr>
  </w:style>
  <w:style w:type="character" w:customStyle="1" w:styleId="ParaText4Char">
    <w:name w:val="ParaText 4 Char"/>
    <w:basedOn w:val="DefaultParagraphFont"/>
    <w:link w:val="ParaText4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customStyle="1" w:styleId="List4Char">
    <w:name w:val="List4 Char"/>
    <w:basedOn w:val="ParaText4Char"/>
    <w:link w:val="List4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customStyle="1" w:styleId="ParaList2">
    <w:name w:val="ParaList 2"/>
    <w:basedOn w:val="List2"/>
    <w:qFormat/>
    <w:rsid w:val="000614CA"/>
    <w:pPr>
      <w:tabs>
        <w:tab w:val="clear" w:pos="851"/>
        <w:tab w:val="left" w:pos="1588"/>
      </w:tabs>
      <w:ind w:left="1531" w:hanging="284"/>
    </w:pPr>
  </w:style>
  <w:style w:type="character" w:customStyle="1" w:styleId="ParaList1Char">
    <w:name w:val="ParaList 1 Char"/>
    <w:basedOn w:val="List1Char"/>
    <w:link w:val="ParaList1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customStyle="1" w:styleId="ParaList3">
    <w:name w:val="ParaList 3"/>
    <w:basedOn w:val="List2"/>
    <w:qFormat/>
    <w:rsid w:val="000614CA"/>
    <w:pPr>
      <w:tabs>
        <w:tab w:val="clear" w:pos="851"/>
        <w:tab w:val="left" w:pos="2438"/>
      </w:tabs>
      <w:ind w:left="2439" w:hanging="284"/>
    </w:pPr>
  </w:style>
  <w:style w:type="paragraph" w:customStyle="1" w:styleId="ParaList4">
    <w:name w:val="ParaList 4"/>
    <w:basedOn w:val="ParaList3"/>
    <w:qFormat/>
    <w:rsid w:val="000614CA"/>
    <w:pPr>
      <w:tabs>
        <w:tab w:val="clear" w:pos="2438"/>
        <w:tab w:val="left" w:pos="3402"/>
      </w:tabs>
      <w:ind w:left="3403"/>
    </w:pPr>
  </w:style>
  <w:style w:type="paragraph" w:customStyle="1" w:styleId="ParaList5">
    <w:name w:val="ParaList 5"/>
    <w:basedOn w:val="ParaList4"/>
    <w:qFormat/>
    <w:rsid w:val="000614CA"/>
  </w:style>
  <w:style w:type="paragraph" w:customStyle="1" w:styleId="TableList1">
    <w:name w:val="TableList 1"/>
    <w:basedOn w:val="ListParagraph"/>
    <w:qFormat/>
    <w:rsid w:val="000614CA"/>
    <w:pPr>
      <w:numPr>
        <w:numId w:val="24"/>
      </w:numPr>
      <w:tabs>
        <w:tab w:val="left" w:pos="284"/>
      </w:tabs>
      <w:spacing w:before="60" w:after="60"/>
      <w:ind w:left="284" w:hanging="284"/>
    </w:pPr>
    <w:rPr>
      <w:sz w:val="18"/>
    </w:rPr>
  </w:style>
  <w:style w:type="paragraph" w:customStyle="1" w:styleId="TableText1">
    <w:name w:val="TableText 1"/>
    <w:basedOn w:val="Normal"/>
    <w:qFormat/>
    <w:rsid w:val="000614CA"/>
    <w:pPr>
      <w:spacing w:before="60" w:after="60"/>
    </w:pPr>
    <w:rPr>
      <w:sz w:val="18"/>
    </w:rPr>
  </w:style>
  <w:style w:type="table" w:styleId="Table3Deffects1">
    <w:name w:val="Table 3D effects 1"/>
    <w:basedOn w:val="TableNormal"/>
    <w:rsid w:val="000614CA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614CA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614CA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614CA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614CA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aption1">
    <w:name w:val="TableCaption 1"/>
    <w:basedOn w:val="Normal"/>
    <w:qFormat/>
    <w:rsid w:val="000614CA"/>
    <w:pPr>
      <w:jc w:val="center"/>
    </w:pPr>
    <w:rPr>
      <w:b/>
    </w:rPr>
  </w:style>
  <w:style w:type="paragraph" w:customStyle="1" w:styleId="TableHeading1">
    <w:name w:val="TableHeading 1"/>
    <w:basedOn w:val="Normal"/>
    <w:qFormat/>
    <w:rsid w:val="000614CA"/>
    <w:pPr>
      <w:jc w:val="center"/>
    </w:pPr>
    <w:rPr>
      <w:b/>
    </w:rPr>
  </w:style>
  <w:style w:type="paragraph" w:customStyle="1" w:styleId="StyleTableHeading1Centered">
    <w:name w:val="Style TableHeading 1 + Centered"/>
    <w:basedOn w:val="TableHeading1"/>
    <w:rsid w:val="000614CA"/>
    <w:rPr>
      <w:rFonts w:eastAsia="Times New Roman"/>
      <w:bCs/>
    </w:rPr>
  </w:style>
  <w:style w:type="paragraph" w:customStyle="1" w:styleId="TOCHeading1">
    <w:name w:val="TOC Heading1"/>
    <w:basedOn w:val="SectionTitle"/>
    <w:qFormat/>
    <w:rsid w:val="000614CA"/>
    <w:rPr>
      <w:rFonts w:ascii="Georgia" w:hAnsi="Georgia"/>
      <w:sz w:val="32"/>
    </w:rPr>
  </w:style>
  <w:style w:type="paragraph" w:styleId="BodyText">
    <w:name w:val="Body Text"/>
    <w:basedOn w:val="Normal"/>
    <w:link w:val="BodyTextChar"/>
    <w:rsid w:val="000614CA"/>
    <w:pPr>
      <w:spacing w:before="60" w:after="60"/>
      <w:jc w:val="both"/>
    </w:pPr>
    <w:rPr>
      <w:rFonts w:eastAsia="Times New Roman" w:cs="Arial"/>
    </w:rPr>
  </w:style>
  <w:style w:type="character" w:customStyle="1" w:styleId="BodyTextChar">
    <w:name w:val="Body Text Char"/>
    <w:basedOn w:val="DefaultParagraphFont"/>
    <w:link w:val="BodyText"/>
    <w:rsid w:val="000614CA"/>
    <w:rPr>
      <w:rFonts w:asciiTheme="minorHAnsi" w:eastAsia="Times New Roman" w:hAnsiTheme="minorHAnsi" w:cs="Arial"/>
      <w:sz w:val="22"/>
      <w:szCs w:val="28"/>
      <w:lang w:eastAsia="zh-CN" w:bidi="th-TH"/>
    </w:rPr>
  </w:style>
  <w:style w:type="paragraph" w:customStyle="1" w:styleId="TableText">
    <w:name w:val="Table Text"/>
    <w:link w:val="TableTextChar"/>
    <w:rsid w:val="000614CA"/>
    <w:pPr>
      <w:spacing w:before="60" w:after="60"/>
      <w:ind w:left="57" w:right="57"/>
    </w:pPr>
    <w:rPr>
      <w:rFonts w:ascii="Arial" w:eastAsia="Times New Roman" w:hAnsi="Arial"/>
      <w:sz w:val="22"/>
    </w:rPr>
  </w:style>
  <w:style w:type="character" w:customStyle="1" w:styleId="TableTextChar">
    <w:name w:val="Table Text Char"/>
    <w:link w:val="TableText"/>
    <w:locked/>
    <w:rsid w:val="000614CA"/>
    <w:rPr>
      <w:rFonts w:ascii="Arial" w:eastAsia="Times New Roman" w:hAnsi="Arial"/>
      <w:sz w:val="22"/>
    </w:rPr>
  </w:style>
  <w:style w:type="character" w:customStyle="1" w:styleId="StyleLatinGeorgia18ptText2">
    <w:name w:val="Style (Latin) Georgia 18 pt Text 2"/>
    <w:basedOn w:val="DefaultParagraphFont"/>
    <w:rsid w:val="000614CA"/>
    <w:rPr>
      <w:rFonts w:ascii="Georgia" w:hAnsi="Georgia"/>
      <w:color w:val="17365D" w:themeColor="text2" w:themeShade="BF"/>
      <w:sz w:val="28"/>
    </w:rPr>
  </w:style>
  <w:style w:type="character" w:customStyle="1" w:styleId="normaltextrun1">
    <w:name w:val="normaltextrun1"/>
    <w:basedOn w:val="DefaultParagraphFont"/>
    <w:rsid w:val="000614CA"/>
  </w:style>
  <w:style w:type="character" w:customStyle="1" w:styleId="eop">
    <w:name w:val="eop"/>
    <w:basedOn w:val="DefaultParagraphFont"/>
    <w:rsid w:val="000614CA"/>
  </w:style>
  <w:style w:type="paragraph" w:customStyle="1" w:styleId="caulnormal">
    <w:name w:val="caul normal"/>
    <w:basedOn w:val="Normal"/>
    <w:link w:val="caulnormalChar"/>
    <w:qFormat/>
    <w:rsid w:val="000614CA"/>
    <w:pPr>
      <w:spacing w:after="0" w:line="240" w:lineRule="auto"/>
      <w:ind w:left="720"/>
    </w:pPr>
    <w:rPr>
      <w:rFonts w:ascii="Tahoma" w:eastAsia="Times New Roman" w:hAnsi="Tahoma" w:cs="Tahoma"/>
      <w:lang w:eastAsia="en-AU"/>
    </w:rPr>
  </w:style>
  <w:style w:type="character" w:customStyle="1" w:styleId="caulnormalChar">
    <w:name w:val="caul normal Char"/>
    <w:basedOn w:val="DefaultParagraphFont"/>
    <w:link w:val="caulnormal"/>
    <w:rsid w:val="000614CA"/>
    <w:rPr>
      <w:rFonts w:ascii="Tahoma" w:eastAsia="Times New Roman" w:hAnsi="Tahoma" w:cs="Tahoma"/>
      <w:sz w:val="22"/>
      <w:szCs w:val="28"/>
      <w:lang w:bidi="th-TH"/>
    </w:rPr>
  </w:style>
  <w:style w:type="paragraph" w:customStyle="1" w:styleId="Default">
    <w:name w:val="Default"/>
    <w:rsid w:val="00925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20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3FCB"/>
    <w:rPr>
      <w:rFonts w:asciiTheme="minorHAnsi" w:eastAsiaTheme="minorEastAsia" w:hAnsiTheme="minorHAnsi" w:cstheme="minorBidi"/>
      <w:sz w:val="22"/>
      <w:szCs w:val="28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962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ul.edu.au/caul-awards-2026-nomination-submiss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ul.edu.au/caul-award-guidelines-2026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iMcLennan\OneDrive%20-%20Council%20of%20Australian%20University%20Librarians\CAUL%20Docs\Communications\Document%20Templates\CAUL%20Project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094a2d7e-a41d-4b01-a22a-0c2e58ddb386">
      <UserInfo>
        <DisplayName>Cate Hunt</DisplayName>
        <AccountId>12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B3F4CC03F7042A75B20BA31B4DF2B" ma:contentTypeVersion="4" ma:contentTypeDescription="Create a new document." ma:contentTypeScope="" ma:versionID="204a51c539e4fcfbd21370fc7aef528b">
  <xsd:schema xmlns:xsd="http://www.w3.org/2001/XMLSchema" xmlns:xs="http://www.w3.org/2001/XMLSchema" xmlns:p="http://schemas.microsoft.com/office/2006/metadata/properties" xmlns:ns2="b46d336a-1451-4184-a38b-bb6288a36451" xmlns:ns3="094a2d7e-a41d-4b01-a22a-0c2e58ddb386" targetNamespace="http://schemas.microsoft.com/office/2006/metadata/properties" ma:root="true" ma:fieldsID="ab75671aeb90eb988168e4539e2aa902" ns2:_="" ns3:_="">
    <xsd:import namespace="b46d336a-1451-4184-a38b-bb6288a36451"/>
    <xsd:import namespace="094a2d7e-a41d-4b01-a22a-0c2e58ddb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336a-1451-4184-a38b-bb6288a36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a2d7e-a41d-4b01-a22a-0c2e58ddb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5E094-6B4F-41A5-9202-76A3F08F5A6C}">
  <ds:schemaRefs>
    <ds:schemaRef ds:uri="http://schemas.microsoft.com/office/2006/metadata/properties"/>
    <ds:schemaRef ds:uri="094a2d7e-a41d-4b01-a22a-0c2e58ddb386"/>
  </ds:schemaRefs>
</ds:datastoreItem>
</file>

<file path=customXml/itemProps2.xml><?xml version="1.0" encoding="utf-8"?>
<ds:datastoreItem xmlns:ds="http://schemas.openxmlformats.org/officeDocument/2006/customXml" ds:itemID="{57ADAAB5-0F7A-41A0-9835-3A58CDEB0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18671-32BA-4900-AF7F-645283FA4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d336a-1451-4184-a38b-bb6288a36451"/>
    <ds:schemaRef ds:uri="094a2d7e-a41d-4b01-a22a-0c2e58ddb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078CAB-2CD4-4676-AFC8-ADD1133D9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CAUL Project Report</Template>
  <TotalTime>31</TotalTime>
  <Pages>1</Pages>
  <Words>252</Words>
  <Characters>1434</Characters>
  <Application>Microsoft Office Word</Application>
  <DocSecurity>0</DocSecurity>
  <Lines>42</Lines>
  <Paragraphs>18</Paragraphs>
  <ScaleCrop>false</ScaleCrop>
  <Company>The University of Western Australia</Company>
  <LinksUpToDate>false</LinksUpToDate>
  <CharactersWithSpaces>1668</CharactersWithSpaces>
  <SharedDoc>false</SharedDoc>
  <HyperlinkBase/>
  <HLinks>
    <vt:vector size="12" baseType="variant">
      <vt:variant>
        <vt:i4>1441857</vt:i4>
      </vt:variant>
      <vt:variant>
        <vt:i4>3</vt:i4>
      </vt:variant>
      <vt:variant>
        <vt:i4>0</vt:i4>
      </vt:variant>
      <vt:variant>
        <vt:i4>5</vt:i4>
      </vt:variant>
      <vt:variant>
        <vt:lpwstr>https://airtable.com/app2qccTHiGVyQVpS/shrNkd5Yfp4XjVJPN</vt:lpwstr>
      </vt:variant>
      <vt:variant>
        <vt:lpwstr/>
      </vt:variant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https://www.caul.edu.au/services-programs/caul-awards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- Project Title</dc:title>
  <dc:creator>Rani McLennan</dc:creator>
  <cp:lastModifiedBy>Ash Barber</cp:lastModifiedBy>
  <cp:revision>38</cp:revision>
  <cp:lastPrinted>2018-05-22T08:28:00Z</cp:lastPrinted>
  <dcterms:created xsi:type="dcterms:W3CDTF">2024-08-22T02:58:00Z</dcterms:created>
  <dcterms:modified xsi:type="dcterms:W3CDTF">2026-02-16T03:24:00Z</dcterms:modified>
  <cp:category>Highlight Report &lt;Date from - Date to&gt;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0x010100715B3F4CC03F7042A75B20BA31B4DF2B</vt:lpwstr>
  </property>
  <property fmtid="{D5CDD505-2E9C-101B-9397-08002B2CF9AE}" pid="3" name="Archive">
    <vt:bool>true</vt:bool>
  </property>
</Properties>
</file>