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5B2D9" w14:textId="7ED5907E" w:rsidR="009B64E5" w:rsidRDefault="009B64E5" w:rsidP="00702452">
      <w:pPr>
        <w:pStyle w:val="caulnormal"/>
        <w:ind w:left="0"/>
      </w:pPr>
      <w:r>
        <w:rPr>
          <w:noProof/>
        </w:rPr>
        <w:drawing>
          <wp:anchor distT="0" distB="0" distL="114300" distR="114300" simplePos="0" relativeHeight="251658240" behindDoc="0" locked="1" layoutInCell="1" allowOverlap="1" wp14:anchorId="4F024054" wp14:editId="34392EB4">
            <wp:simplePos x="0" y="0"/>
            <wp:positionH relativeFrom="page">
              <wp:align>left</wp:align>
            </wp:positionH>
            <wp:positionV relativeFrom="paragraph">
              <wp:posOffset>-702310</wp:posOffset>
            </wp:positionV>
            <wp:extent cx="7560000" cy="2268000"/>
            <wp:effectExtent l="0" t="0" r="3175" b="0"/>
            <wp:wrapNone/>
            <wp:docPr id="1340322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22295" name="Picture 1"/>
                    <pic:cNvPicPr/>
                  </pic:nvPicPr>
                  <pic:blipFill>
                    <a:blip r:embed="rId11">
                      <a:alphaModFix/>
                    </a:blip>
                    <a:stretch>
                      <a:fillRect/>
                    </a:stretch>
                  </pic:blipFill>
                  <pic:spPr>
                    <a:xfrm>
                      <a:off x="0" y="0"/>
                      <a:ext cx="7560000" cy="2268000"/>
                    </a:xfrm>
                    <a:prstGeom prst="rect">
                      <a:avLst/>
                    </a:prstGeom>
                  </pic:spPr>
                </pic:pic>
              </a:graphicData>
            </a:graphic>
            <wp14:sizeRelH relativeFrom="margin">
              <wp14:pctWidth>0</wp14:pctWidth>
            </wp14:sizeRelH>
            <wp14:sizeRelV relativeFrom="margin">
              <wp14:pctHeight>0</wp14:pctHeight>
            </wp14:sizeRelV>
          </wp:anchor>
        </w:drawing>
      </w:r>
    </w:p>
    <w:p w14:paraId="03D0F629" w14:textId="4512D72C" w:rsidR="009B64E5" w:rsidRDefault="009B64E5" w:rsidP="00702452">
      <w:pPr>
        <w:pStyle w:val="caulnormal"/>
        <w:ind w:left="0"/>
      </w:pPr>
    </w:p>
    <w:p w14:paraId="4F1404FE" w14:textId="77777777" w:rsidR="009B64E5" w:rsidRDefault="009B64E5" w:rsidP="00702452">
      <w:pPr>
        <w:pStyle w:val="caulnormal"/>
        <w:ind w:left="0"/>
      </w:pPr>
    </w:p>
    <w:p w14:paraId="63F77BB7" w14:textId="77777777" w:rsidR="009B64E5" w:rsidRDefault="009B64E5" w:rsidP="00702452">
      <w:pPr>
        <w:pStyle w:val="caulnormal"/>
        <w:ind w:left="0"/>
      </w:pPr>
    </w:p>
    <w:p w14:paraId="6E64D81E" w14:textId="77777777" w:rsidR="009B64E5" w:rsidRDefault="009B64E5" w:rsidP="00702452">
      <w:pPr>
        <w:pStyle w:val="caulnormal"/>
        <w:ind w:left="0"/>
      </w:pPr>
    </w:p>
    <w:p w14:paraId="50C91F54" w14:textId="77777777" w:rsidR="009B64E5" w:rsidRDefault="009B64E5" w:rsidP="00702452">
      <w:pPr>
        <w:pStyle w:val="caulnormal"/>
        <w:ind w:left="0"/>
      </w:pPr>
    </w:p>
    <w:p w14:paraId="5753BEF1" w14:textId="49AF8B16" w:rsidR="00702452" w:rsidRDefault="00702452" w:rsidP="00702452">
      <w:pPr>
        <w:pStyle w:val="caulnormal"/>
        <w:ind w:left="0"/>
      </w:pPr>
    </w:p>
    <w:p w14:paraId="53F143C6" w14:textId="77777777" w:rsidR="00E34074" w:rsidRDefault="00E34074" w:rsidP="00702452">
      <w:pPr>
        <w:pStyle w:val="caulnormal"/>
        <w:ind w:left="0"/>
      </w:pPr>
    </w:p>
    <w:p w14:paraId="7C7AC2DE" w14:textId="77777777" w:rsidR="00E34074" w:rsidRDefault="00E34074" w:rsidP="00702452">
      <w:pPr>
        <w:pStyle w:val="caulnormal"/>
        <w:ind w:left="0"/>
      </w:pPr>
    </w:p>
    <w:p w14:paraId="02AA8AC6" w14:textId="77777777" w:rsidR="00E34074" w:rsidRDefault="00E34074" w:rsidP="00702452">
      <w:pPr>
        <w:pStyle w:val="caulnormal"/>
        <w:ind w:left="0"/>
      </w:pPr>
    </w:p>
    <w:p w14:paraId="6036BE7F" w14:textId="6328D9BF" w:rsidR="00E02FFD" w:rsidRPr="003E1ADA" w:rsidRDefault="009A4F50" w:rsidP="00D74EE8">
      <w:pPr>
        <w:pStyle w:val="Heading1"/>
      </w:pPr>
      <w:r w:rsidRPr="00943241">
        <w:t>CAUL Awards 202</w:t>
      </w:r>
      <w:r w:rsidR="000D3441" w:rsidRPr="00943241">
        <w:t>6</w:t>
      </w:r>
      <w:r w:rsidRPr="00943241">
        <w:t xml:space="preserve"> Nomination Form</w:t>
      </w:r>
      <w:r w:rsidR="2AC1E049" w:rsidRPr="00943241">
        <w:t xml:space="preserve"> </w:t>
      </w:r>
      <w:r w:rsidR="00F232DD" w:rsidRPr="00D74EE8">
        <w:rPr>
          <w:b/>
          <w:bCs/>
        </w:rPr>
        <w:t>Indigenous</w:t>
      </w:r>
      <w:r w:rsidR="2AC1E049" w:rsidRPr="00D74EE8">
        <w:rPr>
          <w:b/>
          <w:bCs/>
        </w:rPr>
        <w:t xml:space="preserve"> Leader Award</w:t>
      </w:r>
      <w:r w:rsidR="003E1ADA" w:rsidRPr="00D74EE8">
        <w:rPr>
          <w:b/>
          <w:bCs/>
        </w:rPr>
        <w:t xml:space="preserve"> </w:t>
      </w:r>
      <w:r w:rsidR="003E1ADA" w:rsidRPr="00D74EE8">
        <w:rPr>
          <w:b/>
          <w:bCs/>
        </w:rPr>
        <w:br/>
      </w:r>
      <w:r w:rsidR="008F2272" w:rsidRPr="008F2272">
        <w:rPr>
          <w:b/>
          <w:bCs/>
        </w:rPr>
        <w:t xml:space="preserve">Māori </w:t>
      </w:r>
      <w:r w:rsidR="003E1ADA" w:rsidRPr="008F2272">
        <w:rPr>
          <w:b/>
          <w:bCs/>
        </w:rPr>
        <w:t>Peoples</w:t>
      </w:r>
    </w:p>
    <w:p w14:paraId="0C4AC0AD" w14:textId="77777777" w:rsidR="009A4F50" w:rsidRPr="009A4F50" w:rsidRDefault="009A4F50" w:rsidP="009A4F50">
      <w:pPr>
        <w:pStyle w:val="Default"/>
        <w:jc w:val="center"/>
        <w:rPr>
          <w:rFonts w:asciiTheme="minorHAnsi" w:hAnsiTheme="minorHAnsi" w:cstheme="minorHAnsi"/>
          <w:color w:val="1F497D" w:themeColor="text2"/>
          <w:sz w:val="14"/>
          <w:szCs w:val="18"/>
        </w:rPr>
      </w:pPr>
    </w:p>
    <w:tbl>
      <w:tblPr>
        <w:tblStyle w:val="TableGrid"/>
        <w:tblpPr w:leftFromText="180" w:rightFromText="180" w:vertAnchor="text" w:horzAnchor="margin" w:tblpX="-10" w:tblpY="52"/>
        <w:tblW w:w="9640" w:type="dxa"/>
        <w:tblLook w:val="04A0" w:firstRow="1" w:lastRow="0" w:firstColumn="1" w:lastColumn="0" w:noHBand="0" w:noVBand="1"/>
      </w:tblPr>
      <w:tblGrid>
        <w:gridCol w:w="9640"/>
      </w:tblGrid>
      <w:tr w:rsidR="005E327A" w:rsidRPr="00A40249" w14:paraId="379C5C87" w14:textId="77777777" w:rsidTr="3A96637A">
        <w:tc>
          <w:tcPr>
            <w:tcW w:w="9640" w:type="dxa"/>
            <w:shd w:val="clear" w:color="auto" w:fill="DBE5F1" w:themeFill="accent1" w:themeFillTint="33"/>
          </w:tcPr>
          <w:p w14:paraId="0515797F" w14:textId="171D402E" w:rsidR="005E327A" w:rsidRPr="00384F75" w:rsidRDefault="60999987" w:rsidP="009A4F50">
            <w:pPr>
              <w:pStyle w:val="Default"/>
              <w:numPr>
                <w:ilvl w:val="0"/>
                <w:numId w:val="39"/>
              </w:numPr>
              <w:rPr>
                <w:rFonts w:ascii="Calibri" w:hAnsi="Calibri" w:cs="Calibri"/>
                <w:sz w:val="20"/>
                <w:szCs w:val="20"/>
              </w:rPr>
            </w:pPr>
            <w:r w:rsidRPr="00384F75">
              <w:rPr>
                <w:rFonts w:ascii="Calibri" w:hAnsi="Calibri" w:cs="Calibri"/>
                <w:sz w:val="20"/>
                <w:szCs w:val="20"/>
              </w:rPr>
              <w:t>Please re</w:t>
            </w:r>
            <w:r w:rsidR="00FF43EF">
              <w:rPr>
                <w:rFonts w:ascii="Calibri" w:hAnsi="Calibri" w:cs="Calibri"/>
                <w:sz w:val="20"/>
                <w:szCs w:val="20"/>
              </w:rPr>
              <w:t>fer to</w:t>
            </w:r>
            <w:r w:rsidRPr="00384F75">
              <w:rPr>
                <w:rFonts w:ascii="Calibri" w:hAnsi="Calibri" w:cs="Calibri"/>
                <w:sz w:val="20"/>
                <w:szCs w:val="20"/>
              </w:rPr>
              <w:t xml:space="preserve"> the </w:t>
            </w:r>
            <w:hyperlink r:id="rId12" w:history="1">
              <w:r w:rsidRPr="00AE6096">
                <w:rPr>
                  <w:rStyle w:val="Hyperlink"/>
                  <w:rFonts w:ascii="Calibri" w:hAnsi="Calibri" w:cs="Calibri"/>
                  <w:sz w:val="20"/>
                  <w:szCs w:val="20"/>
                </w:rPr>
                <w:t xml:space="preserve">CAUL </w:t>
              </w:r>
              <w:r w:rsidR="009827BA" w:rsidRPr="00AE6096">
                <w:rPr>
                  <w:rStyle w:val="Hyperlink"/>
                  <w:rFonts w:ascii="Calibri" w:hAnsi="Calibri" w:cs="Calibri"/>
                  <w:sz w:val="20"/>
                  <w:szCs w:val="20"/>
                </w:rPr>
                <w:t>Award</w:t>
              </w:r>
              <w:r w:rsidR="005B78FD">
                <w:rPr>
                  <w:rStyle w:val="Hyperlink"/>
                  <w:rFonts w:ascii="Calibri" w:hAnsi="Calibri" w:cs="Calibri"/>
                  <w:sz w:val="20"/>
                  <w:szCs w:val="20"/>
                </w:rPr>
                <w:t>s</w:t>
              </w:r>
              <w:r w:rsidR="009827BA" w:rsidRPr="00AE6096">
                <w:rPr>
                  <w:rStyle w:val="Hyperlink"/>
                  <w:rFonts w:ascii="Calibri" w:hAnsi="Calibri" w:cs="Calibri"/>
                  <w:sz w:val="20"/>
                  <w:szCs w:val="20"/>
                </w:rPr>
                <w:t xml:space="preserve"> Guidelines</w:t>
              </w:r>
              <w:r w:rsidR="00845B69" w:rsidRPr="00AE6096">
                <w:rPr>
                  <w:rStyle w:val="Hyperlink"/>
                  <w:rFonts w:ascii="Calibri" w:hAnsi="Calibri" w:cs="Calibri"/>
                  <w:sz w:val="20"/>
                  <w:szCs w:val="20"/>
                </w:rPr>
                <w:t xml:space="preserve"> 2026</w:t>
              </w:r>
            </w:hyperlink>
            <w:r w:rsidRPr="00384F75">
              <w:rPr>
                <w:rFonts w:ascii="Calibri" w:hAnsi="Calibri" w:cs="Calibri"/>
                <w:sz w:val="20"/>
                <w:szCs w:val="20"/>
              </w:rPr>
              <w:t xml:space="preserve"> to ensure your nomination meets </w:t>
            </w:r>
            <w:r w:rsidR="00845B69" w:rsidRPr="00384F75">
              <w:rPr>
                <w:rFonts w:ascii="Calibri" w:hAnsi="Calibri" w:cs="Calibri"/>
                <w:sz w:val="20"/>
                <w:szCs w:val="20"/>
              </w:rPr>
              <w:t xml:space="preserve">the </w:t>
            </w:r>
            <w:r w:rsidRPr="00384F75">
              <w:rPr>
                <w:rFonts w:ascii="Calibri" w:hAnsi="Calibri" w:cs="Calibri"/>
                <w:sz w:val="20"/>
                <w:szCs w:val="20"/>
              </w:rPr>
              <w:t xml:space="preserve">necessary </w:t>
            </w:r>
            <w:r w:rsidR="00EB38B0" w:rsidRPr="00384F75">
              <w:rPr>
                <w:rFonts w:ascii="Calibri" w:hAnsi="Calibri" w:cs="Calibri"/>
                <w:sz w:val="20"/>
                <w:szCs w:val="20"/>
              </w:rPr>
              <w:t xml:space="preserve">criteria. </w:t>
            </w:r>
          </w:p>
          <w:p w14:paraId="538DC8E2" w14:textId="6C950F6A" w:rsidR="495F4767" w:rsidRDefault="495F4767" w:rsidP="3A96637A">
            <w:pPr>
              <w:pStyle w:val="Default"/>
              <w:numPr>
                <w:ilvl w:val="0"/>
                <w:numId w:val="39"/>
              </w:numPr>
              <w:rPr>
                <w:rFonts w:asciiTheme="minorHAnsi" w:hAnsiTheme="minorHAnsi" w:cstheme="minorBidi"/>
                <w:sz w:val="20"/>
                <w:szCs w:val="20"/>
              </w:rPr>
            </w:pPr>
            <w:r w:rsidRPr="3A96637A">
              <w:rPr>
                <w:rFonts w:asciiTheme="minorHAnsi" w:hAnsiTheme="minorHAnsi" w:cstheme="minorBidi"/>
                <w:sz w:val="20"/>
                <w:szCs w:val="20"/>
              </w:rPr>
              <w:t>Obtain at least one testimonial from a supervisor, peer or colleague that supports the nomination. This should be provided as a PDF file.</w:t>
            </w:r>
          </w:p>
          <w:p w14:paraId="00713128" w14:textId="48A3E510" w:rsidR="495F4767" w:rsidRDefault="495F4767" w:rsidP="3A96637A">
            <w:pPr>
              <w:pStyle w:val="Default"/>
              <w:numPr>
                <w:ilvl w:val="0"/>
                <w:numId w:val="39"/>
              </w:numPr>
              <w:rPr>
                <w:rFonts w:asciiTheme="minorHAnsi" w:hAnsiTheme="minorHAnsi" w:cstheme="minorBidi"/>
                <w:sz w:val="20"/>
                <w:szCs w:val="20"/>
              </w:rPr>
            </w:pPr>
            <w:r w:rsidRPr="3A96637A">
              <w:rPr>
                <w:rFonts w:asciiTheme="minorHAnsi" w:hAnsiTheme="minorHAnsi" w:cstheme="minorBidi"/>
                <w:sz w:val="20"/>
                <w:szCs w:val="20"/>
              </w:rPr>
              <w:t xml:space="preserve">Obtain a letter of endorsement from the relevant university librarian or equivalent (not required for nominations for awards to be made to university librarians). </w:t>
            </w:r>
            <w:r w:rsidRPr="3A96637A">
              <w:rPr>
                <w:rFonts w:ascii="Calibri" w:eastAsia="Calibri" w:hAnsi="Calibri" w:cs="Calibri"/>
                <w:color w:val="000000" w:themeColor="text1"/>
                <w:sz w:val="19"/>
                <w:szCs w:val="19"/>
              </w:rPr>
              <w:t>This should be provided as a PDF file.</w:t>
            </w:r>
          </w:p>
          <w:p w14:paraId="23E2A4B3" w14:textId="04F0BEEF" w:rsidR="005E327A" w:rsidRPr="00A55314" w:rsidRDefault="009827BA" w:rsidP="3A96637A">
            <w:pPr>
              <w:pStyle w:val="Default"/>
              <w:numPr>
                <w:ilvl w:val="0"/>
                <w:numId w:val="39"/>
              </w:numPr>
              <w:rPr>
                <w:rStyle w:val="Emphasis"/>
                <w:rFonts w:asciiTheme="minorHAnsi" w:hAnsiTheme="minorHAnsi" w:cstheme="minorBidi"/>
                <w:i w:val="0"/>
                <w:iCs w:val="0"/>
                <w:sz w:val="20"/>
                <w:szCs w:val="20"/>
              </w:rPr>
            </w:pPr>
            <w:r w:rsidRPr="3A96637A">
              <w:rPr>
                <w:rStyle w:val="Emphasis"/>
                <w:rFonts w:asciiTheme="minorHAnsi" w:hAnsiTheme="minorHAnsi" w:cstheme="minorBidi"/>
                <w:i w:val="0"/>
                <w:iCs w:val="0"/>
                <w:sz w:val="20"/>
                <w:szCs w:val="20"/>
              </w:rPr>
              <w:t>Complete this</w:t>
            </w:r>
            <w:r w:rsidR="62F15ABB" w:rsidRPr="3A96637A">
              <w:rPr>
                <w:rStyle w:val="Emphasis"/>
                <w:rFonts w:asciiTheme="minorHAnsi" w:hAnsiTheme="minorHAnsi" w:cstheme="minorBidi"/>
                <w:i w:val="0"/>
                <w:iCs w:val="0"/>
                <w:sz w:val="20"/>
                <w:szCs w:val="20"/>
              </w:rPr>
              <w:t xml:space="preserve"> </w:t>
            </w:r>
            <w:r w:rsidR="60999987" w:rsidRPr="3A96637A">
              <w:rPr>
                <w:rStyle w:val="Emphasis"/>
                <w:rFonts w:asciiTheme="minorHAnsi" w:hAnsiTheme="minorHAnsi" w:cstheme="minorBidi"/>
                <w:i w:val="0"/>
                <w:iCs w:val="0"/>
                <w:sz w:val="20"/>
                <w:szCs w:val="20"/>
              </w:rPr>
              <w:t>CAUL Awards 202</w:t>
            </w:r>
            <w:r w:rsidR="009A530C">
              <w:rPr>
                <w:rStyle w:val="Emphasis"/>
                <w:rFonts w:asciiTheme="minorHAnsi" w:hAnsiTheme="minorHAnsi" w:cstheme="minorBidi"/>
                <w:i w:val="0"/>
                <w:iCs w:val="0"/>
                <w:sz w:val="20"/>
                <w:szCs w:val="20"/>
              </w:rPr>
              <w:t>6</w:t>
            </w:r>
            <w:r w:rsidR="60999987" w:rsidRPr="3A96637A">
              <w:rPr>
                <w:rStyle w:val="Emphasis"/>
                <w:rFonts w:asciiTheme="minorHAnsi" w:hAnsiTheme="minorHAnsi" w:cstheme="minorBidi"/>
                <w:i w:val="0"/>
                <w:iCs w:val="0"/>
                <w:sz w:val="20"/>
                <w:szCs w:val="20"/>
              </w:rPr>
              <w:t xml:space="preserve"> Nomination Form</w:t>
            </w:r>
          </w:p>
          <w:p w14:paraId="48D53D45" w14:textId="739A0CB2" w:rsidR="005E327A" w:rsidRPr="004F0FC6" w:rsidRDefault="60999987" w:rsidP="3A96637A">
            <w:pPr>
              <w:pStyle w:val="Default"/>
              <w:numPr>
                <w:ilvl w:val="0"/>
                <w:numId w:val="39"/>
              </w:numPr>
              <w:rPr>
                <w:rStyle w:val="Emphasis"/>
                <w:rFonts w:asciiTheme="minorHAnsi" w:hAnsiTheme="minorHAnsi" w:cstheme="minorBidi"/>
                <w:i w:val="0"/>
                <w:iCs w:val="0"/>
                <w:sz w:val="20"/>
                <w:szCs w:val="20"/>
              </w:rPr>
            </w:pPr>
            <w:r w:rsidRPr="3A96637A">
              <w:rPr>
                <w:rStyle w:val="Emphasis"/>
                <w:rFonts w:asciiTheme="minorHAnsi" w:hAnsiTheme="minorHAnsi" w:cstheme="minorBidi"/>
                <w:i w:val="0"/>
                <w:iCs w:val="0"/>
                <w:sz w:val="20"/>
                <w:szCs w:val="20"/>
              </w:rPr>
              <w:t xml:space="preserve">Complete the </w:t>
            </w:r>
            <w:hyperlink r:id="rId13">
              <w:r w:rsidRPr="3A96637A">
                <w:rPr>
                  <w:rStyle w:val="Hyperlink"/>
                  <w:rFonts w:asciiTheme="minorHAnsi" w:hAnsiTheme="minorHAnsi" w:cstheme="minorBidi"/>
                  <w:sz w:val="20"/>
                  <w:szCs w:val="20"/>
                </w:rPr>
                <w:t>online submission</w:t>
              </w:r>
            </w:hyperlink>
            <w:r w:rsidRPr="3A96637A">
              <w:rPr>
                <w:rStyle w:val="Emphasis"/>
                <w:rFonts w:asciiTheme="minorHAnsi" w:hAnsiTheme="minorHAnsi" w:cstheme="minorBidi"/>
                <w:i w:val="0"/>
                <w:iCs w:val="0"/>
                <w:sz w:val="20"/>
                <w:szCs w:val="20"/>
              </w:rPr>
              <w:t xml:space="preserve"> form and </w:t>
            </w:r>
            <w:r w:rsidR="1DD1A4C5" w:rsidRPr="3A96637A">
              <w:rPr>
                <w:rStyle w:val="Emphasis"/>
                <w:rFonts w:asciiTheme="minorHAnsi" w:hAnsiTheme="minorHAnsi" w:cstheme="minorBidi"/>
                <w:i w:val="0"/>
                <w:iCs w:val="0"/>
                <w:sz w:val="20"/>
                <w:szCs w:val="20"/>
              </w:rPr>
              <w:t>follow the prompts to upload all required documents.</w:t>
            </w:r>
          </w:p>
        </w:tc>
      </w:tr>
    </w:tbl>
    <w:p w14:paraId="5133632F" w14:textId="6D4E0B54" w:rsidR="3A96637A" w:rsidRDefault="6F18D0B7" w:rsidP="00A24424">
      <w:pPr>
        <w:pStyle w:val="Default"/>
        <w:spacing w:before="200" w:after="320"/>
        <w:rPr>
          <w:rFonts w:asciiTheme="minorHAnsi" w:hAnsiTheme="minorHAnsi" w:cstheme="minorBidi"/>
          <w:sz w:val="20"/>
          <w:szCs w:val="20"/>
        </w:rPr>
      </w:pPr>
      <w:r w:rsidRPr="3A96637A">
        <w:rPr>
          <w:rFonts w:asciiTheme="minorHAnsi" w:hAnsiTheme="minorHAnsi" w:cstheme="minorBidi"/>
          <w:sz w:val="20"/>
          <w:szCs w:val="20"/>
        </w:rPr>
        <w:t xml:space="preserve">Please note: Your responses to the nomination prompts may be used in the citation should the nominee receive the award. </w:t>
      </w:r>
    </w:p>
    <w:tbl>
      <w:tblPr>
        <w:tblStyle w:val="TableGrid"/>
        <w:tblW w:w="9639" w:type="dxa"/>
        <w:tblInd w:w="-5" w:type="dxa"/>
        <w:tblLook w:val="04A0" w:firstRow="1" w:lastRow="0" w:firstColumn="1" w:lastColumn="0" w:noHBand="0" w:noVBand="1"/>
      </w:tblPr>
      <w:tblGrid>
        <w:gridCol w:w="4962"/>
        <w:gridCol w:w="4677"/>
      </w:tblGrid>
      <w:tr w:rsidR="00C37618" w14:paraId="504B6F05" w14:textId="77777777" w:rsidTr="3A96637A">
        <w:tc>
          <w:tcPr>
            <w:tcW w:w="4962" w:type="dxa"/>
            <w:shd w:val="clear" w:color="auto" w:fill="DBE5F1" w:themeFill="accent1" w:themeFillTint="33"/>
          </w:tcPr>
          <w:p w14:paraId="29A5BB82" w14:textId="09330F0E" w:rsidR="00C37618" w:rsidRDefault="00146843" w:rsidP="00113810">
            <w:pPr>
              <w:rPr>
                <w:rFonts w:cstheme="minorHAnsi"/>
                <w:b/>
                <w:sz w:val="20"/>
                <w:szCs w:val="20"/>
              </w:rPr>
            </w:pPr>
            <w:r>
              <w:rPr>
                <w:rFonts w:cstheme="minorHAnsi"/>
                <w:b/>
                <w:sz w:val="20"/>
                <w:szCs w:val="20"/>
              </w:rPr>
              <w:t>Nominator Name</w:t>
            </w:r>
            <w:r w:rsidR="003263D5">
              <w:rPr>
                <w:rFonts w:cstheme="minorHAnsi"/>
                <w:b/>
                <w:sz w:val="20"/>
                <w:szCs w:val="20"/>
              </w:rPr>
              <w:t xml:space="preserve"> (you)</w:t>
            </w:r>
          </w:p>
        </w:tc>
        <w:tc>
          <w:tcPr>
            <w:tcW w:w="4677" w:type="dxa"/>
          </w:tcPr>
          <w:p w14:paraId="561720A0" w14:textId="77777777" w:rsidR="00C37618" w:rsidRDefault="00C37618" w:rsidP="00113810">
            <w:pPr>
              <w:rPr>
                <w:rFonts w:cstheme="minorHAnsi"/>
                <w:b/>
                <w:sz w:val="20"/>
                <w:szCs w:val="20"/>
              </w:rPr>
            </w:pPr>
          </w:p>
        </w:tc>
      </w:tr>
      <w:tr w:rsidR="00C37618" w14:paraId="461C812E" w14:textId="77777777" w:rsidTr="3A96637A">
        <w:tc>
          <w:tcPr>
            <w:tcW w:w="4962" w:type="dxa"/>
            <w:shd w:val="clear" w:color="auto" w:fill="DBE5F1" w:themeFill="accent1" w:themeFillTint="33"/>
          </w:tcPr>
          <w:p w14:paraId="35A5FA38" w14:textId="190B241A" w:rsidR="00C54B7C" w:rsidRPr="00C54B7C" w:rsidRDefault="00146843" w:rsidP="3A96637A">
            <w:pPr>
              <w:rPr>
                <w:b/>
                <w:bCs/>
                <w:sz w:val="20"/>
                <w:szCs w:val="20"/>
              </w:rPr>
            </w:pPr>
            <w:r w:rsidRPr="3A96637A">
              <w:rPr>
                <w:b/>
                <w:bCs/>
                <w:sz w:val="20"/>
                <w:szCs w:val="20"/>
              </w:rPr>
              <w:t>Nominee Name</w:t>
            </w:r>
          </w:p>
        </w:tc>
        <w:tc>
          <w:tcPr>
            <w:tcW w:w="4677" w:type="dxa"/>
          </w:tcPr>
          <w:p w14:paraId="3B7D0458" w14:textId="77777777" w:rsidR="00C37618" w:rsidRDefault="00C37618" w:rsidP="00113810">
            <w:pPr>
              <w:rPr>
                <w:rFonts w:cstheme="minorHAnsi"/>
                <w:b/>
                <w:sz w:val="20"/>
                <w:szCs w:val="20"/>
              </w:rPr>
            </w:pPr>
          </w:p>
        </w:tc>
      </w:tr>
      <w:tr w:rsidR="00F232DD" w14:paraId="05BFC473" w14:textId="77777777" w:rsidTr="3A96637A">
        <w:tc>
          <w:tcPr>
            <w:tcW w:w="4962" w:type="dxa"/>
            <w:shd w:val="clear" w:color="auto" w:fill="DBE5F1" w:themeFill="accent1" w:themeFillTint="33"/>
          </w:tcPr>
          <w:p w14:paraId="0CB73A1A" w14:textId="6EB694DC" w:rsidR="00F232DD" w:rsidRDefault="00F232DD" w:rsidP="3A96637A">
            <w:pPr>
              <w:rPr>
                <w:b/>
                <w:bCs/>
                <w:sz w:val="20"/>
                <w:szCs w:val="20"/>
              </w:rPr>
            </w:pPr>
            <w:r>
              <w:rPr>
                <w:b/>
                <w:bCs/>
                <w:sz w:val="20"/>
                <w:szCs w:val="20"/>
              </w:rPr>
              <w:t>Would you like the nominee to be considered for an additional award?</w:t>
            </w:r>
          </w:p>
          <w:p w14:paraId="0FBB30EE" w14:textId="2EB6483B" w:rsidR="00F232DD" w:rsidRPr="00F232DD" w:rsidRDefault="00F232DD" w:rsidP="3A96637A">
            <w:pPr>
              <w:rPr>
                <w:sz w:val="20"/>
                <w:szCs w:val="20"/>
              </w:rPr>
            </w:pPr>
            <w:r>
              <w:rPr>
                <w:sz w:val="20"/>
                <w:szCs w:val="20"/>
              </w:rPr>
              <w:t>Select the appropriate award. Please note that you will also need to respond to additional prompts for that award. You can copy responses from the Indigenous Leader Award responses where appropriate. Nominations will be considered for the Indigenous Leader Award first and unsuccessful nominees will then be considered for the additional award.</w:t>
            </w:r>
          </w:p>
        </w:tc>
        <w:tc>
          <w:tcPr>
            <w:tcW w:w="4677" w:type="dxa"/>
          </w:tcPr>
          <w:p w14:paraId="65559500" w14:textId="77777777"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1"/>
                  <w:enabled/>
                  <w:calcOnExit w:val="0"/>
                  <w:checkBox>
                    <w:sizeAuto/>
                    <w:default w:val="0"/>
                  </w:checkBox>
                </w:ffData>
              </w:fldChar>
            </w:r>
            <w:bookmarkStart w:id="0" w:name="Check1"/>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0"/>
            <w:r w:rsidRPr="00F232DD">
              <w:rPr>
                <w:rFonts w:cstheme="minorHAnsi"/>
                <w:bCs/>
                <w:sz w:val="20"/>
                <w:szCs w:val="20"/>
              </w:rPr>
              <w:t xml:space="preserve"> Yes, Emerging Leader Award</w:t>
            </w:r>
          </w:p>
          <w:p w14:paraId="30590BE0" w14:textId="77777777"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2"/>
                  <w:enabled/>
                  <w:calcOnExit w:val="0"/>
                  <w:checkBox>
                    <w:sizeAuto/>
                    <w:default w:val="0"/>
                  </w:checkBox>
                </w:ffData>
              </w:fldChar>
            </w:r>
            <w:bookmarkStart w:id="1" w:name="Check2"/>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1"/>
            <w:r w:rsidRPr="00F232DD">
              <w:rPr>
                <w:rFonts w:cstheme="minorHAnsi"/>
                <w:bCs/>
                <w:sz w:val="20"/>
                <w:szCs w:val="20"/>
              </w:rPr>
              <w:t xml:space="preserve"> Yes, Distinguished Service Award</w:t>
            </w:r>
          </w:p>
          <w:p w14:paraId="22DE4018" w14:textId="3832BE98" w:rsidR="00F232DD" w:rsidRPr="00F232DD" w:rsidRDefault="00F232DD" w:rsidP="00113810">
            <w:pPr>
              <w:rPr>
                <w:rFonts w:cstheme="minorHAnsi"/>
                <w:bCs/>
                <w:sz w:val="20"/>
                <w:szCs w:val="20"/>
              </w:rPr>
            </w:pPr>
            <w:r w:rsidRPr="00F232DD">
              <w:rPr>
                <w:rFonts w:cstheme="minorHAnsi"/>
                <w:bCs/>
                <w:sz w:val="20"/>
                <w:szCs w:val="20"/>
              </w:rPr>
              <w:fldChar w:fldCharType="begin">
                <w:ffData>
                  <w:name w:val="Check3"/>
                  <w:enabled/>
                  <w:calcOnExit w:val="0"/>
                  <w:checkBox>
                    <w:sizeAuto/>
                    <w:default w:val="0"/>
                  </w:checkBox>
                </w:ffData>
              </w:fldChar>
            </w:r>
            <w:bookmarkStart w:id="2" w:name="Check3"/>
            <w:r w:rsidRPr="00F232DD">
              <w:rPr>
                <w:rFonts w:cstheme="minorHAnsi"/>
                <w:bCs/>
                <w:sz w:val="20"/>
                <w:szCs w:val="20"/>
              </w:rPr>
              <w:instrText xml:space="preserve"> FORMCHECKBOX </w:instrText>
            </w:r>
            <w:r w:rsidRPr="00F232DD">
              <w:rPr>
                <w:rFonts w:cstheme="minorHAnsi"/>
                <w:bCs/>
                <w:sz w:val="20"/>
                <w:szCs w:val="20"/>
              </w:rPr>
            </w:r>
            <w:r w:rsidRPr="00F232DD">
              <w:rPr>
                <w:rFonts w:cstheme="minorHAnsi"/>
                <w:bCs/>
                <w:sz w:val="20"/>
                <w:szCs w:val="20"/>
              </w:rPr>
              <w:fldChar w:fldCharType="separate"/>
            </w:r>
            <w:r w:rsidRPr="00F232DD">
              <w:rPr>
                <w:rFonts w:cstheme="minorHAnsi"/>
                <w:bCs/>
                <w:sz w:val="20"/>
                <w:szCs w:val="20"/>
              </w:rPr>
              <w:fldChar w:fldCharType="end"/>
            </w:r>
            <w:bookmarkEnd w:id="2"/>
            <w:r w:rsidRPr="00F232DD">
              <w:rPr>
                <w:rFonts w:cstheme="minorHAnsi"/>
                <w:bCs/>
                <w:sz w:val="20"/>
                <w:szCs w:val="20"/>
              </w:rPr>
              <w:t xml:space="preserve"> No</w:t>
            </w:r>
          </w:p>
          <w:p w14:paraId="1B50CC71" w14:textId="5B6C4EAE" w:rsidR="00F232DD" w:rsidRDefault="00F232DD" w:rsidP="00113810">
            <w:pPr>
              <w:rPr>
                <w:rFonts w:cstheme="minorHAnsi"/>
                <w:b/>
                <w:sz w:val="20"/>
                <w:szCs w:val="20"/>
              </w:rPr>
            </w:pPr>
          </w:p>
        </w:tc>
      </w:tr>
    </w:tbl>
    <w:p w14:paraId="603A9DC1" w14:textId="6D5C27BA" w:rsidR="3A96637A" w:rsidRPr="00EC7247" w:rsidRDefault="3A96637A">
      <w:pPr>
        <w:rPr>
          <w:sz w:val="20"/>
          <w:szCs w:val="20"/>
        </w:rPr>
      </w:pPr>
    </w:p>
    <w:p w14:paraId="53F1A8C0" w14:textId="3971A294" w:rsidR="00F232DD" w:rsidRDefault="00F232DD" w:rsidP="0032034E">
      <w:pPr>
        <w:pStyle w:val="Heading2"/>
      </w:pPr>
      <w:r>
        <w:t>Criteria</w:t>
      </w:r>
      <w:r w:rsidRPr="00837F78">
        <w:t xml:space="preserve">: </w:t>
      </w:r>
      <w:r>
        <w:t>Indigenous</w:t>
      </w:r>
      <w:r w:rsidRPr="00837F78">
        <w:t xml:space="preserve"> Leader Award</w:t>
      </w:r>
    </w:p>
    <w:p w14:paraId="5930E2BB" w14:textId="0E507998" w:rsidR="004560D1" w:rsidRPr="00BA1689" w:rsidRDefault="33E96C0A" w:rsidP="005779FD">
      <w:pPr>
        <w:pStyle w:val="Heading3"/>
      </w:pPr>
      <w:r w:rsidRPr="00BA1689">
        <w:t>Part A: Introductory statement (200 words maximum)</w:t>
      </w:r>
    </w:p>
    <w:tbl>
      <w:tblPr>
        <w:tblStyle w:val="TableGrid"/>
        <w:tblW w:w="0" w:type="auto"/>
        <w:tblInd w:w="-5" w:type="dxa"/>
        <w:tblLook w:val="04A0" w:firstRow="1" w:lastRow="0" w:firstColumn="1" w:lastColumn="0" w:noHBand="0" w:noVBand="1"/>
      </w:tblPr>
      <w:tblGrid>
        <w:gridCol w:w="9485"/>
      </w:tblGrid>
      <w:tr w:rsidR="3A96637A" w14:paraId="5A906A2F" w14:textId="77777777" w:rsidTr="00837F78">
        <w:trPr>
          <w:trHeight w:val="300"/>
        </w:trPr>
        <w:tc>
          <w:tcPr>
            <w:tcW w:w="9639" w:type="dxa"/>
            <w:shd w:val="clear" w:color="auto" w:fill="DBE5F1" w:themeFill="accent1" w:themeFillTint="33"/>
          </w:tcPr>
          <w:p w14:paraId="0599923F" w14:textId="5435C798" w:rsidR="3A96637A" w:rsidRDefault="3A96637A" w:rsidP="3A96637A">
            <w:pPr>
              <w:rPr>
                <w:b/>
                <w:bCs/>
                <w:sz w:val="20"/>
                <w:szCs w:val="20"/>
              </w:rPr>
            </w:pPr>
            <w:r w:rsidRPr="3A96637A">
              <w:rPr>
                <w:b/>
                <w:bCs/>
                <w:sz w:val="20"/>
                <w:szCs w:val="20"/>
              </w:rPr>
              <w:t>Please provide an introductory statement about the nominee that describes who they are as a</w:t>
            </w:r>
            <w:r w:rsidR="00407906">
              <w:rPr>
                <w:b/>
                <w:bCs/>
                <w:sz w:val="20"/>
                <w:szCs w:val="20"/>
              </w:rPr>
              <w:t xml:space="preserve">n </w:t>
            </w:r>
            <w:r w:rsidR="00384F75">
              <w:rPr>
                <w:b/>
                <w:bCs/>
                <w:sz w:val="20"/>
                <w:szCs w:val="20"/>
              </w:rPr>
              <w:t xml:space="preserve">Indigenous </w:t>
            </w:r>
            <w:r w:rsidR="00384F75" w:rsidRPr="3A96637A">
              <w:rPr>
                <w:b/>
                <w:bCs/>
                <w:sz w:val="20"/>
                <w:szCs w:val="20"/>
              </w:rPr>
              <w:t>leader</w:t>
            </w:r>
            <w:r w:rsidR="009C1A48">
              <w:rPr>
                <w:b/>
                <w:bCs/>
                <w:sz w:val="20"/>
                <w:szCs w:val="20"/>
              </w:rPr>
              <w:t xml:space="preserve"> within their library</w:t>
            </w:r>
            <w:r w:rsidRPr="3A96637A">
              <w:rPr>
                <w:b/>
                <w:bCs/>
                <w:sz w:val="20"/>
                <w:szCs w:val="20"/>
              </w:rPr>
              <w:t xml:space="preserve"> (maximum 200 words)</w:t>
            </w:r>
          </w:p>
        </w:tc>
      </w:tr>
      <w:tr w:rsidR="3A96637A" w14:paraId="1F9FB872" w14:textId="77777777" w:rsidTr="3A96637A">
        <w:trPr>
          <w:trHeight w:val="300"/>
        </w:trPr>
        <w:tc>
          <w:tcPr>
            <w:tcW w:w="9639" w:type="dxa"/>
          </w:tcPr>
          <w:p w14:paraId="07C7127A" w14:textId="2A20A82B" w:rsidR="00EC7247" w:rsidRDefault="00EC7247" w:rsidP="3A96637A">
            <w:pPr>
              <w:rPr>
                <w:b/>
                <w:bCs/>
                <w:sz w:val="20"/>
                <w:szCs w:val="20"/>
              </w:rPr>
            </w:pPr>
          </w:p>
        </w:tc>
      </w:tr>
    </w:tbl>
    <w:p w14:paraId="2A6E905D" w14:textId="0D8A69A3" w:rsidR="004560D1" w:rsidRPr="00A24424" w:rsidRDefault="004560D1" w:rsidP="3A96637A">
      <w:pPr>
        <w:rPr>
          <w:b/>
          <w:bCs/>
          <w:sz w:val="20"/>
          <w:szCs w:val="20"/>
        </w:rPr>
      </w:pPr>
    </w:p>
    <w:p w14:paraId="1200F226" w14:textId="0C8C6FED" w:rsidR="004560D1" w:rsidRDefault="33E96C0A" w:rsidP="005779FD">
      <w:pPr>
        <w:pStyle w:val="Heading3"/>
      </w:pPr>
      <w:r w:rsidRPr="3A96637A">
        <w:lastRenderedPageBreak/>
        <w:t>Part B: Evidence of contribution (700 words maximum)</w:t>
      </w:r>
    </w:p>
    <w:p w14:paraId="7979B25D" w14:textId="0D6935C6" w:rsidR="004560D1" w:rsidRDefault="33E96C0A" w:rsidP="3A96637A">
      <w:pPr>
        <w:rPr>
          <w:sz w:val="20"/>
          <w:szCs w:val="20"/>
        </w:rPr>
      </w:pPr>
      <w:r w:rsidRPr="3A96637A">
        <w:rPr>
          <w:sz w:val="20"/>
          <w:szCs w:val="20"/>
        </w:rPr>
        <w:t>Please respond to at least one of the following prompts. You may respond to one or both prompts</w:t>
      </w:r>
      <w:r w:rsidR="14E963CD" w:rsidRPr="3A96637A">
        <w:rPr>
          <w:sz w:val="20"/>
          <w:szCs w:val="20"/>
        </w:rPr>
        <w:t xml:space="preserve">. </w:t>
      </w:r>
      <w:r w:rsidR="50C3D426" w:rsidRPr="3A96637A">
        <w:rPr>
          <w:sz w:val="20"/>
          <w:szCs w:val="20"/>
        </w:rPr>
        <w:t>The maximum total word limit for all responses in Part B is 700 words.</w:t>
      </w:r>
    </w:p>
    <w:tbl>
      <w:tblPr>
        <w:tblStyle w:val="TableGrid"/>
        <w:tblW w:w="0" w:type="auto"/>
        <w:tblInd w:w="-5" w:type="dxa"/>
        <w:tblLook w:val="04A0" w:firstRow="1" w:lastRow="0" w:firstColumn="1" w:lastColumn="0" w:noHBand="0" w:noVBand="1"/>
      </w:tblPr>
      <w:tblGrid>
        <w:gridCol w:w="9485"/>
      </w:tblGrid>
      <w:tr w:rsidR="3A96637A" w14:paraId="435D0FE5" w14:textId="77777777" w:rsidTr="00837F78">
        <w:trPr>
          <w:trHeight w:val="300"/>
        </w:trPr>
        <w:tc>
          <w:tcPr>
            <w:tcW w:w="9639" w:type="dxa"/>
            <w:shd w:val="clear" w:color="auto" w:fill="DBE5F1" w:themeFill="accent1" w:themeFillTint="33"/>
          </w:tcPr>
          <w:p w14:paraId="3B32E51F" w14:textId="313D74E6" w:rsidR="3A96637A" w:rsidRDefault="3A96637A" w:rsidP="3A96637A">
            <w:pPr>
              <w:rPr>
                <w:b/>
                <w:bCs/>
                <w:sz w:val="20"/>
                <w:szCs w:val="20"/>
              </w:rPr>
            </w:pPr>
            <w:r w:rsidRPr="3A96637A">
              <w:rPr>
                <w:b/>
                <w:bCs/>
                <w:sz w:val="20"/>
                <w:szCs w:val="20"/>
              </w:rPr>
              <w:t xml:space="preserve">Please describe the impact of the nominee’s leadership related to </w:t>
            </w:r>
            <w:r w:rsidR="004B43E7">
              <w:rPr>
                <w:b/>
                <w:bCs/>
                <w:sz w:val="20"/>
                <w:szCs w:val="20"/>
              </w:rPr>
              <w:t>library</w:t>
            </w:r>
            <w:r w:rsidR="00B1697F">
              <w:rPr>
                <w:b/>
                <w:bCs/>
                <w:sz w:val="20"/>
                <w:szCs w:val="20"/>
              </w:rPr>
              <w:t xml:space="preserve"> services, programs and</w:t>
            </w:r>
            <w:r w:rsidRPr="3A96637A">
              <w:rPr>
                <w:b/>
                <w:bCs/>
                <w:sz w:val="20"/>
                <w:szCs w:val="20"/>
              </w:rPr>
              <w:t xml:space="preserve"> and/or people leadership</w:t>
            </w:r>
          </w:p>
        </w:tc>
      </w:tr>
      <w:tr w:rsidR="3A96637A" w14:paraId="44ED6A94" w14:textId="77777777" w:rsidTr="3A96637A">
        <w:trPr>
          <w:trHeight w:val="300"/>
        </w:trPr>
        <w:tc>
          <w:tcPr>
            <w:tcW w:w="9639" w:type="dxa"/>
          </w:tcPr>
          <w:p w14:paraId="76AE8EBA" w14:textId="34C959CF" w:rsidR="3A96637A" w:rsidRDefault="3A96637A" w:rsidP="3A96637A">
            <w:pPr>
              <w:rPr>
                <w:b/>
                <w:bCs/>
                <w:sz w:val="20"/>
                <w:szCs w:val="20"/>
              </w:rPr>
            </w:pPr>
          </w:p>
        </w:tc>
      </w:tr>
      <w:tr w:rsidR="3A96637A" w14:paraId="376ACC3E" w14:textId="77777777" w:rsidTr="00837F78">
        <w:trPr>
          <w:trHeight w:val="300"/>
        </w:trPr>
        <w:tc>
          <w:tcPr>
            <w:tcW w:w="9639" w:type="dxa"/>
            <w:shd w:val="clear" w:color="auto" w:fill="DBE5F1" w:themeFill="accent1" w:themeFillTint="33"/>
          </w:tcPr>
          <w:p w14:paraId="0CC358C0" w14:textId="4FB0E7C9" w:rsidR="3A96637A" w:rsidRDefault="3A96637A" w:rsidP="3A96637A">
            <w:pPr>
              <w:rPr>
                <w:b/>
                <w:bCs/>
                <w:sz w:val="20"/>
                <w:szCs w:val="20"/>
              </w:rPr>
            </w:pPr>
            <w:r w:rsidRPr="3A96637A">
              <w:rPr>
                <w:b/>
                <w:bCs/>
                <w:sz w:val="20"/>
                <w:szCs w:val="20"/>
              </w:rPr>
              <w:t>Please describe the impact of the nominee’s advocacy, related to service</w:t>
            </w:r>
            <w:r w:rsidR="00B1697F">
              <w:rPr>
                <w:b/>
                <w:bCs/>
                <w:sz w:val="20"/>
                <w:szCs w:val="20"/>
              </w:rPr>
              <w:t xml:space="preserve">s, programs </w:t>
            </w:r>
            <w:r w:rsidRPr="3A96637A">
              <w:rPr>
                <w:b/>
                <w:bCs/>
                <w:sz w:val="20"/>
                <w:szCs w:val="20"/>
              </w:rPr>
              <w:t>and or/people leadership</w:t>
            </w:r>
          </w:p>
        </w:tc>
      </w:tr>
      <w:tr w:rsidR="3A96637A" w14:paraId="4B48B9DE" w14:textId="77777777" w:rsidTr="3A96637A">
        <w:trPr>
          <w:trHeight w:val="300"/>
        </w:trPr>
        <w:tc>
          <w:tcPr>
            <w:tcW w:w="9639" w:type="dxa"/>
          </w:tcPr>
          <w:p w14:paraId="4595CBEA" w14:textId="2F817D41" w:rsidR="3A96637A" w:rsidRDefault="3A96637A" w:rsidP="3A96637A">
            <w:pPr>
              <w:rPr>
                <w:b/>
                <w:bCs/>
                <w:sz w:val="20"/>
                <w:szCs w:val="20"/>
              </w:rPr>
            </w:pPr>
          </w:p>
        </w:tc>
      </w:tr>
    </w:tbl>
    <w:p w14:paraId="6AAB64F1" w14:textId="5C559546" w:rsidR="004560D1" w:rsidRPr="002E6F4E" w:rsidRDefault="004560D1" w:rsidP="3A96637A">
      <w:pPr>
        <w:rPr>
          <w:b/>
          <w:bCs/>
          <w:sz w:val="10"/>
          <w:szCs w:val="10"/>
        </w:rPr>
      </w:pPr>
    </w:p>
    <w:p w14:paraId="7D129706" w14:textId="1C1315FD" w:rsidR="004560D1" w:rsidRDefault="00531A50" w:rsidP="0032034E">
      <w:pPr>
        <w:pStyle w:val="Heading2"/>
      </w:pPr>
      <w:r w:rsidRPr="00837F78">
        <w:t>Additional criteria: Emerging Leader Award</w:t>
      </w:r>
    </w:p>
    <w:p w14:paraId="7C74EB55" w14:textId="0C8C6FED" w:rsidR="004560D1" w:rsidRDefault="742942CA" w:rsidP="005779FD">
      <w:pPr>
        <w:pStyle w:val="Heading3"/>
      </w:pPr>
      <w:r w:rsidRPr="3A96637A">
        <w:t>Part B: Evidence of contribution (700 words maximum)</w:t>
      </w:r>
    </w:p>
    <w:p w14:paraId="20858D7A" w14:textId="5CA7866D" w:rsidR="004560D1" w:rsidRDefault="16A554BA" w:rsidP="3A96637A">
      <w:pPr>
        <w:rPr>
          <w:sz w:val="20"/>
          <w:szCs w:val="20"/>
        </w:rPr>
      </w:pPr>
      <w:r w:rsidRPr="3A96637A">
        <w:rPr>
          <w:sz w:val="20"/>
          <w:szCs w:val="20"/>
        </w:rPr>
        <w:t xml:space="preserve">Please respond to at least one of the following prompts. You may respond to </w:t>
      </w:r>
      <w:r w:rsidR="52504B0D" w:rsidRPr="3A96637A">
        <w:rPr>
          <w:sz w:val="20"/>
          <w:szCs w:val="20"/>
        </w:rPr>
        <w:t>as many of the prompts as are relevant for the nominee</w:t>
      </w:r>
      <w:r w:rsidRPr="3A96637A">
        <w:rPr>
          <w:sz w:val="20"/>
          <w:szCs w:val="20"/>
        </w:rPr>
        <w:t>. The maximum</w:t>
      </w:r>
      <w:r w:rsidR="2E61BDD1" w:rsidRPr="3A96637A">
        <w:rPr>
          <w:sz w:val="20"/>
          <w:szCs w:val="20"/>
        </w:rPr>
        <w:t xml:space="preserve"> total</w:t>
      </w:r>
      <w:r w:rsidRPr="3A96637A">
        <w:rPr>
          <w:sz w:val="20"/>
          <w:szCs w:val="20"/>
        </w:rPr>
        <w:t xml:space="preserve"> word limit for all responses in Part B is 700 words.</w:t>
      </w:r>
    </w:p>
    <w:tbl>
      <w:tblPr>
        <w:tblStyle w:val="TableGrid"/>
        <w:tblW w:w="0" w:type="auto"/>
        <w:tblInd w:w="-5" w:type="dxa"/>
        <w:tblLook w:val="04A0" w:firstRow="1" w:lastRow="0" w:firstColumn="1" w:lastColumn="0" w:noHBand="0" w:noVBand="1"/>
      </w:tblPr>
      <w:tblGrid>
        <w:gridCol w:w="9485"/>
      </w:tblGrid>
      <w:tr w:rsidR="3A96637A" w14:paraId="034A0CEB" w14:textId="77777777" w:rsidTr="00837F78">
        <w:trPr>
          <w:trHeight w:val="300"/>
        </w:trPr>
        <w:tc>
          <w:tcPr>
            <w:tcW w:w="9639" w:type="dxa"/>
            <w:shd w:val="clear" w:color="auto" w:fill="DBE5F1" w:themeFill="accent1" w:themeFillTint="33"/>
          </w:tcPr>
          <w:p w14:paraId="2ADA9792" w14:textId="4F04A62F" w:rsidR="3A96637A" w:rsidRDefault="3A96637A" w:rsidP="3A96637A">
            <w:pPr>
              <w:rPr>
                <w:b/>
                <w:bCs/>
                <w:sz w:val="20"/>
                <w:szCs w:val="20"/>
              </w:rPr>
            </w:pPr>
            <w:r w:rsidRPr="3A96637A">
              <w:rPr>
                <w:b/>
                <w:bCs/>
                <w:sz w:val="20"/>
                <w:szCs w:val="20"/>
              </w:rPr>
              <w:t xml:space="preserve">Please describe </w:t>
            </w:r>
            <w:r w:rsidR="384452E9" w:rsidRPr="3A96637A">
              <w:rPr>
                <w:b/>
                <w:bCs/>
                <w:sz w:val="20"/>
                <w:szCs w:val="20"/>
              </w:rPr>
              <w:t>how the nominee demonstrates innovation, initiative or leadership of people or projects</w:t>
            </w:r>
          </w:p>
        </w:tc>
      </w:tr>
      <w:tr w:rsidR="3A96637A" w14:paraId="36AC46DF" w14:textId="77777777" w:rsidTr="3A96637A">
        <w:trPr>
          <w:trHeight w:val="300"/>
        </w:trPr>
        <w:tc>
          <w:tcPr>
            <w:tcW w:w="9639" w:type="dxa"/>
          </w:tcPr>
          <w:p w14:paraId="041446E2" w14:textId="34C959CF" w:rsidR="3A96637A" w:rsidRDefault="3A96637A" w:rsidP="3A96637A">
            <w:pPr>
              <w:rPr>
                <w:b/>
                <w:bCs/>
                <w:sz w:val="20"/>
                <w:szCs w:val="20"/>
              </w:rPr>
            </w:pPr>
          </w:p>
        </w:tc>
      </w:tr>
      <w:tr w:rsidR="3A96637A" w14:paraId="7178FFE3" w14:textId="77777777" w:rsidTr="00837F78">
        <w:trPr>
          <w:trHeight w:val="300"/>
        </w:trPr>
        <w:tc>
          <w:tcPr>
            <w:tcW w:w="9639" w:type="dxa"/>
            <w:shd w:val="clear" w:color="auto" w:fill="DBE5F1" w:themeFill="accent1" w:themeFillTint="33"/>
          </w:tcPr>
          <w:p w14:paraId="176B7A78" w14:textId="65AD24CE" w:rsidR="3A96637A" w:rsidRDefault="3A96637A" w:rsidP="3A96637A">
            <w:pPr>
              <w:rPr>
                <w:b/>
                <w:bCs/>
                <w:sz w:val="20"/>
                <w:szCs w:val="20"/>
              </w:rPr>
            </w:pPr>
            <w:r w:rsidRPr="3A96637A">
              <w:rPr>
                <w:b/>
                <w:bCs/>
                <w:sz w:val="20"/>
                <w:szCs w:val="20"/>
              </w:rPr>
              <w:t xml:space="preserve">Please describe the </w:t>
            </w:r>
            <w:r w:rsidR="19D8083B" w:rsidRPr="3A96637A">
              <w:rPr>
                <w:b/>
                <w:bCs/>
                <w:sz w:val="20"/>
                <w:szCs w:val="20"/>
              </w:rPr>
              <w:t>nominee's service and contribution to the profession</w:t>
            </w:r>
          </w:p>
        </w:tc>
      </w:tr>
      <w:tr w:rsidR="3A96637A" w14:paraId="07962863" w14:textId="77777777" w:rsidTr="3A96637A">
        <w:trPr>
          <w:trHeight w:val="300"/>
        </w:trPr>
        <w:tc>
          <w:tcPr>
            <w:tcW w:w="9639" w:type="dxa"/>
          </w:tcPr>
          <w:p w14:paraId="396172BE" w14:textId="2F817D41" w:rsidR="3A96637A" w:rsidRDefault="3A96637A" w:rsidP="3A96637A">
            <w:pPr>
              <w:rPr>
                <w:b/>
                <w:bCs/>
                <w:sz w:val="20"/>
                <w:szCs w:val="20"/>
              </w:rPr>
            </w:pPr>
          </w:p>
        </w:tc>
      </w:tr>
      <w:tr w:rsidR="3A96637A" w14:paraId="691F49EA" w14:textId="77777777" w:rsidTr="00837F78">
        <w:trPr>
          <w:trHeight w:val="300"/>
        </w:trPr>
        <w:tc>
          <w:tcPr>
            <w:tcW w:w="9639" w:type="dxa"/>
            <w:shd w:val="clear" w:color="auto" w:fill="DBE5F1" w:themeFill="accent1" w:themeFillTint="33"/>
          </w:tcPr>
          <w:p w14:paraId="10AF64D1" w14:textId="7D84B292" w:rsidR="19D8083B" w:rsidRDefault="19D8083B" w:rsidP="3A96637A">
            <w:pPr>
              <w:rPr>
                <w:b/>
                <w:bCs/>
                <w:sz w:val="20"/>
                <w:szCs w:val="20"/>
              </w:rPr>
            </w:pPr>
            <w:r w:rsidRPr="3A96637A">
              <w:rPr>
                <w:b/>
                <w:bCs/>
                <w:sz w:val="20"/>
                <w:szCs w:val="20"/>
              </w:rPr>
              <w:t>Please describe the research the nominee has undertaken that advances university library practice</w:t>
            </w:r>
          </w:p>
        </w:tc>
      </w:tr>
      <w:tr w:rsidR="3A96637A" w14:paraId="66973A67" w14:textId="77777777" w:rsidTr="3A96637A">
        <w:trPr>
          <w:trHeight w:val="300"/>
        </w:trPr>
        <w:tc>
          <w:tcPr>
            <w:tcW w:w="9639" w:type="dxa"/>
          </w:tcPr>
          <w:p w14:paraId="4E77A810" w14:textId="36839CE8" w:rsidR="3A96637A" w:rsidRDefault="3A96637A" w:rsidP="3A96637A">
            <w:pPr>
              <w:rPr>
                <w:b/>
                <w:bCs/>
                <w:sz w:val="20"/>
                <w:szCs w:val="20"/>
              </w:rPr>
            </w:pPr>
          </w:p>
        </w:tc>
      </w:tr>
    </w:tbl>
    <w:p w14:paraId="058341F5" w14:textId="2207D255" w:rsidR="004560D1" w:rsidRPr="002E6F4E" w:rsidRDefault="004560D1" w:rsidP="3A96637A">
      <w:pPr>
        <w:rPr>
          <w:b/>
          <w:bCs/>
          <w:sz w:val="10"/>
          <w:szCs w:val="10"/>
        </w:rPr>
      </w:pPr>
    </w:p>
    <w:p w14:paraId="1D7F0D13" w14:textId="1CEAAC4F" w:rsidR="00F232DD" w:rsidRPr="00F232DD" w:rsidRDefault="00F232DD" w:rsidP="0032034E">
      <w:pPr>
        <w:pStyle w:val="Heading2"/>
      </w:pPr>
      <w:r w:rsidRPr="00837F78">
        <w:t xml:space="preserve">Additional criteria: </w:t>
      </w:r>
      <w:r>
        <w:t>Distinguished Service</w:t>
      </w:r>
      <w:r w:rsidRPr="00837F78">
        <w:t xml:space="preserve"> Award</w:t>
      </w:r>
    </w:p>
    <w:p w14:paraId="6325B871" w14:textId="32EE6E9F" w:rsidR="004F71F6" w:rsidRPr="00801335" w:rsidRDefault="12CF02EC" w:rsidP="005779FD">
      <w:pPr>
        <w:pStyle w:val="Heading3"/>
      </w:pPr>
      <w:r w:rsidRPr="3A96637A">
        <w:t>Part B: Evidence of contribution (</w:t>
      </w:r>
      <w:r w:rsidR="00F232DD">
        <w:t xml:space="preserve">900 </w:t>
      </w:r>
      <w:r w:rsidRPr="3A96637A">
        <w:t>words maximum)</w:t>
      </w:r>
    </w:p>
    <w:p w14:paraId="3CD11814" w14:textId="4DAF4859" w:rsidR="004F71F6" w:rsidRPr="00801335" w:rsidRDefault="12CF02EC" w:rsidP="3A96637A">
      <w:pPr>
        <w:rPr>
          <w:sz w:val="20"/>
          <w:szCs w:val="20"/>
        </w:rPr>
      </w:pPr>
      <w:r w:rsidRPr="3A96637A">
        <w:rPr>
          <w:sz w:val="20"/>
          <w:szCs w:val="20"/>
        </w:rPr>
        <w:t xml:space="preserve">Please respond to at least one of the following prompts. You may respond to as many of the prompts as are relevant for the nominee. The maximum total word limit for all responses in Part B is </w:t>
      </w:r>
      <w:r w:rsidR="75D49CBB" w:rsidRPr="3A96637A">
        <w:rPr>
          <w:sz w:val="20"/>
          <w:szCs w:val="20"/>
        </w:rPr>
        <w:t xml:space="preserve">900 </w:t>
      </w:r>
      <w:r w:rsidRPr="3A96637A">
        <w:rPr>
          <w:sz w:val="20"/>
          <w:szCs w:val="20"/>
        </w:rPr>
        <w:t>words.</w:t>
      </w:r>
    </w:p>
    <w:tbl>
      <w:tblPr>
        <w:tblStyle w:val="TableGrid"/>
        <w:tblW w:w="0" w:type="auto"/>
        <w:tblInd w:w="-5" w:type="dxa"/>
        <w:tblLook w:val="04A0" w:firstRow="1" w:lastRow="0" w:firstColumn="1" w:lastColumn="0" w:noHBand="0" w:noVBand="1"/>
      </w:tblPr>
      <w:tblGrid>
        <w:gridCol w:w="9485"/>
      </w:tblGrid>
      <w:tr w:rsidR="3A96637A" w14:paraId="56480FBA" w14:textId="77777777" w:rsidTr="00333061">
        <w:trPr>
          <w:trHeight w:val="300"/>
        </w:trPr>
        <w:tc>
          <w:tcPr>
            <w:tcW w:w="9639" w:type="dxa"/>
            <w:shd w:val="clear" w:color="auto" w:fill="DBE5F1" w:themeFill="accent1" w:themeFillTint="33"/>
          </w:tcPr>
          <w:p w14:paraId="563A50A5" w14:textId="2BF156D0" w:rsidR="3A96637A" w:rsidRDefault="3A96637A" w:rsidP="3A96637A">
            <w:pPr>
              <w:rPr>
                <w:b/>
                <w:bCs/>
                <w:sz w:val="20"/>
                <w:szCs w:val="20"/>
              </w:rPr>
            </w:pPr>
            <w:r w:rsidRPr="3A96637A">
              <w:rPr>
                <w:b/>
                <w:bCs/>
                <w:sz w:val="20"/>
                <w:szCs w:val="20"/>
              </w:rPr>
              <w:t xml:space="preserve">Please describe </w:t>
            </w:r>
            <w:r w:rsidR="6BA3336D" w:rsidRPr="3A96637A">
              <w:rPr>
                <w:b/>
                <w:bCs/>
                <w:sz w:val="20"/>
                <w:szCs w:val="20"/>
              </w:rPr>
              <w:t>the nominee’s significant or strategic contribution to CAUL’s operations</w:t>
            </w:r>
          </w:p>
        </w:tc>
      </w:tr>
      <w:tr w:rsidR="3A96637A" w14:paraId="5C3AF09C" w14:textId="77777777" w:rsidTr="3A96637A">
        <w:trPr>
          <w:trHeight w:val="300"/>
        </w:trPr>
        <w:tc>
          <w:tcPr>
            <w:tcW w:w="9639" w:type="dxa"/>
          </w:tcPr>
          <w:p w14:paraId="762A0B7E" w14:textId="70D624AA" w:rsidR="3A96637A" w:rsidRDefault="3A96637A" w:rsidP="3A96637A">
            <w:pPr>
              <w:rPr>
                <w:b/>
                <w:bCs/>
                <w:sz w:val="20"/>
                <w:szCs w:val="20"/>
              </w:rPr>
            </w:pPr>
          </w:p>
        </w:tc>
      </w:tr>
      <w:tr w:rsidR="3A96637A" w14:paraId="218E2D7D" w14:textId="77777777" w:rsidTr="00333061">
        <w:trPr>
          <w:trHeight w:val="300"/>
        </w:trPr>
        <w:tc>
          <w:tcPr>
            <w:tcW w:w="9639" w:type="dxa"/>
            <w:shd w:val="clear" w:color="auto" w:fill="DBE5F1" w:themeFill="accent1" w:themeFillTint="33"/>
          </w:tcPr>
          <w:p w14:paraId="38B2292A" w14:textId="46CB60FD" w:rsidR="6BA3336D" w:rsidRDefault="6BA3336D" w:rsidP="3A96637A">
            <w:pPr>
              <w:rPr>
                <w:b/>
                <w:bCs/>
                <w:sz w:val="20"/>
                <w:szCs w:val="20"/>
              </w:rPr>
            </w:pPr>
            <w:r w:rsidRPr="3A96637A">
              <w:rPr>
                <w:b/>
                <w:bCs/>
                <w:sz w:val="20"/>
                <w:szCs w:val="20"/>
              </w:rPr>
              <w:t>Please describe the nominee’s significant or strategic contribution to advancing CAUL’s strategic programs</w:t>
            </w:r>
          </w:p>
        </w:tc>
      </w:tr>
      <w:tr w:rsidR="3A96637A" w14:paraId="208CACCC" w14:textId="77777777" w:rsidTr="3A96637A">
        <w:trPr>
          <w:trHeight w:val="300"/>
        </w:trPr>
        <w:tc>
          <w:tcPr>
            <w:tcW w:w="9639" w:type="dxa"/>
          </w:tcPr>
          <w:p w14:paraId="1987B982" w14:textId="2F817D41" w:rsidR="3A96637A" w:rsidRDefault="3A96637A" w:rsidP="3A96637A">
            <w:pPr>
              <w:rPr>
                <w:b/>
                <w:bCs/>
                <w:sz w:val="20"/>
                <w:szCs w:val="20"/>
              </w:rPr>
            </w:pPr>
          </w:p>
        </w:tc>
      </w:tr>
      <w:tr w:rsidR="3A96637A" w14:paraId="457410A6" w14:textId="77777777" w:rsidTr="00333061">
        <w:trPr>
          <w:trHeight w:val="300"/>
        </w:trPr>
        <w:tc>
          <w:tcPr>
            <w:tcW w:w="9639" w:type="dxa"/>
            <w:shd w:val="clear" w:color="auto" w:fill="DBE5F1" w:themeFill="accent1" w:themeFillTint="33"/>
          </w:tcPr>
          <w:p w14:paraId="01382E2A" w14:textId="4AC1CAC5" w:rsidR="6BA3336D" w:rsidRDefault="6BA3336D" w:rsidP="3A96637A">
            <w:pPr>
              <w:rPr>
                <w:b/>
                <w:bCs/>
                <w:sz w:val="20"/>
                <w:szCs w:val="20"/>
              </w:rPr>
            </w:pPr>
            <w:r w:rsidRPr="3A96637A">
              <w:rPr>
                <w:b/>
                <w:bCs/>
                <w:sz w:val="20"/>
                <w:szCs w:val="20"/>
              </w:rPr>
              <w:t>Please describe the nominee’s significant or strategic contribution to raising CAUL’s profile</w:t>
            </w:r>
          </w:p>
        </w:tc>
      </w:tr>
      <w:tr w:rsidR="3A96637A" w14:paraId="229A0928" w14:textId="77777777" w:rsidTr="3A96637A">
        <w:trPr>
          <w:trHeight w:val="300"/>
        </w:trPr>
        <w:tc>
          <w:tcPr>
            <w:tcW w:w="9639" w:type="dxa"/>
          </w:tcPr>
          <w:p w14:paraId="13E2FCB0" w14:textId="36839CE8" w:rsidR="3A96637A" w:rsidRDefault="3A96637A" w:rsidP="3A96637A">
            <w:pPr>
              <w:rPr>
                <w:b/>
                <w:bCs/>
                <w:sz w:val="20"/>
                <w:szCs w:val="20"/>
              </w:rPr>
            </w:pPr>
          </w:p>
        </w:tc>
      </w:tr>
      <w:tr w:rsidR="3A96637A" w14:paraId="71DFC54E" w14:textId="77777777" w:rsidTr="00333061">
        <w:trPr>
          <w:trHeight w:val="300"/>
        </w:trPr>
        <w:tc>
          <w:tcPr>
            <w:tcW w:w="9639" w:type="dxa"/>
            <w:shd w:val="clear" w:color="auto" w:fill="DBE5F1" w:themeFill="accent1" w:themeFillTint="33"/>
          </w:tcPr>
          <w:p w14:paraId="7533E60B" w14:textId="1263581B" w:rsidR="6BA3336D" w:rsidRDefault="6BA3336D" w:rsidP="3A96637A">
            <w:pPr>
              <w:rPr>
                <w:b/>
                <w:bCs/>
                <w:sz w:val="20"/>
                <w:szCs w:val="20"/>
              </w:rPr>
            </w:pPr>
            <w:r w:rsidRPr="3A96637A">
              <w:rPr>
                <w:b/>
                <w:bCs/>
                <w:sz w:val="20"/>
                <w:szCs w:val="20"/>
              </w:rPr>
              <w:t>Please describe the nominee’s significant or strategic contribution to raising the profile of professional issues of importance to CAUL Members</w:t>
            </w:r>
          </w:p>
        </w:tc>
      </w:tr>
      <w:tr w:rsidR="3A96637A" w14:paraId="2001982A" w14:textId="77777777" w:rsidTr="3A96637A">
        <w:trPr>
          <w:trHeight w:val="300"/>
        </w:trPr>
        <w:tc>
          <w:tcPr>
            <w:tcW w:w="9639" w:type="dxa"/>
          </w:tcPr>
          <w:p w14:paraId="7D0F7309" w14:textId="785E1E65" w:rsidR="3A96637A" w:rsidRDefault="3A96637A" w:rsidP="3A96637A">
            <w:pPr>
              <w:rPr>
                <w:b/>
                <w:bCs/>
                <w:sz w:val="20"/>
                <w:szCs w:val="20"/>
              </w:rPr>
            </w:pPr>
          </w:p>
        </w:tc>
      </w:tr>
      <w:tr w:rsidR="3A96637A" w14:paraId="17C87A3D" w14:textId="77777777" w:rsidTr="00333061">
        <w:trPr>
          <w:trHeight w:val="300"/>
        </w:trPr>
        <w:tc>
          <w:tcPr>
            <w:tcW w:w="9639" w:type="dxa"/>
            <w:shd w:val="clear" w:color="auto" w:fill="DBE5F1" w:themeFill="accent1" w:themeFillTint="33"/>
          </w:tcPr>
          <w:p w14:paraId="42E4E5E8" w14:textId="2BEEB910" w:rsidR="6BA3336D" w:rsidRDefault="6BA3336D" w:rsidP="3A96637A">
            <w:r w:rsidRPr="3A96637A">
              <w:rPr>
                <w:rFonts w:ascii="Calibri" w:eastAsia="Calibri" w:hAnsi="Calibri" w:cs="Calibri"/>
                <w:b/>
                <w:bCs/>
                <w:sz w:val="19"/>
                <w:szCs w:val="19"/>
              </w:rPr>
              <w:lastRenderedPageBreak/>
              <w:t>Please describe the nominee’s significant or strategic contribution to professional leadership at a national or international level through advocacy, representation or other professional contributions</w:t>
            </w:r>
          </w:p>
        </w:tc>
      </w:tr>
      <w:tr w:rsidR="3A96637A" w14:paraId="159586EC" w14:textId="77777777" w:rsidTr="3A96637A">
        <w:trPr>
          <w:trHeight w:val="300"/>
        </w:trPr>
        <w:tc>
          <w:tcPr>
            <w:tcW w:w="9639" w:type="dxa"/>
          </w:tcPr>
          <w:p w14:paraId="2ED35F05" w14:textId="0242583A" w:rsidR="3A96637A" w:rsidRDefault="3A96637A" w:rsidP="3A96637A">
            <w:pPr>
              <w:rPr>
                <w:rFonts w:ascii="Calibri" w:eastAsia="Calibri" w:hAnsi="Calibri" w:cs="Calibri"/>
                <w:b/>
                <w:bCs/>
                <w:sz w:val="19"/>
                <w:szCs w:val="19"/>
              </w:rPr>
            </w:pPr>
          </w:p>
        </w:tc>
      </w:tr>
      <w:tr w:rsidR="3A96637A" w14:paraId="2307877D" w14:textId="77777777" w:rsidTr="00333061">
        <w:trPr>
          <w:trHeight w:val="300"/>
        </w:trPr>
        <w:tc>
          <w:tcPr>
            <w:tcW w:w="9639" w:type="dxa"/>
            <w:shd w:val="clear" w:color="auto" w:fill="DBE5F1" w:themeFill="accent1" w:themeFillTint="33"/>
          </w:tcPr>
          <w:p w14:paraId="209D99C6" w14:textId="5BDF2E2C" w:rsidR="6BA3336D" w:rsidRDefault="6BA3336D" w:rsidP="3A96637A">
            <w:r w:rsidRPr="3A96637A">
              <w:rPr>
                <w:rFonts w:ascii="Calibri" w:eastAsia="Calibri" w:hAnsi="Calibri" w:cs="Calibri"/>
                <w:b/>
                <w:bCs/>
                <w:sz w:val="19"/>
                <w:szCs w:val="19"/>
              </w:rPr>
              <w:t>Please describe the nominee’s significant or strategic contribution to innovation and achievement at the local, regional or national level</w:t>
            </w:r>
          </w:p>
        </w:tc>
      </w:tr>
      <w:tr w:rsidR="3A96637A" w14:paraId="48999317" w14:textId="77777777" w:rsidTr="3A96637A">
        <w:trPr>
          <w:trHeight w:val="300"/>
        </w:trPr>
        <w:tc>
          <w:tcPr>
            <w:tcW w:w="9639" w:type="dxa"/>
          </w:tcPr>
          <w:p w14:paraId="4B03C729" w14:textId="4FD1B86A" w:rsidR="3A96637A" w:rsidRDefault="3A96637A" w:rsidP="3A96637A">
            <w:pPr>
              <w:rPr>
                <w:rFonts w:ascii="Calibri" w:eastAsia="Calibri" w:hAnsi="Calibri" w:cs="Calibri"/>
                <w:b/>
                <w:bCs/>
                <w:sz w:val="19"/>
                <w:szCs w:val="19"/>
              </w:rPr>
            </w:pPr>
          </w:p>
        </w:tc>
      </w:tr>
    </w:tbl>
    <w:p w14:paraId="165A58F3" w14:textId="50D53B75" w:rsidR="004F71F6" w:rsidRPr="002E6F4E" w:rsidRDefault="004F71F6" w:rsidP="3A96637A">
      <w:pPr>
        <w:rPr>
          <w:b/>
          <w:bCs/>
          <w:sz w:val="10"/>
          <w:szCs w:val="10"/>
        </w:rPr>
      </w:pPr>
    </w:p>
    <w:p w14:paraId="4C3997D9" w14:textId="493ADB27" w:rsidR="004F71F6" w:rsidRPr="00801335" w:rsidRDefault="2BFB51F6" w:rsidP="005779FD">
      <w:pPr>
        <w:pStyle w:val="Heading3"/>
      </w:pPr>
      <w:r w:rsidRPr="3A96637A">
        <w:t>Part C: Evidence that the nominee is recognised as an influential leader (maximum 200 words)</w:t>
      </w:r>
    </w:p>
    <w:tbl>
      <w:tblPr>
        <w:tblStyle w:val="TableGrid"/>
        <w:tblW w:w="0" w:type="auto"/>
        <w:tblInd w:w="-5" w:type="dxa"/>
        <w:tblLook w:val="04A0" w:firstRow="1" w:lastRow="0" w:firstColumn="1" w:lastColumn="0" w:noHBand="0" w:noVBand="1"/>
      </w:tblPr>
      <w:tblGrid>
        <w:gridCol w:w="9485"/>
      </w:tblGrid>
      <w:tr w:rsidR="3A96637A" w14:paraId="24598653" w14:textId="77777777" w:rsidTr="00333061">
        <w:trPr>
          <w:trHeight w:val="300"/>
        </w:trPr>
        <w:tc>
          <w:tcPr>
            <w:tcW w:w="9639" w:type="dxa"/>
            <w:shd w:val="clear" w:color="auto" w:fill="DBE5F1" w:themeFill="accent1" w:themeFillTint="33"/>
          </w:tcPr>
          <w:p w14:paraId="42E8A270" w14:textId="7252D05C" w:rsidR="3A96637A" w:rsidRDefault="3A96637A" w:rsidP="3A96637A">
            <w:pPr>
              <w:rPr>
                <w:rFonts w:ascii="Calibri" w:eastAsia="Calibri" w:hAnsi="Calibri" w:cs="Calibri"/>
                <w:b/>
                <w:bCs/>
                <w:sz w:val="19"/>
                <w:szCs w:val="19"/>
              </w:rPr>
            </w:pPr>
            <w:r w:rsidRPr="3A96637A">
              <w:rPr>
                <w:rFonts w:ascii="Calibri" w:eastAsia="Calibri" w:hAnsi="Calibri" w:cs="Calibri"/>
                <w:b/>
                <w:bCs/>
                <w:sz w:val="19"/>
                <w:szCs w:val="19"/>
              </w:rPr>
              <w:t>Please provide evidence that the nominee is recognised as an influential senior leader and mentor</w:t>
            </w:r>
            <w:r w:rsidR="78397B2D" w:rsidRPr="3A96637A">
              <w:rPr>
                <w:rFonts w:ascii="Calibri" w:eastAsia="Calibri" w:hAnsi="Calibri" w:cs="Calibri"/>
                <w:b/>
                <w:bCs/>
                <w:sz w:val="19"/>
                <w:szCs w:val="19"/>
              </w:rPr>
              <w:t xml:space="preserve"> (maximum 200 words)</w:t>
            </w:r>
          </w:p>
        </w:tc>
      </w:tr>
      <w:tr w:rsidR="3A96637A" w14:paraId="5F1D2176" w14:textId="77777777" w:rsidTr="3A96637A">
        <w:trPr>
          <w:trHeight w:val="300"/>
        </w:trPr>
        <w:tc>
          <w:tcPr>
            <w:tcW w:w="9639" w:type="dxa"/>
          </w:tcPr>
          <w:p w14:paraId="10CEF4AC" w14:textId="002B0D21" w:rsidR="3A96637A" w:rsidRDefault="3A96637A" w:rsidP="3A96637A">
            <w:pPr>
              <w:rPr>
                <w:rFonts w:ascii="Calibri" w:eastAsia="Calibri" w:hAnsi="Calibri" w:cs="Calibri"/>
                <w:b/>
                <w:bCs/>
                <w:sz w:val="19"/>
                <w:szCs w:val="19"/>
              </w:rPr>
            </w:pPr>
          </w:p>
        </w:tc>
      </w:tr>
    </w:tbl>
    <w:p w14:paraId="5113CE62" w14:textId="3521E3A2" w:rsidR="004F71F6" w:rsidRDefault="004F71F6" w:rsidP="3A96637A">
      <w:pPr>
        <w:rPr>
          <w:b/>
          <w:bCs/>
          <w:sz w:val="20"/>
          <w:szCs w:val="20"/>
        </w:rPr>
      </w:pPr>
    </w:p>
    <w:p w14:paraId="2F0189AA" w14:textId="77777777" w:rsidR="003B59BA" w:rsidRDefault="003B59BA" w:rsidP="3A96637A">
      <w:pPr>
        <w:pBdr>
          <w:bottom w:val="single" w:sz="6" w:space="1" w:color="auto"/>
        </w:pBdr>
        <w:rPr>
          <w:b/>
          <w:bCs/>
          <w:sz w:val="20"/>
          <w:szCs w:val="20"/>
        </w:rPr>
      </w:pPr>
    </w:p>
    <w:p w14:paraId="01F395B2" w14:textId="16215460" w:rsidR="003B59BA" w:rsidRPr="00801335" w:rsidRDefault="003B59BA" w:rsidP="3A96637A">
      <w:pPr>
        <w:rPr>
          <w:b/>
          <w:bCs/>
          <w:sz w:val="20"/>
          <w:szCs w:val="20"/>
        </w:rPr>
      </w:pPr>
      <w:r w:rsidRPr="003B59BA">
        <w:rPr>
          <w:b/>
          <w:bCs/>
          <w:sz w:val="20"/>
          <w:szCs w:val="20"/>
        </w:rPr>
        <w:t xml:space="preserve">The terms First Nations and Indigenous are used in this document to be inclusive of both Aboriginal &amp; Torres Strait Islander and Māori peoples in the context of the CAUL strategy.  The use of either of these terms may be problematic, however, and are not intended to cause offence.  We acknowledge that individual and community groups may have their own preferences </w:t>
      </w:r>
      <w:proofErr w:type="gramStart"/>
      <w:r w:rsidRPr="003B59BA">
        <w:rPr>
          <w:b/>
          <w:bCs/>
          <w:sz w:val="20"/>
          <w:szCs w:val="20"/>
        </w:rPr>
        <w:t>with regard to</w:t>
      </w:r>
      <w:proofErr w:type="gramEnd"/>
      <w:r w:rsidRPr="003B59BA">
        <w:rPr>
          <w:b/>
          <w:bCs/>
          <w:sz w:val="20"/>
          <w:szCs w:val="20"/>
        </w:rPr>
        <w:t xml:space="preserve"> terminology.</w:t>
      </w:r>
    </w:p>
    <w:sectPr w:rsidR="003B59BA" w:rsidRPr="00801335" w:rsidSect="003C4825">
      <w:footerReference w:type="default" r:id="rId14"/>
      <w:footerReference w:type="first" r:id="rId15"/>
      <w:pgSz w:w="11900" w:h="16840" w:code="9"/>
      <w:pgMar w:top="1106" w:right="1134" w:bottom="1134" w:left="1276"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C23F" w14:textId="77777777" w:rsidR="00C47C21" w:rsidRDefault="00C47C21" w:rsidP="001B681E">
      <w:r>
        <w:separator/>
      </w:r>
    </w:p>
  </w:endnote>
  <w:endnote w:type="continuationSeparator" w:id="0">
    <w:p w14:paraId="5F889136" w14:textId="77777777" w:rsidR="00C47C21" w:rsidRDefault="00C47C21" w:rsidP="001B681E">
      <w:r>
        <w:continuationSeparator/>
      </w:r>
    </w:p>
  </w:endnote>
  <w:endnote w:type="continuationNotice" w:id="1">
    <w:p w14:paraId="14B7DE4C" w14:textId="77777777" w:rsidR="00C47C21" w:rsidRDefault="00C4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5651" w14:textId="0A87894E" w:rsidR="00CD4B37" w:rsidRPr="00C80683" w:rsidRDefault="00CD4B37" w:rsidP="004C4D6F">
    <w:pPr>
      <w:pStyle w:val="Footer"/>
      <w:pBdr>
        <w:top w:val="single" w:sz="4" w:space="1" w:color="auto"/>
      </w:pBdr>
      <w:tabs>
        <w:tab w:val="clear" w:pos="4320"/>
        <w:tab w:val="clear" w:pos="8640"/>
        <w:tab w:val="right" w:pos="9498"/>
      </w:tabs>
    </w:pPr>
    <w:r>
      <w:tab/>
    </w:r>
    <w:r w:rsidRPr="00803DB1">
      <w:t xml:space="preserve">Page </w:t>
    </w:r>
    <w:r w:rsidRPr="00797131">
      <w:rPr>
        <w:b/>
      </w:rPr>
      <w:fldChar w:fldCharType="begin"/>
    </w:r>
    <w:r w:rsidRPr="00797131">
      <w:rPr>
        <w:b/>
      </w:rPr>
      <w:instrText xml:space="preserve"> PAGE </w:instrText>
    </w:r>
    <w:r w:rsidRPr="00797131">
      <w:rPr>
        <w:b/>
      </w:rPr>
      <w:fldChar w:fldCharType="separate"/>
    </w:r>
    <w:r w:rsidR="00097A3D">
      <w:rPr>
        <w:b/>
        <w:noProof/>
      </w:rPr>
      <w:t>2</w:t>
    </w:r>
    <w:r w:rsidRPr="00797131">
      <w:rPr>
        <w:b/>
      </w:rPr>
      <w:fldChar w:fldCharType="end"/>
    </w:r>
    <w:r w:rsidRPr="00803DB1">
      <w:t xml:space="preserve"> of </w:t>
    </w:r>
    <w:r w:rsidRPr="00797131">
      <w:rPr>
        <w:b/>
      </w:rPr>
      <w:fldChar w:fldCharType="begin"/>
    </w:r>
    <w:r w:rsidRPr="00797131">
      <w:rPr>
        <w:b/>
      </w:rPr>
      <w:instrText xml:space="preserve"> SECTIONPAGES  </w:instrText>
    </w:r>
    <w:r w:rsidRPr="00797131">
      <w:rPr>
        <w:b/>
      </w:rPr>
      <w:fldChar w:fldCharType="separate"/>
    </w:r>
    <w:r w:rsidR="008F2272">
      <w:rPr>
        <w:b/>
        <w:noProof/>
      </w:rPr>
      <w:t>3</w:t>
    </w:r>
    <w:r w:rsidRPr="00797131">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8080"/>
      <w:gridCol w:w="1410"/>
    </w:tblGrid>
    <w:tr w:rsidR="00CD4B37" w:rsidRPr="00B82716" w14:paraId="3026447B" w14:textId="77777777" w:rsidTr="00633A99">
      <w:trPr>
        <w:trHeight w:val="142"/>
      </w:trPr>
      <w:tc>
        <w:tcPr>
          <w:tcW w:w="8080" w:type="dxa"/>
          <w:tcBorders>
            <w:top w:val="nil"/>
            <w:left w:val="nil"/>
            <w:bottom w:val="nil"/>
          </w:tcBorders>
        </w:tcPr>
        <w:p w14:paraId="5A676761" w14:textId="59A1C694" w:rsidR="00CD4B37" w:rsidRPr="00B82716" w:rsidRDefault="00CD4B37" w:rsidP="001B681E">
          <w:pPr>
            <w:pStyle w:val="Footer"/>
          </w:pPr>
        </w:p>
      </w:tc>
      <w:tc>
        <w:tcPr>
          <w:tcW w:w="1410" w:type="dxa"/>
          <w:tcBorders>
            <w:top w:val="nil"/>
            <w:bottom w:val="nil"/>
            <w:right w:val="nil"/>
          </w:tcBorders>
        </w:tcPr>
        <w:p w14:paraId="4BF5CF80" w14:textId="77777777" w:rsidR="00CD4B37" w:rsidRPr="00B82716" w:rsidRDefault="00CD4B37" w:rsidP="001B681E">
          <w:pPr>
            <w:pStyle w:val="Footer"/>
          </w:pPr>
          <w:r w:rsidRPr="00B82716">
            <w:t xml:space="preserve">Page </w:t>
          </w:r>
          <w:r w:rsidRPr="00B82716">
            <w:fldChar w:fldCharType="begin"/>
          </w:r>
          <w:r w:rsidRPr="00B82716">
            <w:instrText xml:space="preserve"> PAGE </w:instrText>
          </w:r>
          <w:r w:rsidRPr="00B82716">
            <w:fldChar w:fldCharType="separate"/>
          </w:r>
          <w:r w:rsidR="00097A3D">
            <w:rPr>
              <w:noProof/>
            </w:rPr>
            <w:t>1</w:t>
          </w:r>
          <w:r w:rsidRPr="00B82716">
            <w:fldChar w:fldCharType="end"/>
          </w:r>
          <w:r w:rsidRPr="00B82716">
            <w:t xml:space="preserve"> of </w:t>
          </w:r>
          <w:fldSimple w:instr=" NUMPAGES  ">
            <w:r w:rsidR="00097A3D">
              <w:rPr>
                <w:noProof/>
              </w:rPr>
              <w:t>2</w:t>
            </w:r>
          </w:fldSimple>
        </w:p>
      </w:tc>
    </w:tr>
  </w:tbl>
  <w:p w14:paraId="471DFA80" w14:textId="77777777" w:rsidR="00CD4B37" w:rsidRDefault="00CD4B37" w:rsidP="001B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A333" w14:textId="77777777" w:rsidR="00C47C21" w:rsidRDefault="00C47C21" w:rsidP="001B681E">
      <w:r>
        <w:separator/>
      </w:r>
    </w:p>
  </w:footnote>
  <w:footnote w:type="continuationSeparator" w:id="0">
    <w:p w14:paraId="7D96761F" w14:textId="77777777" w:rsidR="00C47C21" w:rsidRDefault="00C47C21" w:rsidP="001B681E">
      <w:r>
        <w:continuationSeparator/>
      </w:r>
    </w:p>
  </w:footnote>
  <w:footnote w:type="continuationNotice" w:id="1">
    <w:p w14:paraId="489405FF" w14:textId="77777777" w:rsidR="00C47C21" w:rsidRDefault="00C47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8CB51A"/>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2488C60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F8ADD6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342D7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4F8AB2C"/>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7A571A"/>
    <w:multiLevelType w:val="hybridMultilevel"/>
    <w:tmpl w:val="B18E4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4E7779"/>
    <w:multiLevelType w:val="hybridMultilevel"/>
    <w:tmpl w:val="6D804E80"/>
    <w:lvl w:ilvl="0" w:tplc="EFFE9E1C">
      <w:start w:val="1"/>
      <w:numFmt w:val="bullet"/>
      <w:pStyle w:val="List1"/>
      <w:lvlText w:val=""/>
      <w:lvlJc w:val="left"/>
      <w:pPr>
        <w:ind w:left="3555" w:hanging="360"/>
      </w:pPr>
      <w:rPr>
        <w:rFonts w:ascii="Symbol" w:hAnsi="Symbol" w:hint="default"/>
      </w:rPr>
    </w:lvl>
    <w:lvl w:ilvl="1" w:tplc="0C090003">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7" w15:restartNumberingAfterBreak="0">
    <w:nsid w:val="17AF4627"/>
    <w:multiLevelType w:val="hybridMultilevel"/>
    <w:tmpl w:val="21646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F1C24"/>
    <w:multiLevelType w:val="hybridMultilevel"/>
    <w:tmpl w:val="8D7A2660"/>
    <w:lvl w:ilvl="0" w:tplc="0C090001">
      <w:start w:val="1"/>
      <w:numFmt w:val="bullet"/>
      <w:lvlText w:val=""/>
      <w:lvlJc w:val="left"/>
      <w:pPr>
        <w:ind w:left="2875" w:hanging="360"/>
      </w:pPr>
      <w:rPr>
        <w:rFonts w:ascii="Symbol" w:hAnsi="Symbol" w:hint="default"/>
      </w:rPr>
    </w:lvl>
    <w:lvl w:ilvl="1" w:tplc="0C090003" w:tentative="1">
      <w:start w:val="1"/>
      <w:numFmt w:val="bullet"/>
      <w:lvlText w:val="o"/>
      <w:lvlJc w:val="left"/>
      <w:pPr>
        <w:ind w:left="3595" w:hanging="360"/>
      </w:pPr>
      <w:rPr>
        <w:rFonts w:ascii="Courier New" w:hAnsi="Courier New" w:cs="Courier New" w:hint="default"/>
      </w:rPr>
    </w:lvl>
    <w:lvl w:ilvl="2" w:tplc="0C090005" w:tentative="1">
      <w:start w:val="1"/>
      <w:numFmt w:val="bullet"/>
      <w:lvlText w:val=""/>
      <w:lvlJc w:val="left"/>
      <w:pPr>
        <w:ind w:left="4315" w:hanging="360"/>
      </w:pPr>
      <w:rPr>
        <w:rFonts w:ascii="Wingdings" w:hAnsi="Wingdings" w:hint="default"/>
      </w:rPr>
    </w:lvl>
    <w:lvl w:ilvl="3" w:tplc="0C090001" w:tentative="1">
      <w:start w:val="1"/>
      <w:numFmt w:val="bullet"/>
      <w:lvlText w:val=""/>
      <w:lvlJc w:val="left"/>
      <w:pPr>
        <w:ind w:left="5035" w:hanging="360"/>
      </w:pPr>
      <w:rPr>
        <w:rFonts w:ascii="Symbol" w:hAnsi="Symbol" w:hint="default"/>
      </w:rPr>
    </w:lvl>
    <w:lvl w:ilvl="4" w:tplc="0C090003" w:tentative="1">
      <w:start w:val="1"/>
      <w:numFmt w:val="bullet"/>
      <w:lvlText w:val="o"/>
      <w:lvlJc w:val="left"/>
      <w:pPr>
        <w:ind w:left="5755" w:hanging="360"/>
      </w:pPr>
      <w:rPr>
        <w:rFonts w:ascii="Courier New" w:hAnsi="Courier New" w:cs="Courier New" w:hint="default"/>
      </w:rPr>
    </w:lvl>
    <w:lvl w:ilvl="5" w:tplc="0C090005" w:tentative="1">
      <w:start w:val="1"/>
      <w:numFmt w:val="bullet"/>
      <w:lvlText w:val=""/>
      <w:lvlJc w:val="left"/>
      <w:pPr>
        <w:ind w:left="6475" w:hanging="360"/>
      </w:pPr>
      <w:rPr>
        <w:rFonts w:ascii="Wingdings" w:hAnsi="Wingdings" w:hint="default"/>
      </w:rPr>
    </w:lvl>
    <w:lvl w:ilvl="6" w:tplc="0C090001" w:tentative="1">
      <w:start w:val="1"/>
      <w:numFmt w:val="bullet"/>
      <w:lvlText w:val=""/>
      <w:lvlJc w:val="left"/>
      <w:pPr>
        <w:ind w:left="7195" w:hanging="360"/>
      </w:pPr>
      <w:rPr>
        <w:rFonts w:ascii="Symbol" w:hAnsi="Symbol" w:hint="default"/>
      </w:rPr>
    </w:lvl>
    <w:lvl w:ilvl="7" w:tplc="0C090003" w:tentative="1">
      <w:start w:val="1"/>
      <w:numFmt w:val="bullet"/>
      <w:lvlText w:val="o"/>
      <w:lvlJc w:val="left"/>
      <w:pPr>
        <w:ind w:left="7915" w:hanging="360"/>
      </w:pPr>
      <w:rPr>
        <w:rFonts w:ascii="Courier New" w:hAnsi="Courier New" w:cs="Courier New" w:hint="default"/>
      </w:rPr>
    </w:lvl>
    <w:lvl w:ilvl="8" w:tplc="0C090005" w:tentative="1">
      <w:start w:val="1"/>
      <w:numFmt w:val="bullet"/>
      <w:lvlText w:val=""/>
      <w:lvlJc w:val="left"/>
      <w:pPr>
        <w:ind w:left="8635" w:hanging="360"/>
      </w:pPr>
      <w:rPr>
        <w:rFonts w:ascii="Wingdings" w:hAnsi="Wingdings" w:hint="default"/>
      </w:rPr>
    </w:lvl>
  </w:abstractNum>
  <w:abstractNum w:abstractNumId="9" w15:restartNumberingAfterBreak="0">
    <w:nsid w:val="1B9D161F"/>
    <w:multiLevelType w:val="hybridMultilevel"/>
    <w:tmpl w:val="762E2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17103"/>
    <w:multiLevelType w:val="hybridMultilevel"/>
    <w:tmpl w:val="92183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C34A0F"/>
    <w:multiLevelType w:val="multilevel"/>
    <w:tmpl w:val="4F0CF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8917E3F"/>
    <w:multiLevelType w:val="hybridMultilevel"/>
    <w:tmpl w:val="B2DAD7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0703A6"/>
    <w:multiLevelType w:val="hybridMultilevel"/>
    <w:tmpl w:val="58A2B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14132"/>
    <w:multiLevelType w:val="hybridMultilevel"/>
    <w:tmpl w:val="AA66B9D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31816757"/>
    <w:multiLevelType w:val="hybridMultilevel"/>
    <w:tmpl w:val="A6D02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6E4704"/>
    <w:multiLevelType w:val="multilevel"/>
    <w:tmpl w:val="BEAEA6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C6FA4"/>
    <w:multiLevelType w:val="hybridMultilevel"/>
    <w:tmpl w:val="7D3C0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026E6A"/>
    <w:multiLevelType w:val="hybridMultilevel"/>
    <w:tmpl w:val="2C68F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7836A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C66660"/>
    <w:multiLevelType w:val="hybridMultilevel"/>
    <w:tmpl w:val="8D8A5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C62148"/>
    <w:multiLevelType w:val="hybridMultilevel"/>
    <w:tmpl w:val="D130D1FC"/>
    <w:lvl w:ilvl="0" w:tplc="6F625D88">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2B54FB"/>
    <w:multiLevelType w:val="multilevel"/>
    <w:tmpl w:val="3C90EA8C"/>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395D70"/>
    <w:multiLevelType w:val="hybridMultilevel"/>
    <w:tmpl w:val="1C9AB100"/>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004838"/>
    <w:multiLevelType w:val="hybridMultilevel"/>
    <w:tmpl w:val="AF3C36A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80CFB"/>
    <w:multiLevelType w:val="hybridMultilevel"/>
    <w:tmpl w:val="4642B356"/>
    <w:lvl w:ilvl="0" w:tplc="ADB46BA2">
      <w:start w:val="1"/>
      <w:numFmt w:val="bullet"/>
      <w:pStyle w:val="TableList1"/>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6" w15:restartNumberingAfterBreak="0">
    <w:nsid w:val="627B456C"/>
    <w:multiLevelType w:val="hybridMultilevel"/>
    <w:tmpl w:val="49CC93A4"/>
    <w:lvl w:ilvl="0" w:tplc="CD7EEBCE">
      <w:start w:val="1"/>
      <w:numFmt w:val="bullet"/>
      <w:pStyle w:val="List4"/>
      <w:lvlText w:val=""/>
      <w:lvlJc w:val="left"/>
      <w:pPr>
        <w:ind w:left="3725" w:hanging="360"/>
      </w:pPr>
      <w:rPr>
        <w:rFonts w:ascii="Symbol" w:hAnsi="Symbol" w:hint="default"/>
      </w:rPr>
    </w:lvl>
    <w:lvl w:ilvl="1" w:tplc="0C090003" w:tentative="1">
      <w:start w:val="1"/>
      <w:numFmt w:val="bullet"/>
      <w:lvlText w:val="o"/>
      <w:lvlJc w:val="left"/>
      <w:pPr>
        <w:ind w:left="4445" w:hanging="360"/>
      </w:pPr>
      <w:rPr>
        <w:rFonts w:ascii="Courier New" w:hAnsi="Courier New" w:cs="Courier New" w:hint="default"/>
      </w:rPr>
    </w:lvl>
    <w:lvl w:ilvl="2" w:tplc="0C090005" w:tentative="1">
      <w:start w:val="1"/>
      <w:numFmt w:val="bullet"/>
      <w:lvlText w:val=""/>
      <w:lvlJc w:val="left"/>
      <w:pPr>
        <w:ind w:left="5165" w:hanging="360"/>
      </w:pPr>
      <w:rPr>
        <w:rFonts w:ascii="Wingdings" w:hAnsi="Wingdings" w:hint="default"/>
      </w:rPr>
    </w:lvl>
    <w:lvl w:ilvl="3" w:tplc="0C090001" w:tentative="1">
      <w:start w:val="1"/>
      <w:numFmt w:val="bullet"/>
      <w:lvlText w:val=""/>
      <w:lvlJc w:val="left"/>
      <w:pPr>
        <w:ind w:left="5885" w:hanging="360"/>
      </w:pPr>
      <w:rPr>
        <w:rFonts w:ascii="Symbol" w:hAnsi="Symbol" w:hint="default"/>
      </w:rPr>
    </w:lvl>
    <w:lvl w:ilvl="4" w:tplc="0C090003" w:tentative="1">
      <w:start w:val="1"/>
      <w:numFmt w:val="bullet"/>
      <w:lvlText w:val="o"/>
      <w:lvlJc w:val="left"/>
      <w:pPr>
        <w:ind w:left="6605" w:hanging="360"/>
      </w:pPr>
      <w:rPr>
        <w:rFonts w:ascii="Courier New" w:hAnsi="Courier New" w:cs="Courier New" w:hint="default"/>
      </w:rPr>
    </w:lvl>
    <w:lvl w:ilvl="5" w:tplc="0C090005" w:tentative="1">
      <w:start w:val="1"/>
      <w:numFmt w:val="bullet"/>
      <w:lvlText w:val=""/>
      <w:lvlJc w:val="left"/>
      <w:pPr>
        <w:ind w:left="7325" w:hanging="360"/>
      </w:pPr>
      <w:rPr>
        <w:rFonts w:ascii="Wingdings" w:hAnsi="Wingdings" w:hint="default"/>
      </w:rPr>
    </w:lvl>
    <w:lvl w:ilvl="6" w:tplc="0C090001" w:tentative="1">
      <w:start w:val="1"/>
      <w:numFmt w:val="bullet"/>
      <w:lvlText w:val=""/>
      <w:lvlJc w:val="left"/>
      <w:pPr>
        <w:ind w:left="8045" w:hanging="360"/>
      </w:pPr>
      <w:rPr>
        <w:rFonts w:ascii="Symbol" w:hAnsi="Symbol" w:hint="default"/>
      </w:rPr>
    </w:lvl>
    <w:lvl w:ilvl="7" w:tplc="0C090003" w:tentative="1">
      <w:start w:val="1"/>
      <w:numFmt w:val="bullet"/>
      <w:lvlText w:val="o"/>
      <w:lvlJc w:val="left"/>
      <w:pPr>
        <w:ind w:left="8765" w:hanging="360"/>
      </w:pPr>
      <w:rPr>
        <w:rFonts w:ascii="Courier New" w:hAnsi="Courier New" w:cs="Courier New" w:hint="default"/>
      </w:rPr>
    </w:lvl>
    <w:lvl w:ilvl="8" w:tplc="0C090005" w:tentative="1">
      <w:start w:val="1"/>
      <w:numFmt w:val="bullet"/>
      <w:lvlText w:val=""/>
      <w:lvlJc w:val="left"/>
      <w:pPr>
        <w:ind w:left="9485" w:hanging="360"/>
      </w:pPr>
      <w:rPr>
        <w:rFonts w:ascii="Wingdings" w:hAnsi="Wingdings" w:hint="default"/>
      </w:rPr>
    </w:lvl>
  </w:abstractNum>
  <w:abstractNum w:abstractNumId="27" w15:restartNumberingAfterBreak="0">
    <w:nsid w:val="69B17670"/>
    <w:multiLevelType w:val="hybridMultilevel"/>
    <w:tmpl w:val="57DE46AA"/>
    <w:lvl w:ilvl="0" w:tplc="58AAF15E">
      <w:start w:val="1"/>
      <w:numFmt w:val="bullet"/>
      <w:pStyle w:val="List2"/>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6C833677"/>
    <w:multiLevelType w:val="multilevel"/>
    <w:tmpl w:val="6DEA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F3F7A"/>
    <w:multiLevelType w:val="hybridMultilevel"/>
    <w:tmpl w:val="F31A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097EC3"/>
    <w:multiLevelType w:val="hybridMultilevel"/>
    <w:tmpl w:val="1C9AB100"/>
    <w:lvl w:ilvl="0" w:tplc="C3F2D036">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3156D3"/>
    <w:multiLevelType w:val="hybridMultilevel"/>
    <w:tmpl w:val="65AE4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4442D8"/>
    <w:multiLevelType w:val="hybridMultilevel"/>
    <w:tmpl w:val="25B03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D2289"/>
    <w:multiLevelType w:val="hybridMultilevel"/>
    <w:tmpl w:val="F43A0D16"/>
    <w:lvl w:ilvl="0" w:tplc="43DA5B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3960C9C"/>
    <w:multiLevelType w:val="multilevel"/>
    <w:tmpl w:val="43126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711"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4576E5C"/>
    <w:multiLevelType w:val="multilevel"/>
    <w:tmpl w:val="0C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3C6A72"/>
    <w:multiLevelType w:val="hybridMultilevel"/>
    <w:tmpl w:val="B14ADAC2"/>
    <w:lvl w:ilvl="0" w:tplc="14B23030">
      <w:start w:val="1"/>
      <w:numFmt w:val="decimal"/>
      <w:pStyle w:val="ListNumber"/>
      <w:lvlText w:val="F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D0659"/>
    <w:multiLevelType w:val="hybridMultilevel"/>
    <w:tmpl w:val="769EF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6406533">
    <w:abstractNumId w:val="36"/>
  </w:num>
  <w:num w:numId="2" w16cid:durableId="379935200">
    <w:abstractNumId w:val="33"/>
  </w:num>
  <w:num w:numId="3" w16cid:durableId="1456094900">
    <w:abstractNumId w:val="4"/>
  </w:num>
  <w:num w:numId="4" w16cid:durableId="1689985218">
    <w:abstractNumId w:val="3"/>
  </w:num>
  <w:num w:numId="5" w16cid:durableId="619380788">
    <w:abstractNumId w:val="2"/>
  </w:num>
  <w:num w:numId="6" w16cid:durableId="1195116419">
    <w:abstractNumId w:val="1"/>
  </w:num>
  <w:num w:numId="7" w16cid:durableId="74280191">
    <w:abstractNumId w:val="34"/>
  </w:num>
  <w:num w:numId="8" w16cid:durableId="165023909">
    <w:abstractNumId w:val="35"/>
  </w:num>
  <w:num w:numId="9" w16cid:durableId="322205701">
    <w:abstractNumId w:val="16"/>
  </w:num>
  <w:num w:numId="10" w16cid:durableId="1485897992">
    <w:abstractNumId w:val="16"/>
  </w:num>
  <w:num w:numId="11" w16cid:durableId="1072309506">
    <w:abstractNumId w:val="16"/>
  </w:num>
  <w:num w:numId="12" w16cid:durableId="706610576">
    <w:abstractNumId w:val="16"/>
  </w:num>
  <w:num w:numId="13" w16cid:durableId="480659743">
    <w:abstractNumId w:val="16"/>
  </w:num>
  <w:num w:numId="14" w16cid:durableId="1565142093">
    <w:abstractNumId w:val="16"/>
  </w:num>
  <w:num w:numId="15" w16cid:durableId="1960914763">
    <w:abstractNumId w:val="6"/>
  </w:num>
  <w:num w:numId="16" w16cid:durableId="973487299">
    <w:abstractNumId w:val="11"/>
  </w:num>
  <w:num w:numId="17" w16cid:durableId="630861556">
    <w:abstractNumId w:val="0"/>
  </w:num>
  <w:num w:numId="18" w16cid:durableId="1257905555">
    <w:abstractNumId w:val="14"/>
  </w:num>
  <w:num w:numId="19" w16cid:durableId="1208299741">
    <w:abstractNumId w:val="27"/>
  </w:num>
  <w:num w:numId="20" w16cid:durableId="1408961094">
    <w:abstractNumId w:val="8"/>
  </w:num>
  <w:num w:numId="21" w16cid:durableId="1333988830">
    <w:abstractNumId w:val="26"/>
  </w:num>
  <w:num w:numId="22" w16cid:durableId="1562711061">
    <w:abstractNumId w:val="18"/>
  </w:num>
  <w:num w:numId="23" w16cid:durableId="1999265467">
    <w:abstractNumId w:val="19"/>
  </w:num>
  <w:num w:numId="24" w16cid:durableId="1703554983">
    <w:abstractNumId w:val="25"/>
  </w:num>
  <w:num w:numId="25" w16cid:durableId="711921801">
    <w:abstractNumId w:val="15"/>
  </w:num>
  <w:num w:numId="26" w16cid:durableId="1349911230">
    <w:abstractNumId w:val="25"/>
  </w:num>
  <w:num w:numId="27" w16cid:durableId="2079090570">
    <w:abstractNumId w:val="21"/>
  </w:num>
  <w:num w:numId="28" w16cid:durableId="571432648">
    <w:abstractNumId w:val="20"/>
  </w:num>
  <w:num w:numId="29" w16cid:durableId="684287795">
    <w:abstractNumId w:val="29"/>
  </w:num>
  <w:num w:numId="30" w16cid:durableId="1375038275">
    <w:abstractNumId w:val="9"/>
  </w:num>
  <w:num w:numId="31" w16cid:durableId="387657101">
    <w:abstractNumId w:val="17"/>
  </w:num>
  <w:num w:numId="32" w16cid:durableId="1808745517">
    <w:abstractNumId w:val="12"/>
  </w:num>
  <w:num w:numId="33" w16cid:durableId="1543010556">
    <w:abstractNumId w:val="10"/>
  </w:num>
  <w:num w:numId="34" w16cid:durableId="1561593204">
    <w:abstractNumId w:val="13"/>
  </w:num>
  <w:num w:numId="35" w16cid:durableId="167526753">
    <w:abstractNumId w:val="24"/>
  </w:num>
  <w:num w:numId="36" w16cid:durableId="368262019">
    <w:abstractNumId w:val="5"/>
  </w:num>
  <w:num w:numId="37" w16cid:durableId="860238983">
    <w:abstractNumId w:val="7"/>
  </w:num>
  <w:num w:numId="38" w16cid:durableId="873739035">
    <w:abstractNumId w:val="32"/>
  </w:num>
  <w:num w:numId="39" w16cid:durableId="630746002">
    <w:abstractNumId w:val="30"/>
  </w:num>
  <w:num w:numId="40" w16cid:durableId="1205829015">
    <w:abstractNumId w:val="31"/>
  </w:num>
  <w:num w:numId="41" w16cid:durableId="1901284292">
    <w:abstractNumId w:val="28"/>
  </w:num>
  <w:num w:numId="42" w16cid:durableId="1646278415">
    <w:abstractNumId w:val="23"/>
  </w:num>
  <w:num w:numId="43" w16cid:durableId="1714502485">
    <w:abstractNumId w:val="37"/>
  </w:num>
  <w:num w:numId="44" w16cid:durableId="290399486">
    <w:abstractNumId w:val="22"/>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linkStyles/>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documentProtection w:edit="forms" w:formatting="1"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BB"/>
    <w:rsid w:val="00002874"/>
    <w:rsid w:val="0000408B"/>
    <w:rsid w:val="000061E5"/>
    <w:rsid w:val="00006DE3"/>
    <w:rsid w:val="0000740F"/>
    <w:rsid w:val="000104A6"/>
    <w:rsid w:val="0001071C"/>
    <w:rsid w:val="00013174"/>
    <w:rsid w:val="000133FF"/>
    <w:rsid w:val="00015626"/>
    <w:rsid w:val="000173B6"/>
    <w:rsid w:val="000216A8"/>
    <w:rsid w:val="00022053"/>
    <w:rsid w:val="0002207F"/>
    <w:rsid w:val="0002212C"/>
    <w:rsid w:val="00022351"/>
    <w:rsid w:val="000237DB"/>
    <w:rsid w:val="00023840"/>
    <w:rsid w:val="00023C50"/>
    <w:rsid w:val="0002427C"/>
    <w:rsid w:val="00024F82"/>
    <w:rsid w:val="00026FFA"/>
    <w:rsid w:val="00027094"/>
    <w:rsid w:val="0002767C"/>
    <w:rsid w:val="000279AD"/>
    <w:rsid w:val="000344E0"/>
    <w:rsid w:val="00035FA9"/>
    <w:rsid w:val="00037F71"/>
    <w:rsid w:val="0004152B"/>
    <w:rsid w:val="00042D3D"/>
    <w:rsid w:val="00043BE1"/>
    <w:rsid w:val="00044CDA"/>
    <w:rsid w:val="000459C3"/>
    <w:rsid w:val="000473D7"/>
    <w:rsid w:val="00051230"/>
    <w:rsid w:val="00051C97"/>
    <w:rsid w:val="000552F0"/>
    <w:rsid w:val="00055F86"/>
    <w:rsid w:val="000563FE"/>
    <w:rsid w:val="00057FDD"/>
    <w:rsid w:val="000614CA"/>
    <w:rsid w:val="00061736"/>
    <w:rsid w:val="000621D3"/>
    <w:rsid w:val="00062DB6"/>
    <w:rsid w:val="0006459F"/>
    <w:rsid w:val="00065D20"/>
    <w:rsid w:val="000669EF"/>
    <w:rsid w:val="00070A26"/>
    <w:rsid w:val="000764D4"/>
    <w:rsid w:val="00077F31"/>
    <w:rsid w:val="00080014"/>
    <w:rsid w:val="000807D9"/>
    <w:rsid w:val="00082ED7"/>
    <w:rsid w:val="00091AFB"/>
    <w:rsid w:val="000950E9"/>
    <w:rsid w:val="000960BB"/>
    <w:rsid w:val="000970A9"/>
    <w:rsid w:val="000972DD"/>
    <w:rsid w:val="00097A3D"/>
    <w:rsid w:val="000A0F01"/>
    <w:rsid w:val="000A179E"/>
    <w:rsid w:val="000A23AC"/>
    <w:rsid w:val="000A418D"/>
    <w:rsid w:val="000A58E8"/>
    <w:rsid w:val="000A6A17"/>
    <w:rsid w:val="000A7581"/>
    <w:rsid w:val="000B0B05"/>
    <w:rsid w:val="000B16E8"/>
    <w:rsid w:val="000B1736"/>
    <w:rsid w:val="000B2EEC"/>
    <w:rsid w:val="000B2F66"/>
    <w:rsid w:val="000B53D3"/>
    <w:rsid w:val="000B6624"/>
    <w:rsid w:val="000B67D7"/>
    <w:rsid w:val="000B6D15"/>
    <w:rsid w:val="000B6EA9"/>
    <w:rsid w:val="000C17C6"/>
    <w:rsid w:val="000C475E"/>
    <w:rsid w:val="000C5214"/>
    <w:rsid w:val="000C6249"/>
    <w:rsid w:val="000D1E42"/>
    <w:rsid w:val="000D218F"/>
    <w:rsid w:val="000D3441"/>
    <w:rsid w:val="000D34FD"/>
    <w:rsid w:val="000D6A74"/>
    <w:rsid w:val="000D6AF6"/>
    <w:rsid w:val="000E1100"/>
    <w:rsid w:val="000E453A"/>
    <w:rsid w:val="000E4856"/>
    <w:rsid w:val="000E6177"/>
    <w:rsid w:val="000E622F"/>
    <w:rsid w:val="000E628E"/>
    <w:rsid w:val="000E6F00"/>
    <w:rsid w:val="000F04CB"/>
    <w:rsid w:val="000F56CE"/>
    <w:rsid w:val="000F648A"/>
    <w:rsid w:val="000F700B"/>
    <w:rsid w:val="000F7067"/>
    <w:rsid w:val="001030FE"/>
    <w:rsid w:val="00105FEB"/>
    <w:rsid w:val="00110E76"/>
    <w:rsid w:val="00111B06"/>
    <w:rsid w:val="00113810"/>
    <w:rsid w:val="0011636A"/>
    <w:rsid w:val="00120D6C"/>
    <w:rsid w:val="00122B7D"/>
    <w:rsid w:val="00122F53"/>
    <w:rsid w:val="001240D3"/>
    <w:rsid w:val="00124D84"/>
    <w:rsid w:val="00126086"/>
    <w:rsid w:val="001279FE"/>
    <w:rsid w:val="001326DD"/>
    <w:rsid w:val="0013278B"/>
    <w:rsid w:val="00134906"/>
    <w:rsid w:val="0013535B"/>
    <w:rsid w:val="00135425"/>
    <w:rsid w:val="001371CA"/>
    <w:rsid w:val="00137A46"/>
    <w:rsid w:val="001446C5"/>
    <w:rsid w:val="00146843"/>
    <w:rsid w:val="00147AED"/>
    <w:rsid w:val="00147E25"/>
    <w:rsid w:val="001509B9"/>
    <w:rsid w:val="00153C6B"/>
    <w:rsid w:val="00162B0C"/>
    <w:rsid w:val="00164EB4"/>
    <w:rsid w:val="0016538F"/>
    <w:rsid w:val="001662BB"/>
    <w:rsid w:val="001668BF"/>
    <w:rsid w:val="001735D9"/>
    <w:rsid w:val="00173E72"/>
    <w:rsid w:val="001745F6"/>
    <w:rsid w:val="001761E3"/>
    <w:rsid w:val="00180A51"/>
    <w:rsid w:val="00182175"/>
    <w:rsid w:val="00182C90"/>
    <w:rsid w:val="00184A59"/>
    <w:rsid w:val="0019033B"/>
    <w:rsid w:val="00191D39"/>
    <w:rsid w:val="00195756"/>
    <w:rsid w:val="001957EB"/>
    <w:rsid w:val="00195CEA"/>
    <w:rsid w:val="00196776"/>
    <w:rsid w:val="00196B08"/>
    <w:rsid w:val="00196E2B"/>
    <w:rsid w:val="00197112"/>
    <w:rsid w:val="001A1FE0"/>
    <w:rsid w:val="001A459C"/>
    <w:rsid w:val="001A4C8A"/>
    <w:rsid w:val="001A59F0"/>
    <w:rsid w:val="001A785D"/>
    <w:rsid w:val="001A78D1"/>
    <w:rsid w:val="001B05D6"/>
    <w:rsid w:val="001B1EF1"/>
    <w:rsid w:val="001B5437"/>
    <w:rsid w:val="001B681E"/>
    <w:rsid w:val="001C05C0"/>
    <w:rsid w:val="001C06C4"/>
    <w:rsid w:val="001C0E1D"/>
    <w:rsid w:val="001C14B0"/>
    <w:rsid w:val="001C1E78"/>
    <w:rsid w:val="001C3C73"/>
    <w:rsid w:val="001C5BC9"/>
    <w:rsid w:val="001C735B"/>
    <w:rsid w:val="001D0F9E"/>
    <w:rsid w:val="001D2DC7"/>
    <w:rsid w:val="001D4111"/>
    <w:rsid w:val="001D43AA"/>
    <w:rsid w:val="001D6AD2"/>
    <w:rsid w:val="001D75FE"/>
    <w:rsid w:val="001E032F"/>
    <w:rsid w:val="001E2666"/>
    <w:rsid w:val="001E2ABD"/>
    <w:rsid w:val="001E3DB2"/>
    <w:rsid w:val="001E6E91"/>
    <w:rsid w:val="001E7BDF"/>
    <w:rsid w:val="001F26B7"/>
    <w:rsid w:val="001F2960"/>
    <w:rsid w:val="001F6027"/>
    <w:rsid w:val="0020020F"/>
    <w:rsid w:val="00201B81"/>
    <w:rsid w:val="00203FCE"/>
    <w:rsid w:val="00204060"/>
    <w:rsid w:val="0020625B"/>
    <w:rsid w:val="002075B6"/>
    <w:rsid w:val="00210EAD"/>
    <w:rsid w:val="00213CB2"/>
    <w:rsid w:val="002148D7"/>
    <w:rsid w:val="00217CBB"/>
    <w:rsid w:val="0022591C"/>
    <w:rsid w:val="00226A6C"/>
    <w:rsid w:val="00227DBE"/>
    <w:rsid w:val="002307CD"/>
    <w:rsid w:val="00230FC9"/>
    <w:rsid w:val="0023103B"/>
    <w:rsid w:val="00231F9B"/>
    <w:rsid w:val="0024023A"/>
    <w:rsid w:val="002407CE"/>
    <w:rsid w:val="00240F50"/>
    <w:rsid w:val="00241478"/>
    <w:rsid w:val="00241868"/>
    <w:rsid w:val="002426F0"/>
    <w:rsid w:val="0024543F"/>
    <w:rsid w:val="002459AF"/>
    <w:rsid w:val="00245BE9"/>
    <w:rsid w:val="00245F0F"/>
    <w:rsid w:val="002523A3"/>
    <w:rsid w:val="00252EDF"/>
    <w:rsid w:val="0025368D"/>
    <w:rsid w:val="00255004"/>
    <w:rsid w:val="002602BD"/>
    <w:rsid w:val="002603CC"/>
    <w:rsid w:val="00260A72"/>
    <w:rsid w:val="002612E0"/>
    <w:rsid w:val="00262A5C"/>
    <w:rsid w:val="0026354C"/>
    <w:rsid w:val="00265F6E"/>
    <w:rsid w:val="0027325B"/>
    <w:rsid w:val="002756EB"/>
    <w:rsid w:val="00275899"/>
    <w:rsid w:val="00280751"/>
    <w:rsid w:val="002807D0"/>
    <w:rsid w:val="002818C8"/>
    <w:rsid w:val="00281B36"/>
    <w:rsid w:val="00282F5D"/>
    <w:rsid w:val="00287112"/>
    <w:rsid w:val="0029450E"/>
    <w:rsid w:val="002A2493"/>
    <w:rsid w:val="002A294D"/>
    <w:rsid w:val="002A7D67"/>
    <w:rsid w:val="002B2093"/>
    <w:rsid w:val="002B3EC0"/>
    <w:rsid w:val="002B4C99"/>
    <w:rsid w:val="002B56FD"/>
    <w:rsid w:val="002B6352"/>
    <w:rsid w:val="002C1589"/>
    <w:rsid w:val="002C2411"/>
    <w:rsid w:val="002C6D54"/>
    <w:rsid w:val="002C7E2F"/>
    <w:rsid w:val="002D189B"/>
    <w:rsid w:val="002D2206"/>
    <w:rsid w:val="002D2EA7"/>
    <w:rsid w:val="002D3B27"/>
    <w:rsid w:val="002D441A"/>
    <w:rsid w:val="002D6722"/>
    <w:rsid w:val="002D6782"/>
    <w:rsid w:val="002D692C"/>
    <w:rsid w:val="002D6EF6"/>
    <w:rsid w:val="002D7261"/>
    <w:rsid w:val="002D7CE2"/>
    <w:rsid w:val="002E0883"/>
    <w:rsid w:val="002E0B67"/>
    <w:rsid w:val="002E54D6"/>
    <w:rsid w:val="002E5925"/>
    <w:rsid w:val="002E63A3"/>
    <w:rsid w:val="002E6F4E"/>
    <w:rsid w:val="002F3EFF"/>
    <w:rsid w:val="002F5FE0"/>
    <w:rsid w:val="00300E6B"/>
    <w:rsid w:val="00305FB4"/>
    <w:rsid w:val="003073D2"/>
    <w:rsid w:val="0030778A"/>
    <w:rsid w:val="00307A76"/>
    <w:rsid w:val="00310A28"/>
    <w:rsid w:val="00312261"/>
    <w:rsid w:val="0031454E"/>
    <w:rsid w:val="00320162"/>
    <w:rsid w:val="0032034E"/>
    <w:rsid w:val="00321EDF"/>
    <w:rsid w:val="0032202A"/>
    <w:rsid w:val="00323C95"/>
    <w:rsid w:val="003263D5"/>
    <w:rsid w:val="003271AB"/>
    <w:rsid w:val="00327330"/>
    <w:rsid w:val="003309F3"/>
    <w:rsid w:val="00332066"/>
    <w:rsid w:val="00333061"/>
    <w:rsid w:val="0033490C"/>
    <w:rsid w:val="00335BCE"/>
    <w:rsid w:val="00335C8A"/>
    <w:rsid w:val="00335D85"/>
    <w:rsid w:val="00336A35"/>
    <w:rsid w:val="00337884"/>
    <w:rsid w:val="0034183E"/>
    <w:rsid w:val="003427D6"/>
    <w:rsid w:val="00344CD9"/>
    <w:rsid w:val="00345332"/>
    <w:rsid w:val="00345461"/>
    <w:rsid w:val="00346BBE"/>
    <w:rsid w:val="003474BF"/>
    <w:rsid w:val="00351F4F"/>
    <w:rsid w:val="00352628"/>
    <w:rsid w:val="003526FD"/>
    <w:rsid w:val="00353341"/>
    <w:rsid w:val="00353E3B"/>
    <w:rsid w:val="00354FC8"/>
    <w:rsid w:val="00355F5C"/>
    <w:rsid w:val="00356EE1"/>
    <w:rsid w:val="0036040D"/>
    <w:rsid w:val="00360B00"/>
    <w:rsid w:val="0036603D"/>
    <w:rsid w:val="0036687B"/>
    <w:rsid w:val="0037300F"/>
    <w:rsid w:val="00373A5E"/>
    <w:rsid w:val="0037487C"/>
    <w:rsid w:val="003758EA"/>
    <w:rsid w:val="003802F2"/>
    <w:rsid w:val="00380677"/>
    <w:rsid w:val="003818D1"/>
    <w:rsid w:val="00384F75"/>
    <w:rsid w:val="00391952"/>
    <w:rsid w:val="003926B9"/>
    <w:rsid w:val="00395B38"/>
    <w:rsid w:val="00395FEC"/>
    <w:rsid w:val="00396F8C"/>
    <w:rsid w:val="00397F34"/>
    <w:rsid w:val="003A0F25"/>
    <w:rsid w:val="003A247D"/>
    <w:rsid w:val="003A5363"/>
    <w:rsid w:val="003A6206"/>
    <w:rsid w:val="003A6697"/>
    <w:rsid w:val="003A7624"/>
    <w:rsid w:val="003B12EB"/>
    <w:rsid w:val="003B1E83"/>
    <w:rsid w:val="003B1EEE"/>
    <w:rsid w:val="003B29E1"/>
    <w:rsid w:val="003B2C23"/>
    <w:rsid w:val="003B3AB4"/>
    <w:rsid w:val="003B3D68"/>
    <w:rsid w:val="003B533F"/>
    <w:rsid w:val="003B59BA"/>
    <w:rsid w:val="003B63E1"/>
    <w:rsid w:val="003B7AE7"/>
    <w:rsid w:val="003C15C4"/>
    <w:rsid w:val="003C1A25"/>
    <w:rsid w:val="003C1D73"/>
    <w:rsid w:val="003C3642"/>
    <w:rsid w:val="003C3F77"/>
    <w:rsid w:val="003C4459"/>
    <w:rsid w:val="003C4825"/>
    <w:rsid w:val="003C54AB"/>
    <w:rsid w:val="003D0D1E"/>
    <w:rsid w:val="003D2FAF"/>
    <w:rsid w:val="003D4837"/>
    <w:rsid w:val="003D4940"/>
    <w:rsid w:val="003D5035"/>
    <w:rsid w:val="003D6A76"/>
    <w:rsid w:val="003D6DB8"/>
    <w:rsid w:val="003D7AA5"/>
    <w:rsid w:val="003E09DC"/>
    <w:rsid w:val="003E1ADA"/>
    <w:rsid w:val="003E23B5"/>
    <w:rsid w:val="003E3A8D"/>
    <w:rsid w:val="003E6FE4"/>
    <w:rsid w:val="003F14F1"/>
    <w:rsid w:val="003F30EC"/>
    <w:rsid w:val="003F3BE3"/>
    <w:rsid w:val="003F3EFD"/>
    <w:rsid w:val="003F768A"/>
    <w:rsid w:val="00400227"/>
    <w:rsid w:val="00407906"/>
    <w:rsid w:val="004137C1"/>
    <w:rsid w:val="00416D75"/>
    <w:rsid w:val="00422A65"/>
    <w:rsid w:val="00424BDD"/>
    <w:rsid w:val="004254FF"/>
    <w:rsid w:val="00430730"/>
    <w:rsid w:val="004359FF"/>
    <w:rsid w:val="0044061E"/>
    <w:rsid w:val="0044208D"/>
    <w:rsid w:val="00443077"/>
    <w:rsid w:val="004430C0"/>
    <w:rsid w:val="00444546"/>
    <w:rsid w:val="0044488B"/>
    <w:rsid w:val="004455A5"/>
    <w:rsid w:val="00445BA2"/>
    <w:rsid w:val="00445E64"/>
    <w:rsid w:val="00446BC2"/>
    <w:rsid w:val="0044701D"/>
    <w:rsid w:val="00447F67"/>
    <w:rsid w:val="00450C9D"/>
    <w:rsid w:val="00451076"/>
    <w:rsid w:val="00454E18"/>
    <w:rsid w:val="004560D1"/>
    <w:rsid w:val="00464109"/>
    <w:rsid w:val="00464943"/>
    <w:rsid w:val="00466F67"/>
    <w:rsid w:val="00470641"/>
    <w:rsid w:val="00470B67"/>
    <w:rsid w:val="004722F2"/>
    <w:rsid w:val="004739ED"/>
    <w:rsid w:val="00473E97"/>
    <w:rsid w:val="0047418F"/>
    <w:rsid w:val="00475417"/>
    <w:rsid w:val="0047636D"/>
    <w:rsid w:val="004775EC"/>
    <w:rsid w:val="0048121C"/>
    <w:rsid w:val="00485F22"/>
    <w:rsid w:val="004871DC"/>
    <w:rsid w:val="004872ED"/>
    <w:rsid w:val="00487C49"/>
    <w:rsid w:val="004918EB"/>
    <w:rsid w:val="00493334"/>
    <w:rsid w:val="004943A9"/>
    <w:rsid w:val="00494C36"/>
    <w:rsid w:val="004952EE"/>
    <w:rsid w:val="00495F3E"/>
    <w:rsid w:val="00496633"/>
    <w:rsid w:val="004A0DD7"/>
    <w:rsid w:val="004A5B9A"/>
    <w:rsid w:val="004A68A8"/>
    <w:rsid w:val="004A6974"/>
    <w:rsid w:val="004A7B63"/>
    <w:rsid w:val="004A7EC1"/>
    <w:rsid w:val="004B2654"/>
    <w:rsid w:val="004B27C8"/>
    <w:rsid w:val="004B2D7D"/>
    <w:rsid w:val="004B32DA"/>
    <w:rsid w:val="004B43E7"/>
    <w:rsid w:val="004B679D"/>
    <w:rsid w:val="004B6948"/>
    <w:rsid w:val="004B789A"/>
    <w:rsid w:val="004C4D6F"/>
    <w:rsid w:val="004C5851"/>
    <w:rsid w:val="004C604B"/>
    <w:rsid w:val="004C72A6"/>
    <w:rsid w:val="004D007F"/>
    <w:rsid w:val="004D1228"/>
    <w:rsid w:val="004D182E"/>
    <w:rsid w:val="004D5D73"/>
    <w:rsid w:val="004E0672"/>
    <w:rsid w:val="004E0E08"/>
    <w:rsid w:val="004E2EF7"/>
    <w:rsid w:val="004E39BB"/>
    <w:rsid w:val="004E5BF8"/>
    <w:rsid w:val="004E6928"/>
    <w:rsid w:val="004F0BE6"/>
    <w:rsid w:val="004F0FC6"/>
    <w:rsid w:val="004F17DF"/>
    <w:rsid w:val="004F2794"/>
    <w:rsid w:val="004F4FFA"/>
    <w:rsid w:val="004F53A9"/>
    <w:rsid w:val="004F5E74"/>
    <w:rsid w:val="004F65B1"/>
    <w:rsid w:val="004F71F6"/>
    <w:rsid w:val="00501425"/>
    <w:rsid w:val="00507279"/>
    <w:rsid w:val="005102EF"/>
    <w:rsid w:val="00513F18"/>
    <w:rsid w:val="00514963"/>
    <w:rsid w:val="005168D0"/>
    <w:rsid w:val="0052119E"/>
    <w:rsid w:val="0052379E"/>
    <w:rsid w:val="005276C5"/>
    <w:rsid w:val="00527A2E"/>
    <w:rsid w:val="00531666"/>
    <w:rsid w:val="00531A50"/>
    <w:rsid w:val="00532BEB"/>
    <w:rsid w:val="00535D7F"/>
    <w:rsid w:val="005369CB"/>
    <w:rsid w:val="00536DAB"/>
    <w:rsid w:val="00540E1B"/>
    <w:rsid w:val="005416EE"/>
    <w:rsid w:val="00542FBA"/>
    <w:rsid w:val="0054560C"/>
    <w:rsid w:val="005507E4"/>
    <w:rsid w:val="005520E4"/>
    <w:rsid w:val="005526D8"/>
    <w:rsid w:val="00557367"/>
    <w:rsid w:val="005601DC"/>
    <w:rsid w:val="005608BA"/>
    <w:rsid w:val="00561ED7"/>
    <w:rsid w:val="00561F17"/>
    <w:rsid w:val="005703A9"/>
    <w:rsid w:val="00574422"/>
    <w:rsid w:val="00574B4D"/>
    <w:rsid w:val="00575C74"/>
    <w:rsid w:val="005779FD"/>
    <w:rsid w:val="00581E83"/>
    <w:rsid w:val="00582435"/>
    <w:rsid w:val="00582AFD"/>
    <w:rsid w:val="00584B4C"/>
    <w:rsid w:val="0058563F"/>
    <w:rsid w:val="00585C5D"/>
    <w:rsid w:val="005914D5"/>
    <w:rsid w:val="00591823"/>
    <w:rsid w:val="00593634"/>
    <w:rsid w:val="0059541B"/>
    <w:rsid w:val="00597359"/>
    <w:rsid w:val="005A415C"/>
    <w:rsid w:val="005A456A"/>
    <w:rsid w:val="005A63C0"/>
    <w:rsid w:val="005B13DF"/>
    <w:rsid w:val="005B37AD"/>
    <w:rsid w:val="005B6357"/>
    <w:rsid w:val="005B672A"/>
    <w:rsid w:val="005B78FD"/>
    <w:rsid w:val="005C0AD1"/>
    <w:rsid w:val="005C7A6D"/>
    <w:rsid w:val="005C7C64"/>
    <w:rsid w:val="005D3C07"/>
    <w:rsid w:val="005D3F08"/>
    <w:rsid w:val="005D5971"/>
    <w:rsid w:val="005D7E88"/>
    <w:rsid w:val="005E1A45"/>
    <w:rsid w:val="005E2223"/>
    <w:rsid w:val="005E327A"/>
    <w:rsid w:val="005E41A0"/>
    <w:rsid w:val="005E4949"/>
    <w:rsid w:val="005F01A3"/>
    <w:rsid w:val="005F1DEC"/>
    <w:rsid w:val="005F3135"/>
    <w:rsid w:val="005F5D66"/>
    <w:rsid w:val="005F69D5"/>
    <w:rsid w:val="006020DB"/>
    <w:rsid w:val="00602D9D"/>
    <w:rsid w:val="006069DE"/>
    <w:rsid w:val="00607317"/>
    <w:rsid w:val="00607BAE"/>
    <w:rsid w:val="00611500"/>
    <w:rsid w:val="00611C92"/>
    <w:rsid w:val="00613429"/>
    <w:rsid w:val="00615AE2"/>
    <w:rsid w:val="00621A96"/>
    <w:rsid w:val="00621D9A"/>
    <w:rsid w:val="00625885"/>
    <w:rsid w:val="00633A99"/>
    <w:rsid w:val="0063449F"/>
    <w:rsid w:val="00635C53"/>
    <w:rsid w:val="00637AC4"/>
    <w:rsid w:val="00640974"/>
    <w:rsid w:val="00641DCD"/>
    <w:rsid w:val="00641F0D"/>
    <w:rsid w:val="00642156"/>
    <w:rsid w:val="006421EF"/>
    <w:rsid w:val="00646B82"/>
    <w:rsid w:val="00647EFF"/>
    <w:rsid w:val="00651046"/>
    <w:rsid w:val="00651957"/>
    <w:rsid w:val="00652025"/>
    <w:rsid w:val="0065275D"/>
    <w:rsid w:val="00660225"/>
    <w:rsid w:val="0066063F"/>
    <w:rsid w:val="006613DA"/>
    <w:rsid w:val="00661475"/>
    <w:rsid w:val="00662861"/>
    <w:rsid w:val="0066788A"/>
    <w:rsid w:val="00667AC2"/>
    <w:rsid w:val="00670DCA"/>
    <w:rsid w:val="006718AB"/>
    <w:rsid w:val="00671C11"/>
    <w:rsid w:val="006729D7"/>
    <w:rsid w:val="00673710"/>
    <w:rsid w:val="0067376C"/>
    <w:rsid w:val="00674086"/>
    <w:rsid w:val="00674643"/>
    <w:rsid w:val="00675073"/>
    <w:rsid w:val="00676CE2"/>
    <w:rsid w:val="0067710E"/>
    <w:rsid w:val="00680359"/>
    <w:rsid w:val="00681C38"/>
    <w:rsid w:val="00682623"/>
    <w:rsid w:val="00684109"/>
    <w:rsid w:val="00684C04"/>
    <w:rsid w:val="00685A24"/>
    <w:rsid w:val="00687693"/>
    <w:rsid w:val="00690F1C"/>
    <w:rsid w:val="00695C0E"/>
    <w:rsid w:val="00696CED"/>
    <w:rsid w:val="00697D6D"/>
    <w:rsid w:val="00697D78"/>
    <w:rsid w:val="006A0D3B"/>
    <w:rsid w:val="006A1873"/>
    <w:rsid w:val="006A1B56"/>
    <w:rsid w:val="006A488E"/>
    <w:rsid w:val="006B07D9"/>
    <w:rsid w:val="006B0A54"/>
    <w:rsid w:val="006B1B05"/>
    <w:rsid w:val="006B7411"/>
    <w:rsid w:val="006C0F31"/>
    <w:rsid w:val="006C22B3"/>
    <w:rsid w:val="006C32B9"/>
    <w:rsid w:val="006C39BB"/>
    <w:rsid w:val="006C510E"/>
    <w:rsid w:val="006C6E62"/>
    <w:rsid w:val="006C7028"/>
    <w:rsid w:val="006C72E8"/>
    <w:rsid w:val="006D3C76"/>
    <w:rsid w:val="006D41DE"/>
    <w:rsid w:val="006D5018"/>
    <w:rsid w:val="006D5E4F"/>
    <w:rsid w:val="006D7FC2"/>
    <w:rsid w:val="006E2918"/>
    <w:rsid w:val="006E5368"/>
    <w:rsid w:val="006E598E"/>
    <w:rsid w:val="006E5D6F"/>
    <w:rsid w:val="006E6AE2"/>
    <w:rsid w:val="006E6DBF"/>
    <w:rsid w:val="006F07C0"/>
    <w:rsid w:val="006F3169"/>
    <w:rsid w:val="006F503D"/>
    <w:rsid w:val="006F540F"/>
    <w:rsid w:val="006F623F"/>
    <w:rsid w:val="006F7BB3"/>
    <w:rsid w:val="00700105"/>
    <w:rsid w:val="0070167E"/>
    <w:rsid w:val="00702273"/>
    <w:rsid w:val="00702452"/>
    <w:rsid w:val="00703008"/>
    <w:rsid w:val="00703A42"/>
    <w:rsid w:val="007052E5"/>
    <w:rsid w:val="00707190"/>
    <w:rsid w:val="00710508"/>
    <w:rsid w:val="00712444"/>
    <w:rsid w:val="00712DB1"/>
    <w:rsid w:val="00716D28"/>
    <w:rsid w:val="00717277"/>
    <w:rsid w:val="007211F0"/>
    <w:rsid w:val="007225A5"/>
    <w:rsid w:val="00725A98"/>
    <w:rsid w:val="00725D69"/>
    <w:rsid w:val="00726399"/>
    <w:rsid w:val="00726C0C"/>
    <w:rsid w:val="00737AB5"/>
    <w:rsid w:val="0074036C"/>
    <w:rsid w:val="00740F64"/>
    <w:rsid w:val="007422D5"/>
    <w:rsid w:val="00747FA6"/>
    <w:rsid w:val="00750631"/>
    <w:rsid w:val="0075147A"/>
    <w:rsid w:val="00751B0C"/>
    <w:rsid w:val="0075613C"/>
    <w:rsid w:val="00757A35"/>
    <w:rsid w:val="00760E6C"/>
    <w:rsid w:val="00762BEA"/>
    <w:rsid w:val="00763527"/>
    <w:rsid w:val="007642EC"/>
    <w:rsid w:val="00764845"/>
    <w:rsid w:val="00764CF3"/>
    <w:rsid w:val="00764E91"/>
    <w:rsid w:val="00765D39"/>
    <w:rsid w:val="00766013"/>
    <w:rsid w:val="00766233"/>
    <w:rsid w:val="0076640B"/>
    <w:rsid w:val="0076688D"/>
    <w:rsid w:val="00766A87"/>
    <w:rsid w:val="007678E3"/>
    <w:rsid w:val="0077149F"/>
    <w:rsid w:val="00772739"/>
    <w:rsid w:val="00780C9E"/>
    <w:rsid w:val="0078123D"/>
    <w:rsid w:val="00782147"/>
    <w:rsid w:val="007836AE"/>
    <w:rsid w:val="00786F32"/>
    <w:rsid w:val="00790C01"/>
    <w:rsid w:val="007939AA"/>
    <w:rsid w:val="007947C6"/>
    <w:rsid w:val="00794F88"/>
    <w:rsid w:val="00797131"/>
    <w:rsid w:val="007972C7"/>
    <w:rsid w:val="007978E8"/>
    <w:rsid w:val="007A131A"/>
    <w:rsid w:val="007A1A36"/>
    <w:rsid w:val="007A27E8"/>
    <w:rsid w:val="007A2EC9"/>
    <w:rsid w:val="007A451B"/>
    <w:rsid w:val="007A4D76"/>
    <w:rsid w:val="007A5F45"/>
    <w:rsid w:val="007A6DEE"/>
    <w:rsid w:val="007B0A41"/>
    <w:rsid w:val="007B27DB"/>
    <w:rsid w:val="007B2F7C"/>
    <w:rsid w:val="007B3293"/>
    <w:rsid w:val="007B3758"/>
    <w:rsid w:val="007B4754"/>
    <w:rsid w:val="007B4D3F"/>
    <w:rsid w:val="007C03A8"/>
    <w:rsid w:val="007D2ABB"/>
    <w:rsid w:val="007D326D"/>
    <w:rsid w:val="007D67F3"/>
    <w:rsid w:val="007D6E8F"/>
    <w:rsid w:val="007D6F61"/>
    <w:rsid w:val="007E1152"/>
    <w:rsid w:val="007E1C8B"/>
    <w:rsid w:val="007E40EB"/>
    <w:rsid w:val="007E57CE"/>
    <w:rsid w:val="007E581E"/>
    <w:rsid w:val="007E7402"/>
    <w:rsid w:val="007E7AE1"/>
    <w:rsid w:val="007F1C53"/>
    <w:rsid w:val="007F253E"/>
    <w:rsid w:val="007F284C"/>
    <w:rsid w:val="007F31F0"/>
    <w:rsid w:val="007F3EB5"/>
    <w:rsid w:val="007F5097"/>
    <w:rsid w:val="007F5257"/>
    <w:rsid w:val="007F6A10"/>
    <w:rsid w:val="007F6AAE"/>
    <w:rsid w:val="008005C0"/>
    <w:rsid w:val="00800966"/>
    <w:rsid w:val="00801335"/>
    <w:rsid w:val="00801F13"/>
    <w:rsid w:val="008039CD"/>
    <w:rsid w:val="00803DB1"/>
    <w:rsid w:val="00811FD2"/>
    <w:rsid w:val="00813454"/>
    <w:rsid w:val="00814C2A"/>
    <w:rsid w:val="0081703D"/>
    <w:rsid w:val="0082090A"/>
    <w:rsid w:val="008220B8"/>
    <w:rsid w:val="008222E7"/>
    <w:rsid w:val="00824859"/>
    <w:rsid w:val="00824FF9"/>
    <w:rsid w:val="00825BA5"/>
    <w:rsid w:val="00826B03"/>
    <w:rsid w:val="0082792B"/>
    <w:rsid w:val="00827A87"/>
    <w:rsid w:val="00831721"/>
    <w:rsid w:val="0083284C"/>
    <w:rsid w:val="0083314F"/>
    <w:rsid w:val="008336AC"/>
    <w:rsid w:val="008343AF"/>
    <w:rsid w:val="008369C9"/>
    <w:rsid w:val="00837E4E"/>
    <w:rsid w:val="00837F78"/>
    <w:rsid w:val="00842F9A"/>
    <w:rsid w:val="00843DD2"/>
    <w:rsid w:val="00844E31"/>
    <w:rsid w:val="00845B69"/>
    <w:rsid w:val="00846DDD"/>
    <w:rsid w:val="0084711E"/>
    <w:rsid w:val="00852316"/>
    <w:rsid w:val="00856D70"/>
    <w:rsid w:val="00857048"/>
    <w:rsid w:val="008579A7"/>
    <w:rsid w:val="00860506"/>
    <w:rsid w:val="00861175"/>
    <w:rsid w:val="00864CF8"/>
    <w:rsid w:val="00866B45"/>
    <w:rsid w:val="00870226"/>
    <w:rsid w:val="008716B0"/>
    <w:rsid w:val="00874802"/>
    <w:rsid w:val="008748BB"/>
    <w:rsid w:val="008751B8"/>
    <w:rsid w:val="00875552"/>
    <w:rsid w:val="00875764"/>
    <w:rsid w:val="00876F27"/>
    <w:rsid w:val="008775EB"/>
    <w:rsid w:val="00884050"/>
    <w:rsid w:val="00884D4A"/>
    <w:rsid w:val="00884E22"/>
    <w:rsid w:val="00893BBE"/>
    <w:rsid w:val="00894F45"/>
    <w:rsid w:val="00894FED"/>
    <w:rsid w:val="008955A3"/>
    <w:rsid w:val="00895F61"/>
    <w:rsid w:val="00896F32"/>
    <w:rsid w:val="00897D6F"/>
    <w:rsid w:val="008A209F"/>
    <w:rsid w:val="008A4F5D"/>
    <w:rsid w:val="008A740D"/>
    <w:rsid w:val="008B036F"/>
    <w:rsid w:val="008B0866"/>
    <w:rsid w:val="008B16F9"/>
    <w:rsid w:val="008B29BF"/>
    <w:rsid w:val="008B2A77"/>
    <w:rsid w:val="008B2C16"/>
    <w:rsid w:val="008C229F"/>
    <w:rsid w:val="008C2F8B"/>
    <w:rsid w:val="008C65AA"/>
    <w:rsid w:val="008D16D9"/>
    <w:rsid w:val="008D5CAB"/>
    <w:rsid w:val="008D6D33"/>
    <w:rsid w:val="008E18B5"/>
    <w:rsid w:val="008E1FD8"/>
    <w:rsid w:val="008E21E0"/>
    <w:rsid w:val="008E58EA"/>
    <w:rsid w:val="008F07FA"/>
    <w:rsid w:val="008F1348"/>
    <w:rsid w:val="008F2272"/>
    <w:rsid w:val="008F575F"/>
    <w:rsid w:val="00902523"/>
    <w:rsid w:val="0090604D"/>
    <w:rsid w:val="00906208"/>
    <w:rsid w:val="009065FB"/>
    <w:rsid w:val="0090687E"/>
    <w:rsid w:val="00907084"/>
    <w:rsid w:val="00907CEA"/>
    <w:rsid w:val="00910454"/>
    <w:rsid w:val="00910D82"/>
    <w:rsid w:val="0091105F"/>
    <w:rsid w:val="00911B48"/>
    <w:rsid w:val="00912AAF"/>
    <w:rsid w:val="00914707"/>
    <w:rsid w:val="00915137"/>
    <w:rsid w:val="00915F5A"/>
    <w:rsid w:val="009227F0"/>
    <w:rsid w:val="0092342A"/>
    <w:rsid w:val="0092558E"/>
    <w:rsid w:val="00927724"/>
    <w:rsid w:val="00930D25"/>
    <w:rsid w:val="009317A7"/>
    <w:rsid w:val="00931941"/>
    <w:rsid w:val="0093280D"/>
    <w:rsid w:val="00932BBC"/>
    <w:rsid w:val="009358C7"/>
    <w:rsid w:val="00943241"/>
    <w:rsid w:val="0094607B"/>
    <w:rsid w:val="00946CCA"/>
    <w:rsid w:val="00951595"/>
    <w:rsid w:val="009530EE"/>
    <w:rsid w:val="0095352F"/>
    <w:rsid w:val="00953B6E"/>
    <w:rsid w:val="009554CA"/>
    <w:rsid w:val="009576F3"/>
    <w:rsid w:val="0096017D"/>
    <w:rsid w:val="0096067D"/>
    <w:rsid w:val="009613F7"/>
    <w:rsid w:val="00963745"/>
    <w:rsid w:val="00963DD0"/>
    <w:rsid w:val="0096520E"/>
    <w:rsid w:val="00965212"/>
    <w:rsid w:val="009653F8"/>
    <w:rsid w:val="009662B5"/>
    <w:rsid w:val="00966443"/>
    <w:rsid w:val="00966BB8"/>
    <w:rsid w:val="00971829"/>
    <w:rsid w:val="00980006"/>
    <w:rsid w:val="009803E6"/>
    <w:rsid w:val="00980842"/>
    <w:rsid w:val="0098168C"/>
    <w:rsid w:val="009827BA"/>
    <w:rsid w:val="00983B9E"/>
    <w:rsid w:val="0098478C"/>
    <w:rsid w:val="00984EE7"/>
    <w:rsid w:val="009857A6"/>
    <w:rsid w:val="009859C6"/>
    <w:rsid w:val="009862B4"/>
    <w:rsid w:val="00986700"/>
    <w:rsid w:val="009867CD"/>
    <w:rsid w:val="00987B13"/>
    <w:rsid w:val="0099060B"/>
    <w:rsid w:val="00991362"/>
    <w:rsid w:val="0099285D"/>
    <w:rsid w:val="009943B1"/>
    <w:rsid w:val="009966E1"/>
    <w:rsid w:val="009A365F"/>
    <w:rsid w:val="009A49AD"/>
    <w:rsid w:val="009A4F50"/>
    <w:rsid w:val="009A530C"/>
    <w:rsid w:val="009A58BE"/>
    <w:rsid w:val="009B1751"/>
    <w:rsid w:val="009B2D84"/>
    <w:rsid w:val="009B396F"/>
    <w:rsid w:val="009B3C3F"/>
    <w:rsid w:val="009B3F6C"/>
    <w:rsid w:val="009B4981"/>
    <w:rsid w:val="009B5DFD"/>
    <w:rsid w:val="009B64E5"/>
    <w:rsid w:val="009C1A48"/>
    <w:rsid w:val="009C3FB1"/>
    <w:rsid w:val="009C7938"/>
    <w:rsid w:val="009D0235"/>
    <w:rsid w:val="009D101D"/>
    <w:rsid w:val="009D1A96"/>
    <w:rsid w:val="009D2220"/>
    <w:rsid w:val="009D4111"/>
    <w:rsid w:val="009D5A79"/>
    <w:rsid w:val="009D6A7F"/>
    <w:rsid w:val="009E1BEA"/>
    <w:rsid w:val="009E6B3F"/>
    <w:rsid w:val="009E733A"/>
    <w:rsid w:val="009E7D32"/>
    <w:rsid w:val="009F31E5"/>
    <w:rsid w:val="009F3C24"/>
    <w:rsid w:val="009F6369"/>
    <w:rsid w:val="00A00BF1"/>
    <w:rsid w:val="00A01B5A"/>
    <w:rsid w:val="00A02651"/>
    <w:rsid w:val="00A037D3"/>
    <w:rsid w:val="00A03B8D"/>
    <w:rsid w:val="00A05882"/>
    <w:rsid w:val="00A07D50"/>
    <w:rsid w:val="00A1041C"/>
    <w:rsid w:val="00A10602"/>
    <w:rsid w:val="00A108BE"/>
    <w:rsid w:val="00A10D18"/>
    <w:rsid w:val="00A1199D"/>
    <w:rsid w:val="00A11D21"/>
    <w:rsid w:val="00A11FFD"/>
    <w:rsid w:val="00A1338A"/>
    <w:rsid w:val="00A1343D"/>
    <w:rsid w:val="00A13F30"/>
    <w:rsid w:val="00A14EDF"/>
    <w:rsid w:val="00A15363"/>
    <w:rsid w:val="00A20176"/>
    <w:rsid w:val="00A205B9"/>
    <w:rsid w:val="00A2397E"/>
    <w:rsid w:val="00A24090"/>
    <w:rsid w:val="00A24424"/>
    <w:rsid w:val="00A2750D"/>
    <w:rsid w:val="00A302B8"/>
    <w:rsid w:val="00A3254B"/>
    <w:rsid w:val="00A33EA7"/>
    <w:rsid w:val="00A34046"/>
    <w:rsid w:val="00A365FD"/>
    <w:rsid w:val="00A40249"/>
    <w:rsid w:val="00A418F5"/>
    <w:rsid w:val="00A4414F"/>
    <w:rsid w:val="00A4427E"/>
    <w:rsid w:val="00A45893"/>
    <w:rsid w:val="00A4687D"/>
    <w:rsid w:val="00A55314"/>
    <w:rsid w:val="00A56890"/>
    <w:rsid w:val="00A56CEF"/>
    <w:rsid w:val="00A56E69"/>
    <w:rsid w:val="00A61589"/>
    <w:rsid w:val="00A64997"/>
    <w:rsid w:val="00A700EA"/>
    <w:rsid w:val="00A71F39"/>
    <w:rsid w:val="00A72A07"/>
    <w:rsid w:val="00A746B0"/>
    <w:rsid w:val="00A7531D"/>
    <w:rsid w:val="00A75840"/>
    <w:rsid w:val="00A804BA"/>
    <w:rsid w:val="00A82566"/>
    <w:rsid w:val="00A837B2"/>
    <w:rsid w:val="00A86879"/>
    <w:rsid w:val="00A877B9"/>
    <w:rsid w:val="00A908C0"/>
    <w:rsid w:val="00A915FE"/>
    <w:rsid w:val="00A9365B"/>
    <w:rsid w:val="00A93F96"/>
    <w:rsid w:val="00A945ED"/>
    <w:rsid w:val="00AA1CEB"/>
    <w:rsid w:val="00AA492A"/>
    <w:rsid w:val="00AA5D57"/>
    <w:rsid w:val="00AA70B6"/>
    <w:rsid w:val="00AB7A0D"/>
    <w:rsid w:val="00AC1575"/>
    <w:rsid w:val="00AC21DA"/>
    <w:rsid w:val="00AC27CA"/>
    <w:rsid w:val="00AC2A74"/>
    <w:rsid w:val="00AC35DE"/>
    <w:rsid w:val="00AD0355"/>
    <w:rsid w:val="00AD41A0"/>
    <w:rsid w:val="00AE09CD"/>
    <w:rsid w:val="00AE17F1"/>
    <w:rsid w:val="00AE46C2"/>
    <w:rsid w:val="00AE4B69"/>
    <w:rsid w:val="00AE6096"/>
    <w:rsid w:val="00AE6BD2"/>
    <w:rsid w:val="00AF1F28"/>
    <w:rsid w:val="00AF32EF"/>
    <w:rsid w:val="00AF393B"/>
    <w:rsid w:val="00AF3B21"/>
    <w:rsid w:val="00AF44B4"/>
    <w:rsid w:val="00AF5105"/>
    <w:rsid w:val="00AF6478"/>
    <w:rsid w:val="00AF740A"/>
    <w:rsid w:val="00B00811"/>
    <w:rsid w:val="00B00AA1"/>
    <w:rsid w:val="00B01637"/>
    <w:rsid w:val="00B026C9"/>
    <w:rsid w:val="00B117BB"/>
    <w:rsid w:val="00B1369B"/>
    <w:rsid w:val="00B138E2"/>
    <w:rsid w:val="00B1697F"/>
    <w:rsid w:val="00B17C06"/>
    <w:rsid w:val="00B21656"/>
    <w:rsid w:val="00B2375D"/>
    <w:rsid w:val="00B23CB3"/>
    <w:rsid w:val="00B2566D"/>
    <w:rsid w:val="00B30380"/>
    <w:rsid w:val="00B30639"/>
    <w:rsid w:val="00B308B7"/>
    <w:rsid w:val="00B3099C"/>
    <w:rsid w:val="00B33751"/>
    <w:rsid w:val="00B33974"/>
    <w:rsid w:val="00B3515B"/>
    <w:rsid w:val="00B35DD2"/>
    <w:rsid w:val="00B3779E"/>
    <w:rsid w:val="00B40991"/>
    <w:rsid w:val="00B41434"/>
    <w:rsid w:val="00B44256"/>
    <w:rsid w:val="00B44B0A"/>
    <w:rsid w:val="00B4565A"/>
    <w:rsid w:val="00B45ACD"/>
    <w:rsid w:val="00B47A0F"/>
    <w:rsid w:val="00B5065C"/>
    <w:rsid w:val="00B507B7"/>
    <w:rsid w:val="00B527EA"/>
    <w:rsid w:val="00B53837"/>
    <w:rsid w:val="00B53EC8"/>
    <w:rsid w:val="00B562CF"/>
    <w:rsid w:val="00B6471F"/>
    <w:rsid w:val="00B64E47"/>
    <w:rsid w:val="00B70674"/>
    <w:rsid w:val="00B706B6"/>
    <w:rsid w:val="00B70880"/>
    <w:rsid w:val="00B70AF6"/>
    <w:rsid w:val="00B7160A"/>
    <w:rsid w:val="00B71917"/>
    <w:rsid w:val="00B729B5"/>
    <w:rsid w:val="00B73E2B"/>
    <w:rsid w:val="00B73E3D"/>
    <w:rsid w:val="00B740E2"/>
    <w:rsid w:val="00B74FA5"/>
    <w:rsid w:val="00B76408"/>
    <w:rsid w:val="00B77915"/>
    <w:rsid w:val="00B80628"/>
    <w:rsid w:val="00B81E30"/>
    <w:rsid w:val="00B82716"/>
    <w:rsid w:val="00B856C9"/>
    <w:rsid w:val="00B86B57"/>
    <w:rsid w:val="00B86E32"/>
    <w:rsid w:val="00B86F74"/>
    <w:rsid w:val="00B90E81"/>
    <w:rsid w:val="00B91282"/>
    <w:rsid w:val="00B9218E"/>
    <w:rsid w:val="00B93181"/>
    <w:rsid w:val="00B95EBD"/>
    <w:rsid w:val="00B96CDC"/>
    <w:rsid w:val="00BA1689"/>
    <w:rsid w:val="00BA3B7B"/>
    <w:rsid w:val="00BA3D06"/>
    <w:rsid w:val="00BA4875"/>
    <w:rsid w:val="00BA4EA7"/>
    <w:rsid w:val="00BA5722"/>
    <w:rsid w:val="00BA7CFD"/>
    <w:rsid w:val="00BB00DA"/>
    <w:rsid w:val="00BB018A"/>
    <w:rsid w:val="00BB1988"/>
    <w:rsid w:val="00BB414D"/>
    <w:rsid w:val="00BB424D"/>
    <w:rsid w:val="00BB4D17"/>
    <w:rsid w:val="00BB4EE9"/>
    <w:rsid w:val="00BB5429"/>
    <w:rsid w:val="00BB704E"/>
    <w:rsid w:val="00BC43C4"/>
    <w:rsid w:val="00BC5C57"/>
    <w:rsid w:val="00BC6C6A"/>
    <w:rsid w:val="00BD134C"/>
    <w:rsid w:val="00BD1429"/>
    <w:rsid w:val="00BD1655"/>
    <w:rsid w:val="00BD1724"/>
    <w:rsid w:val="00BD2A75"/>
    <w:rsid w:val="00BD382E"/>
    <w:rsid w:val="00BD443A"/>
    <w:rsid w:val="00BD44F5"/>
    <w:rsid w:val="00BD46CC"/>
    <w:rsid w:val="00BD6A61"/>
    <w:rsid w:val="00BD78FD"/>
    <w:rsid w:val="00BE43B5"/>
    <w:rsid w:val="00BE4B28"/>
    <w:rsid w:val="00BE51A7"/>
    <w:rsid w:val="00BE6E9F"/>
    <w:rsid w:val="00BE6F85"/>
    <w:rsid w:val="00BE73EE"/>
    <w:rsid w:val="00BE7C56"/>
    <w:rsid w:val="00BF1A58"/>
    <w:rsid w:val="00BF1B44"/>
    <w:rsid w:val="00BF2CCD"/>
    <w:rsid w:val="00BF5089"/>
    <w:rsid w:val="00BF60BA"/>
    <w:rsid w:val="00BF6E9F"/>
    <w:rsid w:val="00BF6F33"/>
    <w:rsid w:val="00BF7215"/>
    <w:rsid w:val="00BF7311"/>
    <w:rsid w:val="00BF7444"/>
    <w:rsid w:val="00C007C2"/>
    <w:rsid w:val="00C01149"/>
    <w:rsid w:val="00C02414"/>
    <w:rsid w:val="00C0243F"/>
    <w:rsid w:val="00C0423D"/>
    <w:rsid w:val="00C05403"/>
    <w:rsid w:val="00C07688"/>
    <w:rsid w:val="00C11185"/>
    <w:rsid w:val="00C120C0"/>
    <w:rsid w:val="00C166B7"/>
    <w:rsid w:val="00C1D3AF"/>
    <w:rsid w:val="00C20D2F"/>
    <w:rsid w:val="00C2211D"/>
    <w:rsid w:val="00C2369F"/>
    <w:rsid w:val="00C24154"/>
    <w:rsid w:val="00C245A7"/>
    <w:rsid w:val="00C24687"/>
    <w:rsid w:val="00C25FA8"/>
    <w:rsid w:val="00C3172D"/>
    <w:rsid w:val="00C33840"/>
    <w:rsid w:val="00C3410B"/>
    <w:rsid w:val="00C34EE5"/>
    <w:rsid w:val="00C36ADD"/>
    <w:rsid w:val="00C3746A"/>
    <w:rsid w:val="00C37618"/>
    <w:rsid w:val="00C37FDB"/>
    <w:rsid w:val="00C406C1"/>
    <w:rsid w:val="00C40814"/>
    <w:rsid w:val="00C4124F"/>
    <w:rsid w:val="00C42514"/>
    <w:rsid w:val="00C460A7"/>
    <w:rsid w:val="00C463C9"/>
    <w:rsid w:val="00C477B5"/>
    <w:rsid w:val="00C47C21"/>
    <w:rsid w:val="00C525EE"/>
    <w:rsid w:val="00C53E5B"/>
    <w:rsid w:val="00C54B7C"/>
    <w:rsid w:val="00C578F4"/>
    <w:rsid w:val="00C61E44"/>
    <w:rsid w:val="00C623D3"/>
    <w:rsid w:val="00C6406E"/>
    <w:rsid w:val="00C655A0"/>
    <w:rsid w:val="00C672D2"/>
    <w:rsid w:val="00C67FA8"/>
    <w:rsid w:val="00C70881"/>
    <w:rsid w:val="00C72F10"/>
    <w:rsid w:val="00C76E6C"/>
    <w:rsid w:val="00C80671"/>
    <w:rsid w:val="00C80683"/>
    <w:rsid w:val="00C8075C"/>
    <w:rsid w:val="00C80938"/>
    <w:rsid w:val="00C847E9"/>
    <w:rsid w:val="00C85B61"/>
    <w:rsid w:val="00C92349"/>
    <w:rsid w:val="00C93506"/>
    <w:rsid w:val="00C93A84"/>
    <w:rsid w:val="00C96516"/>
    <w:rsid w:val="00CA021F"/>
    <w:rsid w:val="00CA2681"/>
    <w:rsid w:val="00CA3767"/>
    <w:rsid w:val="00CA4368"/>
    <w:rsid w:val="00CA6268"/>
    <w:rsid w:val="00CB2B6C"/>
    <w:rsid w:val="00CB3A09"/>
    <w:rsid w:val="00CB7144"/>
    <w:rsid w:val="00CB73A3"/>
    <w:rsid w:val="00CC04AA"/>
    <w:rsid w:val="00CC1686"/>
    <w:rsid w:val="00CC1C8E"/>
    <w:rsid w:val="00CC7EF5"/>
    <w:rsid w:val="00CC7FA7"/>
    <w:rsid w:val="00CD0098"/>
    <w:rsid w:val="00CD121F"/>
    <w:rsid w:val="00CD2CC3"/>
    <w:rsid w:val="00CD4B37"/>
    <w:rsid w:val="00CD4CAA"/>
    <w:rsid w:val="00CD6036"/>
    <w:rsid w:val="00CD6DB2"/>
    <w:rsid w:val="00CD72C5"/>
    <w:rsid w:val="00CD768D"/>
    <w:rsid w:val="00CE0999"/>
    <w:rsid w:val="00CE2E60"/>
    <w:rsid w:val="00CE3B6C"/>
    <w:rsid w:val="00CE3BDE"/>
    <w:rsid w:val="00CE3C3B"/>
    <w:rsid w:val="00CE7123"/>
    <w:rsid w:val="00CE7A3D"/>
    <w:rsid w:val="00CE7E95"/>
    <w:rsid w:val="00CF0F25"/>
    <w:rsid w:val="00CF216B"/>
    <w:rsid w:val="00CF2BB1"/>
    <w:rsid w:val="00CF4891"/>
    <w:rsid w:val="00CF6E41"/>
    <w:rsid w:val="00D00BD7"/>
    <w:rsid w:val="00D01643"/>
    <w:rsid w:val="00D04423"/>
    <w:rsid w:val="00D04553"/>
    <w:rsid w:val="00D04DED"/>
    <w:rsid w:val="00D06CC5"/>
    <w:rsid w:val="00D07145"/>
    <w:rsid w:val="00D076BA"/>
    <w:rsid w:val="00D12170"/>
    <w:rsid w:val="00D1254E"/>
    <w:rsid w:val="00D1370B"/>
    <w:rsid w:val="00D148B5"/>
    <w:rsid w:val="00D1515A"/>
    <w:rsid w:val="00D158F4"/>
    <w:rsid w:val="00D15AE3"/>
    <w:rsid w:val="00D16E0A"/>
    <w:rsid w:val="00D228CF"/>
    <w:rsid w:val="00D252C9"/>
    <w:rsid w:val="00D30018"/>
    <w:rsid w:val="00D3620C"/>
    <w:rsid w:val="00D40D18"/>
    <w:rsid w:val="00D41B84"/>
    <w:rsid w:val="00D42598"/>
    <w:rsid w:val="00D4261C"/>
    <w:rsid w:val="00D44C42"/>
    <w:rsid w:val="00D46EC6"/>
    <w:rsid w:val="00D50D5D"/>
    <w:rsid w:val="00D51205"/>
    <w:rsid w:val="00D519D0"/>
    <w:rsid w:val="00D547A9"/>
    <w:rsid w:val="00D54DB1"/>
    <w:rsid w:val="00D5753F"/>
    <w:rsid w:val="00D61E18"/>
    <w:rsid w:val="00D641D2"/>
    <w:rsid w:val="00D645BD"/>
    <w:rsid w:val="00D70A21"/>
    <w:rsid w:val="00D70C9D"/>
    <w:rsid w:val="00D70D50"/>
    <w:rsid w:val="00D714F7"/>
    <w:rsid w:val="00D71EA3"/>
    <w:rsid w:val="00D748E4"/>
    <w:rsid w:val="00D74EE8"/>
    <w:rsid w:val="00D7676C"/>
    <w:rsid w:val="00D76D9F"/>
    <w:rsid w:val="00D76FA0"/>
    <w:rsid w:val="00D82750"/>
    <w:rsid w:val="00D8303C"/>
    <w:rsid w:val="00D841D3"/>
    <w:rsid w:val="00D845C3"/>
    <w:rsid w:val="00D8595F"/>
    <w:rsid w:val="00D85F54"/>
    <w:rsid w:val="00D87248"/>
    <w:rsid w:val="00D9038B"/>
    <w:rsid w:val="00D90A6C"/>
    <w:rsid w:val="00D90EBA"/>
    <w:rsid w:val="00D92D40"/>
    <w:rsid w:val="00D94EF1"/>
    <w:rsid w:val="00D95776"/>
    <w:rsid w:val="00D97C84"/>
    <w:rsid w:val="00DA0B84"/>
    <w:rsid w:val="00DA1616"/>
    <w:rsid w:val="00DA4429"/>
    <w:rsid w:val="00DA4431"/>
    <w:rsid w:val="00DA4AE1"/>
    <w:rsid w:val="00DA5F6F"/>
    <w:rsid w:val="00DA5FC1"/>
    <w:rsid w:val="00DA6BC3"/>
    <w:rsid w:val="00DB000A"/>
    <w:rsid w:val="00DB0B04"/>
    <w:rsid w:val="00DB1726"/>
    <w:rsid w:val="00DB28E8"/>
    <w:rsid w:val="00DB320A"/>
    <w:rsid w:val="00DB3BBB"/>
    <w:rsid w:val="00DB6658"/>
    <w:rsid w:val="00DC0671"/>
    <w:rsid w:val="00DC1B88"/>
    <w:rsid w:val="00DC354B"/>
    <w:rsid w:val="00DD0D6B"/>
    <w:rsid w:val="00DD0F97"/>
    <w:rsid w:val="00DD1A1D"/>
    <w:rsid w:val="00DD1CA7"/>
    <w:rsid w:val="00DD2DD7"/>
    <w:rsid w:val="00DD4D47"/>
    <w:rsid w:val="00DD4DD4"/>
    <w:rsid w:val="00DD4DE9"/>
    <w:rsid w:val="00DD6877"/>
    <w:rsid w:val="00DE1E22"/>
    <w:rsid w:val="00DE1E96"/>
    <w:rsid w:val="00DF174A"/>
    <w:rsid w:val="00DF3758"/>
    <w:rsid w:val="00DF3A25"/>
    <w:rsid w:val="00E02FFD"/>
    <w:rsid w:val="00E03EE1"/>
    <w:rsid w:val="00E05188"/>
    <w:rsid w:val="00E075AA"/>
    <w:rsid w:val="00E11DC2"/>
    <w:rsid w:val="00E12315"/>
    <w:rsid w:val="00E12798"/>
    <w:rsid w:val="00E14301"/>
    <w:rsid w:val="00E153B0"/>
    <w:rsid w:val="00E167B1"/>
    <w:rsid w:val="00E2017F"/>
    <w:rsid w:val="00E219FF"/>
    <w:rsid w:val="00E30299"/>
    <w:rsid w:val="00E3146D"/>
    <w:rsid w:val="00E31F49"/>
    <w:rsid w:val="00E34074"/>
    <w:rsid w:val="00E35BB7"/>
    <w:rsid w:val="00E365CF"/>
    <w:rsid w:val="00E372C6"/>
    <w:rsid w:val="00E3733E"/>
    <w:rsid w:val="00E434A8"/>
    <w:rsid w:val="00E453F8"/>
    <w:rsid w:val="00E456A3"/>
    <w:rsid w:val="00E476FC"/>
    <w:rsid w:val="00E47F6C"/>
    <w:rsid w:val="00E50094"/>
    <w:rsid w:val="00E5090C"/>
    <w:rsid w:val="00E50DE8"/>
    <w:rsid w:val="00E51607"/>
    <w:rsid w:val="00E52902"/>
    <w:rsid w:val="00E56325"/>
    <w:rsid w:val="00E56B08"/>
    <w:rsid w:val="00E60ECC"/>
    <w:rsid w:val="00E61814"/>
    <w:rsid w:val="00E70792"/>
    <w:rsid w:val="00E73D27"/>
    <w:rsid w:val="00E74304"/>
    <w:rsid w:val="00E74A86"/>
    <w:rsid w:val="00E779E0"/>
    <w:rsid w:val="00E81847"/>
    <w:rsid w:val="00E81F7A"/>
    <w:rsid w:val="00E820FC"/>
    <w:rsid w:val="00E83255"/>
    <w:rsid w:val="00E846B5"/>
    <w:rsid w:val="00E851B6"/>
    <w:rsid w:val="00E90878"/>
    <w:rsid w:val="00E9363F"/>
    <w:rsid w:val="00E94DCB"/>
    <w:rsid w:val="00EA1567"/>
    <w:rsid w:val="00EA5C2E"/>
    <w:rsid w:val="00EA7B2B"/>
    <w:rsid w:val="00EB2749"/>
    <w:rsid w:val="00EB2B42"/>
    <w:rsid w:val="00EB38B0"/>
    <w:rsid w:val="00EB4CFF"/>
    <w:rsid w:val="00EB73CB"/>
    <w:rsid w:val="00EC12EF"/>
    <w:rsid w:val="00EC276F"/>
    <w:rsid w:val="00EC4652"/>
    <w:rsid w:val="00EC6F80"/>
    <w:rsid w:val="00EC7247"/>
    <w:rsid w:val="00ED039B"/>
    <w:rsid w:val="00ED0ADA"/>
    <w:rsid w:val="00ED1B9D"/>
    <w:rsid w:val="00ED348B"/>
    <w:rsid w:val="00EE04FC"/>
    <w:rsid w:val="00EE25C9"/>
    <w:rsid w:val="00EE4741"/>
    <w:rsid w:val="00EE4B4F"/>
    <w:rsid w:val="00EE57F0"/>
    <w:rsid w:val="00EE6CC1"/>
    <w:rsid w:val="00EE77D3"/>
    <w:rsid w:val="00EF11B4"/>
    <w:rsid w:val="00EF53F7"/>
    <w:rsid w:val="00EF6051"/>
    <w:rsid w:val="00F001C5"/>
    <w:rsid w:val="00F0218E"/>
    <w:rsid w:val="00F048C8"/>
    <w:rsid w:val="00F04DAF"/>
    <w:rsid w:val="00F06A21"/>
    <w:rsid w:val="00F16DCF"/>
    <w:rsid w:val="00F17C6E"/>
    <w:rsid w:val="00F232DD"/>
    <w:rsid w:val="00F244D7"/>
    <w:rsid w:val="00F24975"/>
    <w:rsid w:val="00F24A83"/>
    <w:rsid w:val="00F264E9"/>
    <w:rsid w:val="00F26F69"/>
    <w:rsid w:val="00F3239C"/>
    <w:rsid w:val="00F3510D"/>
    <w:rsid w:val="00F35F03"/>
    <w:rsid w:val="00F429CB"/>
    <w:rsid w:val="00F43335"/>
    <w:rsid w:val="00F44339"/>
    <w:rsid w:val="00F460D9"/>
    <w:rsid w:val="00F501C0"/>
    <w:rsid w:val="00F5089F"/>
    <w:rsid w:val="00F51BEB"/>
    <w:rsid w:val="00F55092"/>
    <w:rsid w:val="00F55FFB"/>
    <w:rsid w:val="00F564F1"/>
    <w:rsid w:val="00F56EF4"/>
    <w:rsid w:val="00F57432"/>
    <w:rsid w:val="00F60505"/>
    <w:rsid w:val="00F64759"/>
    <w:rsid w:val="00F7500F"/>
    <w:rsid w:val="00F75BF1"/>
    <w:rsid w:val="00F75D2E"/>
    <w:rsid w:val="00F77828"/>
    <w:rsid w:val="00F82F62"/>
    <w:rsid w:val="00F8561B"/>
    <w:rsid w:val="00F92414"/>
    <w:rsid w:val="00F93759"/>
    <w:rsid w:val="00F94428"/>
    <w:rsid w:val="00F9554D"/>
    <w:rsid w:val="00F95C02"/>
    <w:rsid w:val="00F96C1D"/>
    <w:rsid w:val="00F96E19"/>
    <w:rsid w:val="00FA0805"/>
    <w:rsid w:val="00FA160C"/>
    <w:rsid w:val="00FA29B1"/>
    <w:rsid w:val="00FA3A85"/>
    <w:rsid w:val="00FA3BD9"/>
    <w:rsid w:val="00FA3C98"/>
    <w:rsid w:val="00FA40F8"/>
    <w:rsid w:val="00FA493E"/>
    <w:rsid w:val="00FA632F"/>
    <w:rsid w:val="00FA6A44"/>
    <w:rsid w:val="00FB0771"/>
    <w:rsid w:val="00FB18EF"/>
    <w:rsid w:val="00FB5EFF"/>
    <w:rsid w:val="00FC0AC1"/>
    <w:rsid w:val="00FC1E42"/>
    <w:rsid w:val="00FC5A93"/>
    <w:rsid w:val="00FC5EF5"/>
    <w:rsid w:val="00FC7702"/>
    <w:rsid w:val="00FC7B70"/>
    <w:rsid w:val="00FC7F8E"/>
    <w:rsid w:val="00FD1D97"/>
    <w:rsid w:val="00FD2DA0"/>
    <w:rsid w:val="00FD332F"/>
    <w:rsid w:val="00FD33F0"/>
    <w:rsid w:val="00FD400D"/>
    <w:rsid w:val="00FD5196"/>
    <w:rsid w:val="00FD5774"/>
    <w:rsid w:val="00FE2B0A"/>
    <w:rsid w:val="00FE3184"/>
    <w:rsid w:val="00FE47A5"/>
    <w:rsid w:val="00FE6BE3"/>
    <w:rsid w:val="00FF09AB"/>
    <w:rsid w:val="00FF0D8E"/>
    <w:rsid w:val="00FF3AC4"/>
    <w:rsid w:val="00FF423A"/>
    <w:rsid w:val="00FF43EF"/>
    <w:rsid w:val="00FF7C40"/>
    <w:rsid w:val="01A9BA70"/>
    <w:rsid w:val="026A0295"/>
    <w:rsid w:val="02E7FBD4"/>
    <w:rsid w:val="05DE8046"/>
    <w:rsid w:val="0A896B8D"/>
    <w:rsid w:val="0CAB8122"/>
    <w:rsid w:val="10EAEBCE"/>
    <w:rsid w:val="125D8B87"/>
    <w:rsid w:val="12CF02EC"/>
    <w:rsid w:val="14E963CD"/>
    <w:rsid w:val="16A554BA"/>
    <w:rsid w:val="19D8083B"/>
    <w:rsid w:val="1DD1A4C5"/>
    <w:rsid w:val="1EB84720"/>
    <w:rsid w:val="1FD46C0B"/>
    <w:rsid w:val="2150A479"/>
    <w:rsid w:val="21F20602"/>
    <w:rsid w:val="22F171DE"/>
    <w:rsid w:val="251734D7"/>
    <w:rsid w:val="2688EE5C"/>
    <w:rsid w:val="26944D00"/>
    <w:rsid w:val="2697DB39"/>
    <w:rsid w:val="27E07390"/>
    <w:rsid w:val="291C8813"/>
    <w:rsid w:val="29C66EB7"/>
    <w:rsid w:val="2AC1E049"/>
    <w:rsid w:val="2BFB51F6"/>
    <w:rsid w:val="2E61BDD1"/>
    <w:rsid w:val="2EAF30EE"/>
    <w:rsid w:val="2FBE1927"/>
    <w:rsid w:val="33CD81EB"/>
    <w:rsid w:val="33E96C0A"/>
    <w:rsid w:val="356AFD2F"/>
    <w:rsid w:val="36E58322"/>
    <w:rsid w:val="36F4EA18"/>
    <w:rsid w:val="384452E9"/>
    <w:rsid w:val="3A96637A"/>
    <w:rsid w:val="3D176925"/>
    <w:rsid w:val="3D905701"/>
    <w:rsid w:val="3E9C5542"/>
    <w:rsid w:val="3F2FEFB1"/>
    <w:rsid w:val="40C738D3"/>
    <w:rsid w:val="412B3586"/>
    <w:rsid w:val="4595AFD2"/>
    <w:rsid w:val="47CB709D"/>
    <w:rsid w:val="495F4767"/>
    <w:rsid w:val="4A02888F"/>
    <w:rsid w:val="4B199D2C"/>
    <w:rsid w:val="4D0A8B79"/>
    <w:rsid w:val="4E202613"/>
    <w:rsid w:val="50337DEE"/>
    <w:rsid w:val="50B39E1D"/>
    <w:rsid w:val="50C3D426"/>
    <w:rsid w:val="52504B0D"/>
    <w:rsid w:val="54AD0CD5"/>
    <w:rsid w:val="58AF4FBF"/>
    <w:rsid w:val="5CB6C2AB"/>
    <w:rsid w:val="60999987"/>
    <w:rsid w:val="616F49D3"/>
    <w:rsid w:val="62F15ABB"/>
    <w:rsid w:val="67B9C460"/>
    <w:rsid w:val="680003C7"/>
    <w:rsid w:val="6BA04D4B"/>
    <w:rsid w:val="6BA3336D"/>
    <w:rsid w:val="6F18D0B7"/>
    <w:rsid w:val="7183F8A1"/>
    <w:rsid w:val="72A303DA"/>
    <w:rsid w:val="72EDE78B"/>
    <w:rsid w:val="742942CA"/>
    <w:rsid w:val="75D49CBB"/>
    <w:rsid w:val="78397B2D"/>
    <w:rsid w:val="7D501979"/>
    <w:rsid w:val="7E196882"/>
    <w:rsid w:val="7E7F2B31"/>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5B4D3C"/>
  <w15:docId w15:val="{B154448A-BDB1-480F-AEDB-C6B17D26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4CA"/>
    <w:pPr>
      <w:spacing w:after="160" w:line="259" w:lineRule="auto"/>
    </w:pPr>
    <w:rPr>
      <w:rFonts w:asciiTheme="minorHAnsi" w:eastAsiaTheme="minorEastAsia" w:hAnsiTheme="minorHAnsi" w:cstheme="minorBidi"/>
      <w:sz w:val="22"/>
      <w:szCs w:val="28"/>
      <w:lang w:eastAsia="zh-CN" w:bidi="th-TH"/>
    </w:rPr>
  </w:style>
  <w:style w:type="paragraph" w:styleId="Heading1">
    <w:name w:val="heading 1"/>
    <w:basedOn w:val="Default"/>
    <w:next w:val="ParaList1"/>
    <w:link w:val="Heading1Char"/>
    <w:autoRedefine/>
    <w:qFormat/>
    <w:rsid w:val="00D74EE8"/>
    <w:pPr>
      <w:ind w:left="720"/>
      <w:jc w:val="center"/>
      <w:outlineLvl w:val="0"/>
    </w:pPr>
    <w:rPr>
      <w:color w:val="1F497D" w:themeColor="text2"/>
      <w:sz w:val="44"/>
      <w:szCs w:val="44"/>
    </w:rPr>
  </w:style>
  <w:style w:type="paragraph" w:styleId="Heading2">
    <w:name w:val="heading 2"/>
    <w:basedOn w:val="Default"/>
    <w:next w:val="ParaText2"/>
    <w:link w:val="Heading2Char"/>
    <w:autoRedefine/>
    <w:qFormat/>
    <w:rsid w:val="0032034E"/>
    <w:pPr>
      <w:spacing w:after="200"/>
      <w:outlineLvl w:val="1"/>
    </w:pPr>
    <w:rPr>
      <w:color w:val="1F497D" w:themeColor="text2"/>
      <w:sz w:val="40"/>
      <w:szCs w:val="40"/>
    </w:rPr>
  </w:style>
  <w:style w:type="paragraph" w:styleId="Heading3">
    <w:name w:val="heading 3"/>
    <w:basedOn w:val="Normal"/>
    <w:next w:val="ParaText3"/>
    <w:link w:val="Heading3Char"/>
    <w:autoRedefine/>
    <w:qFormat/>
    <w:rsid w:val="005779FD"/>
    <w:pPr>
      <w:spacing w:after="80"/>
      <w:outlineLvl w:val="2"/>
    </w:pPr>
    <w:rPr>
      <w:rFonts w:ascii="Arial" w:hAnsi="Arial" w:cs="Arial"/>
      <w:color w:val="1F497D" w:themeColor="text2"/>
      <w:sz w:val="28"/>
    </w:rPr>
  </w:style>
  <w:style w:type="paragraph" w:styleId="Heading4">
    <w:name w:val="heading 4"/>
    <w:basedOn w:val="Heading3"/>
    <w:next w:val="ParaText4"/>
    <w:link w:val="Heading4Char"/>
    <w:autoRedefine/>
    <w:qFormat/>
    <w:rsid w:val="000614CA"/>
    <w:pPr>
      <w:numPr>
        <w:ilvl w:val="3"/>
      </w:numPr>
      <w:tabs>
        <w:tab w:val="left" w:pos="3119"/>
      </w:tabs>
      <w:ind w:left="3147" w:hanging="992"/>
      <w:outlineLvl w:val="3"/>
    </w:pPr>
    <w:rPr>
      <w:sz w:val="22"/>
    </w:rPr>
  </w:style>
  <w:style w:type="paragraph" w:styleId="Heading5">
    <w:name w:val="heading 5"/>
    <w:basedOn w:val="Heading4"/>
    <w:next w:val="ParaText5"/>
    <w:link w:val="Heading5Char"/>
    <w:autoRedefine/>
    <w:qFormat/>
    <w:rsid w:val="000614CA"/>
    <w:pPr>
      <w:numPr>
        <w:ilvl w:val="4"/>
      </w:numPr>
      <w:ind w:left="3147" w:hanging="992"/>
      <w:outlineLvl w:val="4"/>
    </w:pPr>
  </w:style>
  <w:style w:type="paragraph" w:styleId="Heading6">
    <w:name w:val="heading 6"/>
    <w:basedOn w:val="Normal"/>
    <w:next w:val="Normal"/>
    <w:link w:val="Heading6Char"/>
    <w:autoRedefine/>
    <w:rsid w:val="000614CA"/>
    <w:pPr>
      <w:numPr>
        <w:ilvl w:val="5"/>
        <w:numId w:val="16"/>
      </w:numPr>
      <w:spacing w:after="60"/>
      <w:outlineLvl w:val="5"/>
    </w:pPr>
    <w:rPr>
      <w:b/>
      <w:bCs/>
    </w:rPr>
  </w:style>
  <w:style w:type="paragraph" w:styleId="Heading7">
    <w:name w:val="heading 7"/>
    <w:basedOn w:val="Normal"/>
    <w:next w:val="Normal"/>
    <w:link w:val="Heading7Char"/>
    <w:autoRedefine/>
    <w:rsid w:val="000614CA"/>
    <w:pPr>
      <w:numPr>
        <w:ilvl w:val="6"/>
        <w:numId w:val="16"/>
      </w:numPr>
      <w:spacing w:before="240" w:after="60"/>
      <w:outlineLvl w:val="6"/>
    </w:pPr>
  </w:style>
  <w:style w:type="paragraph" w:styleId="Heading8">
    <w:name w:val="heading 8"/>
    <w:basedOn w:val="Normal"/>
    <w:next w:val="Normal"/>
    <w:link w:val="Heading8Char"/>
    <w:autoRedefine/>
    <w:rsid w:val="000614CA"/>
    <w:pPr>
      <w:numPr>
        <w:ilvl w:val="7"/>
        <w:numId w:val="16"/>
      </w:numPr>
      <w:spacing w:before="240" w:after="60"/>
      <w:outlineLvl w:val="7"/>
    </w:pPr>
    <w:rPr>
      <w:i/>
      <w:iCs/>
    </w:rPr>
  </w:style>
  <w:style w:type="paragraph" w:styleId="Heading9">
    <w:name w:val="heading 9"/>
    <w:basedOn w:val="Normal"/>
    <w:next w:val="Normal"/>
    <w:link w:val="Heading9Char"/>
    <w:rsid w:val="000614CA"/>
    <w:pPr>
      <w:numPr>
        <w:ilvl w:val="8"/>
        <w:numId w:val="16"/>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Cells"/>
    <w:basedOn w:val="TableNormal"/>
    <w:rsid w:val="000614CA"/>
    <w:pPr>
      <w:spacing w:before="40" w:after="40"/>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74EE8"/>
    <w:rPr>
      <w:rFonts w:ascii="Arial" w:hAnsi="Arial" w:cs="Arial"/>
      <w:color w:val="1F497D" w:themeColor="text2"/>
      <w:sz w:val="44"/>
      <w:szCs w:val="44"/>
    </w:rPr>
  </w:style>
  <w:style w:type="character" w:customStyle="1" w:styleId="Heading2Char">
    <w:name w:val="Heading 2 Char"/>
    <w:link w:val="Heading2"/>
    <w:rsid w:val="0032034E"/>
    <w:rPr>
      <w:rFonts w:ascii="Arial" w:hAnsi="Arial" w:cs="Arial"/>
      <w:color w:val="1F497D" w:themeColor="text2"/>
      <w:sz w:val="40"/>
      <w:szCs w:val="40"/>
    </w:rPr>
  </w:style>
  <w:style w:type="character" w:customStyle="1" w:styleId="Heading4Char">
    <w:name w:val="Heading 4 Char"/>
    <w:link w:val="Heading4"/>
    <w:rsid w:val="000614CA"/>
    <w:rPr>
      <w:rFonts w:ascii="Georgia" w:eastAsiaTheme="minorEastAsia" w:hAnsi="Georgia" w:cstheme="minorBidi"/>
      <w:bCs/>
      <w:iCs/>
      <w:color w:val="17365D" w:themeColor="text2" w:themeShade="BF"/>
      <w:sz w:val="22"/>
      <w:szCs w:val="26"/>
      <w:lang w:eastAsia="zh-CN" w:bidi="th-TH"/>
    </w:rPr>
  </w:style>
  <w:style w:type="character" w:customStyle="1" w:styleId="Heading5Char">
    <w:name w:val="Heading 5 Char"/>
    <w:link w:val="Heading5"/>
    <w:rsid w:val="000614CA"/>
    <w:rPr>
      <w:rFonts w:ascii="Georgia" w:eastAsiaTheme="minorEastAsia" w:hAnsi="Georgia" w:cstheme="minorBidi"/>
      <w:bCs/>
      <w:iCs/>
      <w:color w:val="17365D" w:themeColor="text2" w:themeShade="BF"/>
      <w:sz w:val="22"/>
      <w:szCs w:val="26"/>
      <w:lang w:eastAsia="zh-CN" w:bidi="th-TH"/>
    </w:rPr>
  </w:style>
  <w:style w:type="table" w:customStyle="1" w:styleId="TableHeader">
    <w:name w:val="Table Header"/>
    <w:basedOn w:val="TableGrid"/>
    <w:qFormat/>
    <w:rsid w:val="000614CA"/>
    <w:pPr>
      <w:spacing w:before="60" w:after="60"/>
    </w:pPr>
    <w:tblPr/>
    <w:tblStylePr w:type="firstRow">
      <w:rPr>
        <w:color w:val="FFFFFF"/>
      </w:rPr>
      <w:tblPr/>
      <w:tcPr>
        <w:tcBorders>
          <w:top w:val="nil"/>
          <w:left w:val="nil"/>
          <w:bottom w:val="nil"/>
          <w:right w:val="nil"/>
          <w:insideH w:val="nil"/>
          <w:insideV w:val="nil"/>
          <w:tl2br w:val="nil"/>
          <w:tr2bl w:val="nil"/>
        </w:tcBorders>
        <w:shd w:val="clear" w:color="auto" w:fill="000000"/>
      </w:tcPr>
    </w:tblStylePr>
  </w:style>
  <w:style w:type="paragraph" w:styleId="ListParagraph">
    <w:name w:val="List Paragraph"/>
    <w:basedOn w:val="Normal"/>
    <w:link w:val="ListParagraphChar"/>
    <w:uiPriority w:val="34"/>
    <w:qFormat/>
    <w:rsid w:val="000614CA"/>
    <w:pPr>
      <w:ind w:left="720"/>
      <w:contextualSpacing/>
    </w:pPr>
  </w:style>
  <w:style w:type="character" w:customStyle="1" w:styleId="Heading3Char">
    <w:name w:val="Heading 3 Char"/>
    <w:link w:val="Heading3"/>
    <w:rsid w:val="005779FD"/>
    <w:rPr>
      <w:rFonts w:ascii="Arial" w:eastAsiaTheme="minorEastAsia" w:hAnsi="Arial" w:cs="Arial"/>
      <w:color w:val="1F497D" w:themeColor="text2"/>
      <w:sz w:val="28"/>
      <w:szCs w:val="28"/>
      <w:lang w:eastAsia="zh-CN" w:bidi="th-TH"/>
    </w:rPr>
  </w:style>
  <w:style w:type="paragraph" w:styleId="FootnoteText">
    <w:name w:val="footnote text"/>
    <w:basedOn w:val="Normal"/>
    <w:link w:val="FootnoteTextChar"/>
    <w:rsid w:val="000614CA"/>
  </w:style>
  <w:style w:type="character" w:customStyle="1" w:styleId="FootnoteTextChar">
    <w:name w:val="Footnote Text Char"/>
    <w:link w:val="FootnoteText"/>
    <w:rsid w:val="000614CA"/>
    <w:rPr>
      <w:rFonts w:asciiTheme="minorHAnsi" w:eastAsiaTheme="minorEastAsia" w:hAnsiTheme="minorHAnsi" w:cstheme="minorBidi"/>
      <w:sz w:val="22"/>
      <w:szCs w:val="28"/>
      <w:lang w:eastAsia="zh-CN" w:bidi="th-TH"/>
    </w:rPr>
  </w:style>
  <w:style w:type="character" w:styleId="FootnoteReference">
    <w:name w:val="footnote reference"/>
    <w:rsid w:val="000614CA"/>
    <w:rPr>
      <w:vertAlign w:val="superscript"/>
    </w:rPr>
  </w:style>
  <w:style w:type="paragraph" w:styleId="Header">
    <w:name w:val="header"/>
    <w:basedOn w:val="Normal"/>
    <w:link w:val="HeaderChar"/>
    <w:uiPriority w:val="99"/>
    <w:rsid w:val="000614CA"/>
    <w:pPr>
      <w:tabs>
        <w:tab w:val="center" w:pos="4320"/>
        <w:tab w:val="right" w:pos="8640"/>
      </w:tabs>
    </w:pPr>
  </w:style>
  <w:style w:type="character" w:customStyle="1" w:styleId="HeaderChar">
    <w:name w:val="Header Char"/>
    <w:link w:val="Header"/>
    <w:uiPriority w:val="99"/>
    <w:rsid w:val="000614CA"/>
    <w:rPr>
      <w:rFonts w:asciiTheme="minorHAnsi" w:eastAsiaTheme="minorEastAsia" w:hAnsiTheme="minorHAnsi" w:cstheme="minorBidi"/>
      <w:sz w:val="22"/>
      <w:szCs w:val="28"/>
      <w:lang w:eastAsia="zh-CN" w:bidi="th-TH"/>
    </w:rPr>
  </w:style>
  <w:style w:type="paragraph" w:styleId="Footer">
    <w:name w:val="footer"/>
    <w:basedOn w:val="Normal"/>
    <w:link w:val="FooterChar"/>
    <w:uiPriority w:val="99"/>
    <w:qFormat/>
    <w:rsid w:val="000614CA"/>
    <w:pPr>
      <w:tabs>
        <w:tab w:val="center" w:pos="4320"/>
        <w:tab w:val="right" w:pos="8640"/>
      </w:tabs>
    </w:pPr>
  </w:style>
  <w:style w:type="character" w:customStyle="1" w:styleId="FooterChar">
    <w:name w:val="Footer Char"/>
    <w:link w:val="Footer"/>
    <w:uiPriority w:val="99"/>
    <w:rsid w:val="000614CA"/>
    <w:rPr>
      <w:rFonts w:asciiTheme="minorHAnsi" w:eastAsiaTheme="minorEastAsia" w:hAnsiTheme="minorHAnsi" w:cstheme="minorBidi"/>
      <w:sz w:val="22"/>
      <w:szCs w:val="28"/>
      <w:lang w:eastAsia="zh-CN" w:bidi="th-TH"/>
    </w:rPr>
  </w:style>
  <w:style w:type="paragraph" w:styleId="TOC1">
    <w:name w:val="toc 1"/>
    <w:basedOn w:val="Normal"/>
    <w:next w:val="Normal"/>
    <w:autoRedefine/>
    <w:uiPriority w:val="39"/>
    <w:qFormat/>
    <w:rsid w:val="000614CA"/>
    <w:pPr>
      <w:tabs>
        <w:tab w:val="left" w:pos="426"/>
        <w:tab w:val="right" w:leader="dot" w:pos="9356"/>
      </w:tabs>
    </w:pPr>
    <w:rPr>
      <w:b/>
      <w:caps/>
    </w:rPr>
  </w:style>
  <w:style w:type="paragraph" w:styleId="TOC2">
    <w:name w:val="toc 2"/>
    <w:basedOn w:val="Normal"/>
    <w:next w:val="Normal"/>
    <w:autoRedefine/>
    <w:uiPriority w:val="39"/>
    <w:qFormat/>
    <w:rsid w:val="000614CA"/>
    <w:pPr>
      <w:tabs>
        <w:tab w:val="left" w:pos="993"/>
        <w:tab w:val="right" w:leader="dot" w:pos="9356"/>
      </w:tabs>
      <w:spacing w:before="60" w:after="60"/>
      <w:ind w:left="993" w:hanging="567"/>
    </w:pPr>
    <w:rPr>
      <w:b/>
      <w:noProof/>
    </w:rPr>
  </w:style>
  <w:style w:type="paragraph" w:styleId="TOC3">
    <w:name w:val="toc 3"/>
    <w:basedOn w:val="Normal"/>
    <w:next w:val="Normal"/>
    <w:autoRedefine/>
    <w:uiPriority w:val="39"/>
    <w:qFormat/>
    <w:rsid w:val="000614CA"/>
    <w:pPr>
      <w:tabs>
        <w:tab w:val="left" w:pos="1701"/>
        <w:tab w:val="right" w:leader="dot" w:pos="9356"/>
      </w:tabs>
      <w:ind w:left="1701" w:hanging="708"/>
    </w:pPr>
  </w:style>
  <w:style w:type="paragraph" w:styleId="TOC4">
    <w:name w:val="toc 4"/>
    <w:basedOn w:val="Normal"/>
    <w:next w:val="Normal"/>
    <w:autoRedefine/>
    <w:uiPriority w:val="39"/>
    <w:rsid w:val="000614CA"/>
    <w:pPr>
      <w:tabs>
        <w:tab w:val="left" w:pos="2127"/>
        <w:tab w:val="right" w:leader="dot" w:pos="8789"/>
      </w:tabs>
      <w:ind w:left="1418" w:right="1126"/>
    </w:pPr>
    <w:rPr>
      <w:i/>
    </w:rPr>
  </w:style>
  <w:style w:type="paragraph" w:styleId="TOC5">
    <w:name w:val="toc 5"/>
    <w:basedOn w:val="Normal"/>
    <w:next w:val="Normal"/>
    <w:autoRedefine/>
    <w:uiPriority w:val="39"/>
    <w:rsid w:val="000614CA"/>
    <w:pPr>
      <w:ind w:left="660"/>
    </w:pPr>
  </w:style>
  <w:style w:type="paragraph" w:styleId="TOC6">
    <w:name w:val="toc 6"/>
    <w:basedOn w:val="Normal"/>
    <w:next w:val="Normal"/>
    <w:autoRedefine/>
    <w:uiPriority w:val="39"/>
    <w:rsid w:val="000614CA"/>
    <w:pPr>
      <w:ind w:left="880"/>
    </w:pPr>
  </w:style>
  <w:style w:type="paragraph" w:styleId="TOC7">
    <w:name w:val="toc 7"/>
    <w:basedOn w:val="Normal"/>
    <w:next w:val="Normal"/>
    <w:autoRedefine/>
    <w:uiPriority w:val="39"/>
    <w:rsid w:val="000614CA"/>
    <w:pPr>
      <w:ind w:left="1100"/>
    </w:pPr>
  </w:style>
  <w:style w:type="paragraph" w:styleId="TOC8">
    <w:name w:val="toc 8"/>
    <w:basedOn w:val="Normal"/>
    <w:next w:val="Normal"/>
    <w:autoRedefine/>
    <w:uiPriority w:val="39"/>
    <w:rsid w:val="000614CA"/>
    <w:pPr>
      <w:ind w:left="1320"/>
    </w:pPr>
  </w:style>
  <w:style w:type="paragraph" w:styleId="TOC9">
    <w:name w:val="toc 9"/>
    <w:basedOn w:val="Normal"/>
    <w:next w:val="Normal"/>
    <w:autoRedefine/>
    <w:uiPriority w:val="39"/>
    <w:rsid w:val="000614CA"/>
    <w:pPr>
      <w:ind w:left="1540"/>
    </w:pPr>
  </w:style>
  <w:style w:type="character" w:styleId="Hyperlink">
    <w:name w:val="Hyperlink"/>
    <w:uiPriority w:val="99"/>
    <w:rsid w:val="000614CA"/>
    <w:rPr>
      <w:color w:val="0000FF"/>
      <w:u w:val="single"/>
    </w:rPr>
  </w:style>
  <w:style w:type="paragraph" w:styleId="BalloonText">
    <w:name w:val="Balloon Text"/>
    <w:basedOn w:val="Normal"/>
    <w:semiHidden/>
    <w:rsid w:val="000614CA"/>
    <w:rPr>
      <w:rFonts w:ascii="Tahoma" w:hAnsi="Tahoma" w:cs="Tahoma"/>
      <w:sz w:val="16"/>
      <w:szCs w:val="16"/>
    </w:rPr>
  </w:style>
  <w:style w:type="paragraph" w:customStyle="1" w:styleId="Instructions">
    <w:name w:val="Instructions"/>
    <w:basedOn w:val="Normal"/>
    <w:next w:val="Normal"/>
    <w:autoRedefine/>
    <w:qFormat/>
    <w:rsid w:val="000614CA"/>
    <w:pPr>
      <w:ind w:left="567"/>
      <w:contextualSpacing/>
    </w:pPr>
    <w:rPr>
      <w:i/>
      <w:color w:val="2900C0"/>
    </w:rPr>
  </w:style>
  <w:style w:type="character" w:styleId="CommentReference">
    <w:name w:val="annotation reference"/>
    <w:rsid w:val="000614CA"/>
    <w:rPr>
      <w:sz w:val="18"/>
      <w:szCs w:val="18"/>
    </w:rPr>
  </w:style>
  <w:style w:type="paragraph" w:styleId="CommentText">
    <w:name w:val="annotation text"/>
    <w:basedOn w:val="Normal"/>
    <w:link w:val="CommentTextChar"/>
    <w:rsid w:val="000614CA"/>
  </w:style>
  <w:style w:type="character" w:customStyle="1" w:styleId="CommentTextChar">
    <w:name w:val="Comment Text Char"/>
    <w:link w:val="CommentText"/>
    <w:rsid w:val="000614CA"/>
    <w:rPr>
      <w:rFonts w:asciiTheme="minorHAnsi" w:eastAsiaTheme="minorEastAsia" w:hAnsiTheme="minorHAnsi" w:cstheme="minorBidi"/>
      <w:sz w:val="22"/>
      <w:szCs w:val="28"/>
      <w:lang w:eastAsia="zh-CN" w:bidi="th-TH"/>
    </w:rPr>
  </w:style>
  <w:style w:type="paragraph" w:styleId="CommentSubject">
    <w:name w:val="annotation subject"/>
    <w:basedOn w:val="CommentText"/>
    <w:next w:val="CommentText"/>
    <w:link w:val="CommentSubjectChar"/>
    <w:rsid w:val="000614CA"/>
    <w:rPr>
      <w:b/>
      <w:bCs/>
      <w:sz w:val="20"/>
    </w:rPr>
  </w:style>
  <w:style w:type="character" w:customStyle="1" w:styleId="CommentSubjectChar">
    <w:name w:val="Comment Subject Char"/>
    <w:link w:val="CommentSubject"/>
    <w:rsid w:val="000614CA"/>
    <w:rPr>
      <w:rFonts w:asciiTheme="minorHAnsi" w:eastAsiaTheme="minorEastAsia" w:hAnsiTheme="minorHAnsi" w:cstheme="minorBidi"/>
      <w:b/>
      <w:bCs/>
      <w:szCs w:val="28"/>
      <w:lang w:eastAsia="zh-CN" w:bidi="th-TH"/>
    </w:rPr>
  </w:style>
  <w:style w:type="character" w:customStyle="1" w:styleId="Heading6Char">
    <w:name w:val="Heading 6 Char"/>
    <w:link w:val="Heading6"/>
    <w:rsid w:val="000614CA"/>
    <w:rPr>
      <w:rFonts w:asciiTheme="minorHAnsi" w:eastAsiaTheme="minorEastAsia" w:hAnsiTheme="minorHAnsi" w:cstheme="minorBidi"/>
      <w:b/>
      <w:bCs/>
      <w:sz w:val="22"/>
      <w:szCs w:val="28"/>
      <w:lang w:eastAsia="zh-CN" w:bidi="th-TH"/>
    </w:rPr>
  </w:style>
  <w:style w:type="character" w:customStyle="1" w:styleId="Heading7Char">
    <w:name w:val="Heading 7 Char"/>
    <w:link w:val="Heading7"/>
    <w:rsid w:val="000614CA"/>
    <w:rPr>
      <w:rFonts w:asciiTheme="minorHAnsi" w:eastAsiaTheme="minorEastAsia" w:hAnsiTheme="minorHAnsi" w:cstheme="minorBidi"/>
      <w:sz w:val="22"/>
      <w:szCs w:val="28"/>
      <w:lang w:eastAsia="zh-CN" w:bidi="th-TH"/>
    </w:rPr>
  </w:style>
  <w:style w:type="character" w:customStyle="1" w:styleId="Heading8Char">
    <w:name w:val="Heading 8 Char"/>
    <w:link w:val="Heading8"/>
    <w:rsid w:val="000614CA"/>
    <w:rPr>
      <w:rFonts w:asciiTheme="minorHAnsi" w:eastAsiaTheme="minorEastAsia" w:hAnsiTheme="minorHAnsi" w:cstheme="minorBidi"/>
      <w:i/>
      <w:iCs/>
      <w:sz w:val="22"/>
      <w:szCs w:val="28"/>
      <w:lang w:eastAsia="zh-CN" w:bidi="th-TH"/>
    </w:rPr>
  </w:style>
  <w:style w:type="character" w:customStyle="1" w:styleId="Heading9Char">
    <w:name w:val="Heading 9 Char"/>
    <w:link w:val="Heading9"/>
    <w:rsid w:val="000614CA"/>
    <w:rPr>
      <w:rFonts w:asciiTheme="minorHAnsi" w:eastAsiaTheme="minorEastAsia" w:hAnsiTheme="minorHAnsi" w:cs="Arial"/>
      <w:sz w:val="22"/>
      <w:szCs w:val="28"/>
      <w:lang w:eastAsia="zh-CN" w:bidi="th-TH"/>
    </w:rPr>
  </w:style>
  <w:style w:type="paragraph" w:styleId="ListNumber">
    <w:name w:val="List Number"/>
    <w:basedOn w:val="Normal"/>
    <w:rsid w:val="000614CA"/>
    <w:pPr>
      <w:numPr>
        <w:numId w:val="1"/>
      </w:numPr>
      <w:contextualSpacing/>
    </w:pPr>
  </w:style>
  <w:style w:type="paragraph" w:customStyle="1" w:styleId="example">
    <w:name w:val="example"/>
    <w:basedOn w:val="Heading3"/>
    <w:autoRedefine/>
    <w:rsid w:val="000614CA"/>
    <w:pPr>
      <w:ind w:left="794"/>
    </w:pPr>
    <w:rPr>
      <w:bCs/>
      <w:color w:val="000000"/>
      <w14:textFill>
        <w14:solidFill>
          <w14:srgbClr w14:val="000000">
            <w14:lumMod w14:val="75000"/>
          </w14:srgbClr>
        </w14:solidFill>
      </w14:textFill>
    </w:rPr>
  </w:style>
  <w:style w:type="table" w:styleId="LightList">
    <w:name w:val="Light List"/>
    <w:basedOn w:val="TableNormal"/>
    <w:uiPriority w:val="61"/>
    <w:rsid w:val="000614CA"/>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614CA"/>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63"/>
    <w:rsid w:val="000614CA"/>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rsid w:val="000614CA"/>
    <w:rPr>
      <w:rFonts w:ascii="Cambria" w:eastAsia="Times New Roman" w:hAnsi="Cambria"/>
      <w:sz w:val="22"/>
      <w:szCs w:val="22"/>
      <w:lang w:val="en-US" w:eastAsia="en-US"/>
    </w:rPr>
  </w:style>
  <w:style w:type="character" w:customStyle="1" w:styleId="NoSpacingChar">
    <w:name w:val="No Spacing Char"/>
    <w:link w:val="NoSpacing"/>
    <w:uiPriority w:val="1"/>
    <w:rsid w:val="000614CA"/>
    <w:rPr>
      <w:rFonts w:ascii="Cambria" w:eastAsia="Times New Roman" w:hAnsi="Cambria"/>
      <w:sz w:val="22"/>
      <w:szCs w:val="22"/>
      <w:lang w:val="en-US" w:eastAsia="en-US"/>
    </w:rPr>
  </w:style>
  <w:style w:type="character" w:styleId="FollowedHyperlink">
    <w:name w:val="FollowedHyperlink"/>
    <w:rsid w:val="000614CA"/>
    <w:rPr>
      <w:color w:val="800080"/>
      <w:u w:val="single"/>
    </w:rPr>
  </w:style>
  <w:style w:type="character" w:styleId="Strong">
    <w:name w:val="Strong"/>
    <w:qFormat/>
    <w:rsid w:val="000614CA"/>
    <w:rPr>
      <w:rFonts w:ascii="Cambria" w:hAnsi="Cambria"/>
      <w:b/>
      <w:bCs/>
    </w:rPr>
  </w:style>
  <w:style w:type="character" w:styleId="PlaceholderText">
    <w:name w:val="Placeholder Text"/>
    <w:basedOn w:val="DefaultParagraphFont"/>
    <w:uiPriority w:val="99"/>
    <w:semiHidden/>
    <w:rsid w:val="000614CA"/>
    <w:rPr>
      <w:color w:val="808080"/>
    </w:rPr>
  </w:style>
  <w:style w:type="paragraph" w:customStyle="1" w:styleId="Tablecells">
    <w:name w:val="Table cells"/>
    <w:basedOn w:val="Normal"/>
    <w:rsid w:val="000614CA"/>
    <w:pPr>
      <w:spacing w:before="40" w:after="40"/>
    </w:pPr>
    <w:rPr>
      <w:sz w:val="18"/>
      <w:lang w:bidi="en-US"/>
    </w:rPr>
  </w:style>
  <w:style w:type="paragraph" w:customStyle="1" w:styleId="Notes">
    <w:name w:val="Notes"/>
    <w:basedOn w:val="Normal"/>
    <w:next w:val="Normal"/>
    <w:link w:val="NotesChar"/>
    <w:rsid w:val="000614CA"/>
    <w:rPr>
      <w:rFonts w:eastAsia="SimSun"/>
      <w:i/>
      <w:iCs/>
      <w:color w:val="808080"/>
      <w:sz w:val="18"/>
      <w:lang w:bidi="en-US"/>
    </w:rPr>
  </w:style>
  <w:style w:type="character" w:customStyle="1" w:styleId="NotesChar">
    <w:name w:val="Notes Char"/>
    <w:basedOn w:val="DefaultParagraphFont"/>
    <w:link w:val="Notes"/>
    <w:rsid w:val="000614CA"/>
    <w:rPr>
      <w:rFonts w:asciiTheme="minorHAnsi" w:eastAsia="SimSun" w:hAnsiTheme="minorHAnsi" w:cstheme="minorBidi"/>
      <w:i/>
      <w:iCs/>
      <w:color w:val="808080"/>
      <w:sz w:val="18"/>
      <w:szCs w:val="28"/>
      <w:lang w:eastAsia="zh-CN" w:bidi="en-US"/>
    </w:rPr>
  </w:style>
  <w:style w:type="paragraph" w:styleId="NormalWeb">
    <w:name w:val="Normal (Web)"/>
    <w:basedOn w:val="Normal"/>
    <w:uiPriority w:val="99"/>
    <w:unhideWhenUsed/>
    <w:rsid w:val="000614CA"/>
    <w:pPr>
      <w:spacing w:before="100" w:beforeAutospacing="1" w:after="100" w:afterAutospacing="1"/>
    </w:pPr>
    <w:rPr>
      <w:rFonts w:ascii="Times New Roman" w:hAnsi="Times New Roman"/>
    </w:rPr>
  </w:style>
  <w:style w:type="character" w:styleId="Emphasis">
    <w:name w:val="Emphasis"/>
    <w:basedOn w:val="DefaultParagraphFont"/>
    <w:rsid w:val="000614CA"/>
    <w:rPr>
      <w:rFonts w:ascii="Cambria" w:hAnsi="Cambria"/>
      <w:i/>
      <w:iCs/>
    </w:rPr>
  </w:style>
  <w:style w:type="paragraph" w:styleId="ListBullet">
    <w:name w:val="List Bullet"/>
    <w:basedOn w:val="Normal"/>
    <w:rsid w:val="000614CA"/>
    <w:pPr>
      <w:numPr>
        <w:numId w:val="3"/>
      </w:numPr>
      <w:contextualSpacing/>
    </w:pPr>
  </w:style>
  <w:style w:type="paragraph" w:styleId="ListBullet2">
    <w:name w:val="List Bullet 2"/>
    <w:basedOn w:val="Normal"/>
    <w:rsid w:val="000614CA"/>
    <w:pPr>
      <w:numPr>
        <w:numId w:val="4"/>
      </w:numPr>
      <w:contextualSpacing/>
    </w:pPr>
  </w:style>
  <w:style w:type="paragraph" w:styleId="ListBullet3">
    <w:name w:val="List Bullet 3"/>
    <w:basedOn w:val="Normal"/>
    <w:rsid w:val="000614CA"/>
    <w:pPr>
      <w:numPr>
        <w:numId w:val="5"/>
      </w:numPr>
      <w:contextualSpacing/>
    </w:pPr>
  </w:style>
  <w:style w:type="paragraph" w:styleId="List40">
    <w:name w:val="List 4"/>
    <w:basedOn w:val="Normal"/>
    <w:rsid w:val="000614CA"/>
    <w:pPr>
      <w:ind w:left="1132" w:hanging="283"/>
      <w:contextualSpacing/>
    </w:pPr>
  </w:style>
  <w:style w:type="paragraph" w:styleId="List5">
    <w:name w:val="List 5"/>
    <w:basedOn w:val="Normal"/>
    <w:rsid w:val="000614CA"/>
    <w:pPr>
      <w:ind w:left="1415" w:hanging="283"/>
      <w:contextualSpacing/>
    </w:pPr>
  </w:style>
  <w:style w:type="paragraph" w:styleId="ListBullet4">
    <w:name w:val="List Bullet 4"/>
    <w:basedOn w:val="Normal"/>
    <w:rsid w:val="000614CA"/>
    <w:pPr>
      <w:numPr>
        <w:numId w:val="6"/>
      </w:numPr>
      <w:contextualSpacing/>
    </w:pPr>
  </w:style>
  <w:style w:type="paragraph" w:styleId="Title">
    <w:name w:val="Title"/>
    <w:basedOn w:val="Normal"/>
    <w:next w:val="Normal"/>
    <w:link w:val="TitleChar"/>
    <w:autoRedefine/>
    <w:rsid w:val="000614CA"/>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14CA"/>
    <w:rPr>
      <w:rFonts w:asciiTheme="majorHAnsi" w:eastAsiaTheme="majorEastAsia" w:hAnsiTheme="majorHAnsi" w:cstheme="majorBidi"/>
      <w:color w:val="17365D" w:themeColor="text2" w:themeShade="BF"/>
      <w:spacing w:val="5"/>
      <w:kern w:val="28"/>
      <w:sz w:val="52"/>
      <w:szCs w:val="52"/>
      <w:lang w:eastAsia="zh-CN" w:bidi="th-TH"/>
    </w:rPr>
  </w:style>
  <w:style w:type="paragraph" w:customStyle="1" w:styleId="Appendix">
    <w:name w:val="Appendix"/>
    <w:basedOn w:val="Heading1"/>
    <w:next w:val="Normal"/>
    <w:link w:val="AppendixChar"/>
    <w:qFormat/>
    <w:rsid w:val="000614CA"/>
    <w:pPr>
      <w:pageBreakBefore/>
    </w:pPr>
  </w:style>
  <w:style w:type="character" w:customStyle="1" w:styleId="AppendixChar">
    <w:name w:val="Appendix Char"/>
    <w:basedOn w:val="Heading1Char"/>
    <w:link w:val="Appendix"/>
    <w:rsid w:val="000614CA"/>
    <w:rPr>
      <w:rFonts w:ascii="Georgia" w:eastAsiaTheme="minorEastAsia" w:hAnsi="Georgia" w:cstheme="minorBidi"/>
      <w:caps w:val="0"/>
      <w:color w:val="17365D" w:themeColor="text2" w:themeShade="BF"/>
      <w:sz w:val="28"/>
      <w:szCs w:val="32"/>
      <w:lang w:eastAsia="zh-CN" w:bidi="th-TH"/>
    </w:rPr>
  </w:style>
  <w:style w:type="numbering" w:customStyle="1" w:styleId="Style1">
    <w:name w:val="Style1"/>
    <w:uiPriority w:val="99"/>
    <w:rsid w:val="000614CA"/>
    <w:pPr>
      <w:numPr>
        <w:numId w:val="8"/>
      </w:numPr>
    </w:pPr>
  </w:style>
  <w:style w:type="paragraph" w:styleId="TOCHeading">
    <w:name w:val="TOC Heading"/>
    <w:basedOn w:val="Heading1"/>
    <w:next w:val="Normal"/>
    <w:uiPriority w:val="39"/>
    <w:semiHidden/>
    <w:unhideWhenUsed/>
    <w:qFormat/>
    <w:rsid w:val="000614CA"/>
    <w:pPr>
      <w:spacing w:before="480"/>
      <w:outlineLvl w:val="9"/>
    </w:pPr>
    <w:rPr>
      <w:rFonts w:asciiTheme="majorHAnsi" w:eastAsiaTheme="majorEastAsia" w:hAnsiTheme="majorHAnsi" w:cstheme="majorBidi"/>
      <w:bCs/>
      <w:caps/>
      <w:color w:val="365F91" w:themeColor="accent1" w:themeShade="BF"/>
      <w:szCs w:val="28"/>
      <w:lang w:eastAsia="ja-JP"/>
    </w:rPr>
  </w:style>
  <w:style w:type="character" w:styleId="BookTitle">
    <w:name w:val="Book Title"/>
    <w:basedOn w:val="DefaultParagraphFont"/>
    <w:uiPriority w:val="33"/>
    <w:rsid w:val="000614CA"/>
    <w:rPr>
      <w:b/>
      <w:bCs/>
      <w:smallCaps/>
      <w:spacing w:val="5"/>
    </w:rPr>
  </w:style>
  <w:style w:type="character" w:styleId="IntenseReference">
    <w:name w:val="Intense Reference"/>
    <w:basedOn w:val="DefaultParagraphFont"/>
    <w:uiPriority w:val="32"/>
    <w:rsid w:val="000614CA"/>
    <w:rPr>
      <w:b/>
      <w:bCs/>
      <w:smallCaps/>
      <w:color w:val="C0504D" w:themeColor="accent2"/>
      <w:spacing w:val="5"/>
      <w:u w:val="single"/>
    </w:rPr>
  </w:style>
  <w:style w:type="character" w:styleId="SubtleReference">
    <w:name w:val="Subtle Reference"/>
    <w:basedOn w:val="DefaultParagraphFont"/>
    <w:uiPriority w:val="31"/>
    <w:rsid w:val="000614CA"/>
    <w:rPr>
      <w:smallCaps/>
      <w:color w:val="C0504D" w:themeColor="accent2"/>
      <w:u w:val="single"/>
    </w:rPr>
  </w:style>
  <w:style w:type="paragraph" w:styleId="IntenseQuote">
    <w:name w:val="Intense Quote"/>
    <w:basedOn w:val="Normal"/>
    <w:next w:val="Normal"/>
    <w:link w:val="IntenseQuoteChar"/>
    <w:uiPriority w:val="30"/>
    <w:rsid w:val="000614C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14CA"/>
    <w:rPr>
      <w:rFonts w:asciiTheme="minorHAnsi" w:eastAsiaTheme="minorEastAsia" w:hAnsiTheme="minorHAnsi" w:cstheme="minorBidi"/>
      <w:b/>
      <w:bCs/>
      <w:i/>
      <w:iCs/>
      <w:color w:val="4F81BD" w:themeColor="accent1"/>
      <w:sz w:val="22"/>
      <w:szCs w:val="28"/>
      <w:lang w:eastAsia="zh-CN" w:bidi="th-TH"/>
    </w:rPr>
  </w:style>
  <w:style w:type="paragraph" w:styleId="Quote">
    <w:name w:val="Quote"/>
    <w:basedOn w:val="Normal"/>
    <w:next w:val="Normal"/>
    <w:link w:val="QuoteChar"/>
    <w:uiPriority w:val="29"/>
    <w:qFormat/>
    <w:rsid w:val="000614CA"/>
    <w:rPr>
      <w:rFonts w:ascii="Calibri" w:hAnsi="Calibri"/>
      <w:i/>
      <w:iCs/>
      <w:color w:val="000000" w:themeColor="text1"/>
    </w:rPr>
  </w:style>
  <w:style w:type="character" w:customStyle="1" w:styleId="QuoteChar">
    <w:name w:val="Quote Char"/>
    <w:basedOn w:val="DefaultParagraphFont"/>
    <w:link w:val="Quote"/>
    <w:uiPriority w:val="29"/>
    <w:rsid w:val="000614CA"/>
    <w:rPr>
      <w:rFonts w:eastAsiaTheme="minorEastAsia" w:cstheme="minorBidi"/>
      <w:i/>
      <w:iCs/>
      <w:color w:val="000000" w:themeColor="text1"/>
      <w:sz w:val="22"/>
      <w:szCs w:val="28"/>
      <w:lang w:eastAsia="zh-CN" w:bidi="th-TH"/>
    </w:rPr>
  </w:style>
  <w:style w:type="character" w:styleId="IntenseEmphasis">
    <w:name w:val="Intense Emphasis"/>
    <w:basedOn w:val="DefaultParagraphFont"/>
    <w:uiPriority w:val="21"/>
    <w:rsid w:val="000614CA"/>
    <w:rPr>
      <w:b/>
      <w:bCs/>
      <w:i/>
      <w:iCs/>
      <w:color w:val="4F81BD" w:themeColor="accent1"/>
    </w:rPr>
  </w:style>
  <w:style w:type="character" w:styleId="SubtleEmphasis">
    <w:name w:val="Subtle Emphasis"/>
    <w:basedOn w:val="DefaultParagraphFont"/>
    <w:uiPriority w:val="19"/>
    <w:rsid w:val="000614CA"/>
    <w:rPr>
      <w:rFonts w:ascii="Cambria" w:hAnsi="Cambria"/>
      <w:i/>
      <w:iCs/>
      <w:color w:val="808080" w:themeColor="text1" w:themeTint="7F"/>
    </w:rPr>
  </w:style>
  <w:style w:type="paragraph" w:styleId="Subtitle">
    <w:name w:val="Subtitle"/>
    <w:basedOn w:val="Normal"/>
    <w:next w:val="Normal"/>
    <w:link w:val="SubtitleChar"/>
    <w:rsid w:val="000614C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614CA"/>
    <w:rPr>
      <w:rFonts w:asciiTheme="majorHAnsi" w:eastAsiaTheme="majorEastAsia" w:hAnsiTheme="majorHAnsi" w:cstheme="majorBidi"/>
      <w:i/>
      <w:iCs/>
      <w:color w:val="4F81BD" w:themeColor="accent1"/>
      <w:spacing w:val="15"/>
      <w:sz w:val="22"/>
      <w:szCs w:val="28"/>
      <w:lang w:eastAsia="zh-CN" w:bidi="th-TH"/>
    </w:rPr>
  </w:style>
  <w:style w:type="paragraph" w:customStyle="1" w:styleId="DocumentTitle">
    <w:name w:val="Document Title"/>
    <w:basedOn w:val="Normal"/>
    <w:link w:val="DocumentTitleChar"/>
    <w:qFormat/>
    <w:rsid w:val="000614CA"/>
    <w:rPr>
      <w:rFonts w:ascii="Georgia" w:hAnsi="Georgia"/>
      <w:color w:val="17365D" w:themeColor="text2" w:themeShade="BF"/>
      <w:spacing w:val="5"/>
      <w:kern w:val="28"/>
      <w:sz w:val="44"/>
    </w:rPr>
  </w:style>
  <w:style w:type="paragraph" w:customStyle="1" w:styleId="List1">
    <w:name w:val="List 1"/>
    <w:basedOn w:val="ListParagraph"/>
    <w:link w:val="List1Char"/>
    <w:rsid w:val="000614CA"/>
    <w:pPr>
      <w:numPr>
        <w:numId w:val="15"/>
      </w:numPr>
      <w:tabs>
        <w:tab w:val="left" w:pos="284"/>
      </w:tabs>
      <w:ind w:left="1247" w:hanging="680"/>
    </w:pPr>
  </w:style>
  <w:style w:type="character" w:customStyle="1" w:styleId="DocumentTitleChar">
    <w:name w:val="Document Title Char"/>
    <w:basedOn w:val="TitleChar"/>
    <w:link w:val="DocumentTitle"/>
    <w:rsid w:val="000614CA"/>
    <w:rPr>
      <w:rFonts w:ascii="Georgia" w:eastAsiaTheme="minorEastAsia" w:hAnsi="Georgia" w:cstheme="minorBidi"/>
      <w:color w:val="17365D" w:themeColor="text2" w:themeShade="BF"/>
      <w:spacing w:val="5"/>
      <w:kern w:val="28"/>
      <w:sz w:val="44"/>
      <w:szCs w:val="28"/>
      <w:lang w:eastAsia="zh-CN" w:bidi="th-TH"/>
    </w:rPr>
  </w:style>
  <w:style w:type="character" w:customStyle="1" w:styleId="ListParagraphChar">
    <w:name w:val="List Paragraph Char"/>
    <w:basedOn w:val="DefaultParagraphFont"/>
    <w:link w:val="ListParagraph"/>
    <w:uiPriority w:val="34"/>
    <w:rsid w:val="000614CA"/>
    <w:rPr>
      <w:rFonts w:asciiTheme="minorHAnsi" w:eastAsiaTheme="minorEastAsia" w:hAnsiTheme="minorHAnsi" w:cstheme="minorBidi"/>
      <w:sz w:val="22"/>
      <w:szCs w:val="28"/>
      <w:lang w:eastAsia="zh-CN" w:bidi="th-TH"/>
    </w:rPr>
  </w:style>
  <w:style w:type="character" w:customStyle="1" w:styleId="List1Char">
    <w:name w:val="List 1 Char"/>
    <w:basedOn w:val="ListParagraphChar"/>
    <w:link w:val="List1"/>
    <w:rsid w:val="000614CA"/>
    <w:rPr>
      <w:rFonts w:asciiTheme="minorHAnsi" w:eastAsiaTheme="minorEastAsia" w:hAnsiTheme="minorHAnsi" w:cstheme="minorBidi"/>
      <w:sz w:val="22"/>
      <w:szCs w:val="28"/>
      <w:lang w:eastAsia="zh-CN" w:bidi="th-TH"/>
    </w:rPr>
  </w:style>
  <w:style w:type="paragraph" w:customStyle="1" w:styleId="SectionTitle">
    <w:name w:val="Section Title"/>
    <w:basedOn w:val="Normal"/>
    <w:link w:val="SectionTitleChar"/>
    <w:qFormat/>
    <w:rsid w:val="000614CA"/>
    <w:rPr>
      <w:color w:val="17365D" w:themeColor="text2" w:themeShade="BF"/>
    </w:rPr>
  </w:style>
  <w:style w:type="character" w:customStyle="1" w:styleId="SectionTitleChar">
    <w:name w:val="Section Title Char"/>
    <w:basedOn w:val="DefaultParagraphFont"/>
    <w:link w:val="SectionTitle"/>
    <w:rsid w:val="000614CA"/>
    <w:rPr>
      <w:rFonts w:asciiTheme="minorHAnsi" w:eastAsiaTheme="minorEastAsia" w:hAnsiTheme="minorHAnsi" w:cstheme="minorBidi"/>
      <w:color w:val="17365D" w:themeColor="text2" w:themeShade="BF"/>
      <w:sz w:val="22"/>
      <w:szCs w:val="28"/>
      <w:lang w:eastAsia="zh-CN" w:bidi="th-TH"/>
    </w:rPr>
  </w:style>
  <w:style w:type="paragraph" w:customStyle="1" w:styleId="SectionSubtitle">
    <w:name w:val="Section Subtitle"/>
    <w:basedOn w:val="Normal"/>
    <w:link w:val="SectionSubtitleChar"/>
    <w:qFormat/>
    <w:rsid w:val="000614CA"/>
    <w:rPr>
      <w:sz w:val="18"/>
    </w:rPr>
  </w:style>
  <w:style w:type="character" w:customStyle="1" w:styleId="SectionSubtitleChar">
    <w:name w:val="Section Subtitle Char"/>
    <w:basedOn w:val="DefaultParagraphFont"/>
    <w:link w:val="SectionSubtitle"/>
    <w:rsid w:val="000614CA"/>
    <w:rPr>
      <w:rFonts w:asciiTheme="minorHAnsi" w:eastAsiaTheme="minorEastAsia" w:hAnsiTheme="minorHAnsi" w:cstheme="minorBidi"/>
      <w:sz w:val="18"/>
      <w:szCs w:val="28"/>
      <w:lang w:eastAsia="zh-CN" w:bidi="th-TH"/>
    </w:rPr>
  </w:style>
  <w:style w:type="paragraph" w:customStyle="1" w:styleId="ParaText1">
    <w:name w:val="ParaText 1"/>
    <w:basedOn w:val="Normal"/>
    <w:qFormat/>
    <w:rsid w:val="000614CA"/>
    <w:pPr>
      <w:ind w:left="567"/>
    </w:pPr>
  </w:style>
  <w:style w:type="paragraph" w:customStyle="1" w:styleId="ParaText2">
    <w:name w:val="ParaText 2"/>
    <w:basedOn w:val="Normal"/>
    <w:qFormat/>
    <w:rsid w:val="000614CA"/>
    <w:pPr>
      <w:ind w:left="1247"/>
    </w:pPr>
  </w:style>
  <w:style w:type="paragraph" w:customStyle="1" w:styleId="ParaText3">
    <w:name w:val="ParaText 3"/>
    <w:basedOn w:val="Normal"/>
    <w:qFormat/>
    <w:rsid w:val="000614CA"/>
    <w:pPr>
      <w:ind w:left="2155"/>
    </w:pPr>
  </w:style>
  <w:style w:type="paragraph" w:customStyle="1" w:styleId="ParaText4">
    <w:name w:val="ParaText 4"/>
    <w:basedOn w:val="Normal"/>
    <w:link w:val="ParaText4Char"/>
    <w:qFormat/>
    <w:rsid w:val="000614CA"/>
    <w:pPr>
      <w:ind w:left="3119"/>
    </w:pPr>
  </w:style>
  <w:style w:type="paragraph" w:customStyle="1" w:styleId="ParaText5">
    <w:name w:val="ParaText 5"/>
    <w:basedOn w:val="Normal"/>
    <w:qFormat/>
    <w:rsid w:val="000614CA"/>
    <w:pPr>
      <w:ind w:left="3119"/>
    </w:pPr>
  </w:style>
  <w:style w:type="paragraph" w:customStyle="1" w:styleId="List2">
    <w:name w:val="List2"/>
    <w:basedOn w:val="ListParagraph"/>
    <w:next w:val="List20"/>
    <w:link w:val="List2Char"/>
    <w:rsid w:val="000614CA"/>
    <w:pPr>
      <w:numPr>
        <w:numId w:val="19"/>
      </w:numPr>
      <w:tabs>
        <w:tab w:val="left" w:pos="851"/>
      </w:tabs>
      <w:ind w:left="1560"/>
    </w:pPr>
  </w:style>
  <w:style w:type="paragraph" w:customStyle="1" w:styleId="List3">
    <w:name w:val="List3"/>
    <w:basedOn w:val="List2"/>
    <w:next w:val="ParaText3"/>
    <w:link w:val="List3Char"/>
    <w:rsid w:val="000614CA"/>
    <w:pPr>
      <w:tabs>
        <w:tab w:val="clear" w:pos="851"/>
        <w:tab w:val="left" w:pos="1843"/>
      </w:tabs>
      <w:ind w:left="2694"/>
    </w:pPr>
  </w:style>
  <w:style w:type="character" w:customStyle="1" w:styleId="List2Char">
    <w:name w:val="List2 Char"/>
    <w:basedOn w:val="List1Char"/>
    <w:link w:val="List2"/>
    <w:rsid w:val="000614CA"/>
    <w:rPr>
      <w:rFonts w:asciiTheme="minorHAnsi" w:eastAsiaTheme="minorEastAsia" w:hAnsiTheme="minorHAnsi" w:cstheme="minorBidi"/>
      <w:sz w:val="22"/>
      <w:szCs w:val="28"/>
      <w:lang w:eastAsia="zh-CN" w:bidi="th-TH"/>
    </w:rPr>
  </w:style>
  <w:style w:type="paragraph" w:styleId="ListNumber2">
    <w:name w:val="List Number 2"/>
    <w:basedOn w:val="Normal"/>
    <w:rsid w:val="000614CA"/>
    <w:pPr>
      <w:numPr>
        <w:numId w:val="17"/>
      </w:numPr>
      <w:contextualSpacing/>
    </w:pPr>
  </w:style>
  <w:style w:type="character" w:customStyle="1" w:styleId="List3Char">
    <w:name w:val="List3 Char"/>
    <w:basedOn w:val="List2Char"/>
    <w:link w:val="List3"/>
    <w:rsid w:val="000614CA"/>
    <w:rPr>
      <w:rFonts w:asciiTheme="minorHAnsi" w:eastAsiaTheme="minorEastAsia" w:hAnsiTheme="minorHAnsi" w:cstheme="minorBidi"/>
      <w:sz w:val="22"/>
      <w:szCs w:val="28"/>
      <w:lang w:eastAsia="zh-CN" w:bidi="th-TH"/>
    </w:rPr>
  </w:style>
  <w:style w:type="paragraph" w:styleId="List20">
    <w:name w:val="List 2"/>
    <w:basedOn w:val="Normal"/>
    <w:rsid w:val="000614CA"/>
    <w:pPr>
      <w:ind w:left="566" w:hanging="283"/>
      <w:contextualSpacing/>
    </w:pPr>
  </w:style>
  <w:style w:type="paragraph" w:customStyle="1" w:styleId="List4">
    <w:name w:val="List4"/>
    <w:basedOn w:val="ParaText4"/>
    <w:link w:val="List4Char"/>
    <w:rsid w:val="000614CA"/>
    <w:pPr>
      <w:numPr>
        <w:numId w:val="21"/>
      </w:numPr>
      <w:tabs>
        <w:tab w:val="left" w:pos="3260"/>
      </w:tabs>
      <w:ind w:left="2948" w:firstLine="0"/>
    </w:pPr>
  </w:style>
  <w:style w:type="paragraph" w:customStyle="1" w:styleId="ParaList1">
    <w:name w:val="ParaList 1"/>
    <w:basedOn w:val="List1"/>
    <w:link w:val="ParaList1Char"/>
    <w:qFormat/>
    <w:rsid w:val="000614CA"/>
    <w:pPr>
      <w:tabs>
        <w:tab w:val="clear" w:pos="284"/>
        <w:tab w:val="left" w:pos="851"/>
      </w:tabs>
      <w:ind w:left="851" w:hanging="284"/>
    </w:pPr>
  </w:style>
  <w:style w:type="character" w:customStyle="1" w:styleId="ParaText4Char">
    <w:name w:val="ParaText 4 Char"/>
    <w:basedOn w:val="DefaultParagraphFont"/>
    <w:link w:val="ParaText4"/>
    <w:rsid w:val="000614CA"/>
    <w:rPr>
      <w:rFonts w:asciiTheme="minorHAnsi" w:eastAsiaTheme="minorEastAsia" w:hAnsiTheme="minorHAnsi" w:cstheme="minorBidi"/>
      <w:sz w:val="22"/>
      <w:szCs w:val="28"/>
      <w:lang w:eastAsia="zh-CN" w:bidi="th-TH"/>
    </w:rPr>
  </w:style>
  <w:style w:type="character" w:customStyle="1" w:styleId="List4Char">
    <w:name w:val="List4 Char"/>
    <w:basedOn w:val="ParaText4Char"/>
    <w:link w:val="List4"/>
    <w:rsid w:val="000614CA"/>
    <w:rPr>
      <w:rFonts w:asciiTheme="minorHAnsi" w:eastAsiaTheme="minorEastAsia" w:hAnsiTheme="minorHAnsi" w:cstheme="minorBidi"/>
      <w:sz w:val="22"/>
      <w:szCs w:val="28"/>
      <w:lang w:eastAsia="zh-CN" w:bidi="th-TH"/>
    </w:rPr>
  </w:style>
  <w:style w:type="paragraph" w:customStyle="1" w:styleId="ParaList2">
    <w:name w:val="ParaList 2"/>
    <w:basedOn w:val="List2"/>
    <w:qFormat/>
    <w:rsid w:val="000614CA"/>
    <w:pPr>
      <w:tabs>
        <w:tab w:val="clear" w:pos="851"/>
        <w:tab w:val="left" w:pos="1588"/>
      </w:tabs>
      <w:ind w:left="1531" w:hanging="284"/>
    </w:pPr>
  </w:style>
  <w:style w:type="character" w:customStyle="1" w:styleId="ParaList1Char">
    <w:name w:val="ParaList 1 Char"/>
    <w:basedOn w:val="List1Char"/>
    <w:link w:val="ParaList1"/>
    <w:rsid w:val="000614CA"/>
    <w:rPr>
      <w:rFonts w:asciiTheme="minorHAnsi" w:eastAsiaTheme="minorEastAsia" w:hAnsiTheme="minorHAnsi" w:cstheme="minorBidi"/>
      <w:sz w:val="22"/>
      <w:szCs w:val="28"/>
      <w:lang w:eastAsia="zh-CN" w:bidi="th-TH"/>
    </w:rPr>
  </w:style>
  <w:style w:type="paragraph" w:customStyle="1" w:styleId="ParaList3">
    <w:name w:val="ParaList 3"/>
    <w:basedOn w:val="List2"/>
    <w:qFormat/>
    <w:rsid w:val="000614CA"/>
    <w:pPr>
      <w:tabs>
        <w:tab w:val="clear" w:pos="851"/>
        <w:tab w:val="left" w:pos="2438"/>
      </w:tabs>
      <w:ind w:left="2439" w:hanging="284"/>
    </w:pPr>
  </w:style>
  <w:style w:type="paragraph" w:customStyle="1" w:styleId="ParaList4">
    <w:name w:val="ParaList 4"/>
    <w:basedOn w:val="ParaList3"/>
    <w:qFormat/>
    <w:rsid w:val="000614CA"/>
    <w:pPr>
      <w:tabs>
        <w:tab w:val="clear" w:pos="2438"/>
        <w:tab w:val="left" w:pos="3402"/>
      </w:tabs>
      <w:ind w:left="3403"/>
    </w:pPr>
  </w:style>
  <w:style w:type="paragraph" w:customStyle="1" w:styleId="ParaList5">
    <w:name w:val="ParaList 5"/>
    <w:basedOn w:val="ParaList4"/>
    <w:qFormat/>
    <w:rsid w:val="000614CA"/>
  </w:style>
  <w:style w:type="paragraph" w:customStyle="1" w:styleId="TableList1">
    <w:name w:val="TableList 1"/>
    <w:basedOn w:val="ListParagraph"/>
    <w:qFormat/>
    <w:rsid w:val="000614CA"/>
    <w:pPr>
      <w:numPr>
        <w:numId w:val="24"/>
      </w:numPr>
      <w:tabs>
        <w:tab w:val="left" w:pos="284"/>
      </w:tabs>
      <w:spacing w:before="60" w:after="60"/>
      <w:ind w:left="284" w:hanging="284"/>
    </w:pPr>
    <w:rPr>
      <w:sz w:val="18"/>
    </w:rPr>
  </w:style>
  <w:style w:type="paragraph" w:customStyle="1" w:styleId="TableText1">
    <w:name w:val="TableText 1"/>
    <w:basedOn w:val="Normal"/>
    <w:qFormat/>
    <w:rsid w:val="000614CA"/>
    <w:pPr>
      <w:spacing w:before="60" w:after="60"/>
    </w:pPr>
    <w:rPr>
      <w:sz w:val="18"/>
    </w:rPr>
  </w:style>
  <w:style w:type="table" w:styleId="Table3Deffects1">
    <w:name w:val="Table 3D effects 1"/>
    <w:basedOn w:val="TableNormal"/>
    <w:rsid w:val="000614CA"/>
    <w:pPr>
      <w:spacing w:before="120"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614CA"/>
    <w:pPr>
      <w:spacing w:before="120"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614CA"/>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614CA"/>
    <w:pPr>
      <w:spacing w:before="120"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ableCaption1">
    <w:name w:val="TableCaption 1"/>
    <w:basedOn w:val="Normal"/>
    <w:qFormat/>
    <w:rsid w:val="000614CA"/>
    <w:pPr>
      <w:jc w:val="center"/>
    </w:pPr>
    <w:rPr>
      <w:b/>
    </w:rPr>
  </w:style>
  <w:style w:type="paragraph" w:customStyle="1" w:styleId="TableHeading1">
    <w:name w:val="TableHeading 1"/>
    <w:basedOn w:val="Normal"/>
    <w:qFormat/>
    <w:rsid w:val="000614CA"/>
    <w:pPr>
      <w:jc w:val="center"/>
    </w:pPr>
    <w:rPr>
      <w:b/>
    </w:rPr>
  </w:style>
  <w:style w:type="paragraph" w:customStyle="1" w:styleId="StyleTableHeading1Centered">
    <w:name w:val="Style TableHeading 1 + Centered"/>
    <w:basedOn w:val="TableHeading1"/>
    <w:rsid w:val="000614CA"/>
    <w:rPr>
      <w:rFonts w:eastAsia="Times New Roman"/>
      <w:bCs/>
    </w:rPr>
  </w:style>
  <w:style w:type="paragraph" w:customStyle="1" w:styleId="TOCHeading1">
    <w:name w:val="TOC Heading1"/>
    <w:basedOn w:val="SectionTitle"/>
    <w:qFormat/>
    <w:rsid w:val="000614CA"/>
    <w:rPr>
      <w:rFonts w:ascii="Georgia" w:hAnsi="Georgia"/>
      <w:sz w:val="32"/>
    </w:rPr>
  </w:style>
  <w:style w:type="paragraph" w:styleId="BodyText">
    <w:name w:val="Body Text"/>
    <w:basedOn w:val="Normal"/>
    <w:link w:val="BodyTextChar"/>
    <w:rsid w:val="000614CA"/>
    <w:pPr>
      <w:spacing w:before="60" w:after="60"/>
      <w:jc w:val="both"/>
    </w:pPr>
    <w:rPr>
      <w:rFonts w:eastAsia="Times New Roman" w:cs="Arial"/>
    </w:rPr>
  </w:style>
  <w:style w:type="character" w:customStyle="1" w:styleId="BodyTextChar">
    <w:name w:val="Body Text Char"/>
    <w:basedOn w:val="DefaultParagraphFont"/>
    <w:link w:val="BodyText"/>
    <w:rsid w:val="000614CA"/>
    <w:rPr>
      <w:rFonts w:asciiTheme="minorHAnsi" w:eastAsia="Times New Roman" w:hAnsiTheme="minorHAnsi" w:cs="Arial"/>
      <w:sz w:val="22"/>
      <w:szCs w:val="28"/>
      <w:lang w:eastAsia="zh-CN" w:bidi="th-TH"/>
    </w:rPr>
  </w:style>
  <w:style w:type="paragraph" w:customStyle="1" w:styleId="TableText">
    <w:name w:val="Table Text"/>
    <w:link w:val="TableTextChar"/>
    <w:rsid w:val="000614CA"/>
    <w:pPr>
      <w:spacing w:before="60" w:after="60"/>
      <w:ind w:left="57" w:right="57"/>
    </w:pPr>
    <w:rPr>
      <w:rFonts w:ascii="Arial" w:eastAsia="Times New Roman" w:hAnsi="Arial"/>
      <w:sz w:val="22"/>
    </w:rPr>
  </w:style>
  <w:style w:type="character" w:customStyle="1" w:styleId="TableTextChar">
    <w:name w:val="Table Text Char"/>
    <w:link w:val="TableText"/>
    <w:locked/>
    <w:rsid w:val="000614CA"/>
    <w:rPr>
      <w:rFonts w:ascii="Arial" w:eastAsia="Times New Roman" w:hAnsi="Arial"/>
      <w:sz w:val="22"/>
    </w:rPr>
  </w:style>
  <w:style w:type="character" w:customStyle="1" w:styleId="StyleLatinGeorgia18ptText2">
    <w:name w:val="Style (Latin) Georgia 18 pt Text 2"/>
    <w:basedOn w:val="DefaultParagraphFont"/>
    <w:rsid w:val="000614CA"/>
    <w:rPr>
      <w:rFonts w:ascii="Georgia" w:hAnsi="Georgia"/>
      <w:color w:val="17365D" w:themeColor="text2" w:themeShade="BF"/>
      <w:sz w:val="28"/>
    </w:rPr>
  </w:style>
  <w:style w:type="character" w:customStyle="1" w:styleId="normaltextrun1">
    <w:name w:val="normaltextrun1"/>
    <w:basedOn w:val="DefaultParagraphFont"/>
    <w:rsid w:val="000614CA"/>
  </w:style>
  <w:style w:type="character" w:customStyle="1" w:styleId="eop">
    <w:name w:val="eop"/>
    <w:basedOn w:val="DefaultParagraphFont"/>
    <w:rsid w:val="000614CA"/>
  </w:style>
  <w:style w:type="paragraph" w:customStyle="1" w:styleId="caulnormal">
    <w:name w:val="caul normal"/>
    <w:basedOn w:val="Normal"/>
    <w:link w:val="caulnormalChar"/>
    <w:qFormat/>
    <w:rsid w:val="000614CA"/>
    <w:pPr>
      <w:spacing w:after="0" w:line="240" w:lineRule="auto"/>
      <w:ind w:left="720"/>
    </w:pPr>
    <w:rPr>
      <w:rFonts w:ascii="Tahoma" w:eastAsia="Times New Roman" w:hAnsi="Tahoma" w:cs="Tahoma"/>
      <w:lang w:eastAsia="en-AU"/>
    </w:rPr>
  </w:style>
  <w:style w:type="character" w:customStyle="1" w:styleId="caulnormalChar">
    <w:name w:val="caul normal Char"/>
    <w:basedOn w:val="DefaultParagraphFont"/>
    <w:link w:val="caulnormal"/>
    <w:rsid w:val="000614CA"/>
    <w:rPr>
      <w:rFonts w:ascii="Tahoma" w:eastAsia="Times New Roman" w:hAnsi="Tahoma" w:cs="Tahoma"/>
      <w:sz w:val="22"/>
      <w:szCs w:val="28"/>
      <w:lang w:bidi="th-TH"/>
    </w:rPr>
  </w:style>
  <w:style w:type="paragraph" w:customStyle="1" w:styleId="Default">
    <w:name w:val="Default"/>
    <w:rsid w:val="0092558E"/>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2207F"/>
    <w:rPr>
      <w:color w:val="605E5C"/>
      <w:shd w:val="clear" w:color="auto" w:fill="E1DFDD"/>
    </w:rPr>
  </w:style>
  <w:style w:type="paragraph" w:styleId="Revision">
    <w:name w:val="Revision"/>
    <w:hidden/>
    <w:uiPriority w:val="99"/>
    <w:semiHidden/>
    <w:rsid w:val="00EB38B0"/>
    <w:rPr>
      <w:rFonts w:asciiTheme="minorHAnsi" w:eastAsiaTheme="minorEastAsia" w:hAnsiTheme="minorHAnsi" w:cstheme="minorBidi"/>
      <w:sz w:val="22"/>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0015">
      <w:bodyDiv w:val="1"/>
      <w:marLeft w:val="0"/>
      <w:marRight w:val="0"/>
      <w:marTop w:val="0"/>
      <w:marBottom w:val="0"/>
      <w:divBdr>
        <w:top w:val="none" w:sz="0" w:space="0" w:color="auto"/>
        <w:left w:val="none" w:sz="0" w:space="0" w:color="auto"/>
        <w:bottom w:val="none" w:sz="0" w:space="0" w:color="auto"/>
        <w:right w:val="none" w:sz="0" w:space="0" w:color="auto"/>
      </w:divBdr>
    </w:div>
    <w:div w:id="211698287">
      <w:bodyDiv w:val="1"/>
      <w:marLeft w:val="0"/>
      <w:marRight w:val="0"/>
      <w:marTop w:val="0"/>
      <w:marBottom w:val="0"/>
      <w:divBdr>
        <w:top w:val="none" w:sz="0" w:space="0" w:color="auto"/>
        <w:left w:val="none" w:sz="0" w:space="0" w:color="auto"/>
        <w:bottom w:val="none" w:sz="0" w:space="0" w:color="auto"/>
        <w:right w:val="none" w:sz="0" w:space="0" w:color="auto"/>
      </w:divBdr>
    </w:div>
    <w:div w:id="252276819">
      <w:bodyDiv w:val="1"/>
      <w:marLeft w:val="0"/>
      <w:marRight w:val="0"/>
      <w:marTop w:val="0"/>
      <w:marBottom w:val="0"/>
      <w:divBdr>
        <w:top w:val="none" w:sz="0" w:space="0" w:color="auto"/>
        <w:left w:val="none" w:sz="0" w:space="0" w:color="auto"/>
        <w:bottom w:val="none" w:sz="0" w:space="0" w:color="auto"/>
        <w:right w:val="none" w:sz="0" w:space="0" w:color="auto"/>
      </w:divBdr>
    </w:div>
    <w:div w:id="422724603">
      <w:bodyDiv w:val="1"/>
      <w:marLeft w:val="0"/>
      <w:marRight w:val="0"/>
      <w:marTop w:val="0"/>
      <w:marBottom w:val="0"/>
      <w:divBdr>
        <w:top w:val="none" w:sz="0" w:space="0" w:color="auto"/>
        <w:left w:val="none" w:sz="0" w:space="0" w:color="auto"/>
        <w:bottom w:val="none" w:sz="0" w:space="0" w:color="auto"/>
        <w:right w:val="none" w:sz="0" w:space="0" w:color="auto"/>
      </w:divBdr>
    </w:div>
    <w:div w:id="431584966">
      <w:bodyDiv w:val="1"/>
      <w:marLeft w:val="0"/>
      <w:marRight w:val="0"/>
      <w:marTop w:val="0"/>
      <w:marBottom w:val="0"/>
      <w:divBdr>
        <w:top w:val="none" w:sz="0" w:space="0" w:color="auto"/>
        <w:left w:val="none" w:sz="0" w:space="0" w:color="auto"/>
        <w:bottom w:val="none" w:sz="0" w:space="0" w:color="auto"/>
        <w:right w:val="none" w:sz="0" w:space="0" w:color="auto"/>
      </w:divBdr>
    </w:div>
    <w:div w:id="576089566">
      <w:bodyDiv w:val="1"/>
      <w:marLeft w:val="0"/>
      <w:marRight w:val="0"/>
      <w:marTop w:val="0"/>
      <w:marBottom w:val="0"/>
      <w:divBdr>
        <w:top w:val="none" w:sz="0" w:space="0" w:color="auto"/>
        <w:left w:val="none" w:sz="0" w:space="0" w:color="auto"/>
        <w:bottom w:val="none" w:sz="0" w:space="0" w:color="auto"/>
        <w:right w:val="none" w:sz="0" w:space="0" w:color="auto"/>
      </w:divBdr>
      <w:divsChild>
        <w:div w:id="593513718">
          <w:marLeft w:val="0"/>
          <w:marRight w:val="0"/>
          <w:marTop w:val="0"/>
          <w:marBottom w:val="0"/>
          <w:divBdr>
            <w:top w:val="none" w:sz="0" w:space="0" w:color="auto"/>
            <w:left w:val="none" w:sz="0" w:space="0" w:color="auto"/>
            <w:bottom w:val="none" w:sz="0" w:space="0" w:color="auto"/>
            <w:right w:val="none" w:sz="0" w:space="0" w:color="auto"/>
          </w:divBdr>
          <w:divsChild>
            <w:div w:id="1107774971">
              <w:marLeft w:val="0"/>
              <w:marRight w:val="0"/>
              <w:marTop w:val="0"/>
              <w:marBottom w:val="0"/>
              <w:divBdr>
                <w:top w:val="none" w:sz="0" w:space="0" w:color="auto"/>
                <w:left w:val="none" w:sz="0" w:space="0" w:color="auto"/>
                <w:bottom w:val="none" w:sz="0" w:space="0" w:color="auto"/>
                <w:right w:val="none" w:sz="0" w:space="0" w:color="auto"/>
              </w:divBdr>
              <w:divsChild>
                <w:div w:id="2066759623">
                  <w:marLeft w:val="375"/>
                  <w:marRight w:val="0"/>
                  <w:marTop w:val="0"/>
                  <w:marBottom w:val="0"/>
                  <w:divBdr>
                    <w:top w:val="none" w:sz="0" w:space="0" w:color="auto"/>
                    <w:left w:val="none" w:sz="0" w:space="0" w:color="auto"/>
                    <w:bottom w:val="none" w:sz="0" w:space="0" w:color="auto"/>
                    <w:right w:val="none" w:sz="0" w:space="0" w:color="auto"/>
                  </w:divBdr>
                  <w:divsChild>
                    <w:div w:id="8082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173186">
      <w:bodyDiv w:val="1"/>
      <w:marLeft w:val="0"/>
      <w:marRight w:val="0"/>
      <w:marTop w:val="0"/>
      <w:marBottom w:val="0"/>
      <w:divBdr>
        <w:top w:val="none" w:sz="0" w:space="0" w:color="auto"/>
        <w:left w:val="none" w:sz="0" w:space="0" w:color="auto"/>
        <w:bottom w:val="none" w:sz="0" w:space="0" w:color="auto"/>
        <w:right w:val="none" w:sz="0" w:space="0" w:color="auto"/>
      </w:divBdr>
    </w:div>
    <w:div w:id="683483058">
      <w:bodyDiv w:val="1"/>
      <w:marLeft w:val="0"/>
      <w:marRight w:val="0"/>
      <w:marTop w:val="0"/>
      <w:marBottom w:val="0"/>
      <w:divBdr>
        <w:top w:val="none" w:sz="0" w:space="0" w:color="auto"/>
        <w:left w:val="none" w:sz="0" w:space="0" w:color="auto"/>
        <w:bottom w:val="none" w:sz="0" w:space="0" w:color="auto"/>
        <w:right w:val="none" w:sz="0" w:space="0" w:color="auto"/>
      </w:divBdr>
    </w:div>
    <w:div w:id="730809019">
      <w:bodyDiv w:val="1"/>
      <w:marLeft w:val="0"/>
      <w:marRight w:val="0"/>
      <w:marTop w:val="0"/>
      <w:marBottom w:val="0"/>
      <w:divBdr>
        <w:top w:val="none" w:sz="0" w:space="0" w:color="auto"/>
        <w:left w:val="none" w:sz="0" w:space="0" w:color="auto"/>
        <w:bottom w:val="none" w:sz="0" w:space="0" w:color="auto"/>
        <w:right w:val="none" w:sz="0" w:space="0" w:color="auto"/>
      </w:divBdr>
    </w:div>
    <w:div w:id="799765027">
      <w:bodyDiv w:val="1"/>
      <w:marLeft w:val="0"/>
      <w:marRight w:val="0"/>
      <w:marTop w:val="0"/>
      <w:marBottom w:val="0"/>
      <w:divBdr>
        <w:top w:val="none" w:sz="0" w:space="0" w:color="auto"/>
        <w:left w:val="none" w:sz="0" w:space="0" w:color="auto"/>
        <w:bottom w:val="none" w:sz="0" w:space="0" w:color="auto"/>
        <w:right w:val="none" w:sz="0" w:space="0" w:color="auto"/>
      </w:divBdr>
    </w:div>
    <w:div w:id="955407562">
      <w:bodyDiv w:val="1"/>
      <w:marLeft w:val="0"/>
      <w:marRight w:val="0"/>
      <w:marTop w:val="0"/>
      <w:marBottom w:val="0"/>
      <w:divBdr>
        <w:top w:val="none" w:sz="0" w:space="0" w:color="auto"/>
        <w:left w:val="none" w:sz="0" w:space="0" w:color="auto"/>
        <w:bottom w:val="none" w:sz="0" w:space="0" w:color="auto"/>
        <w:right w:val="none" w:sz="0" w:space="0" w:color="auto"/>
      </w:divBdr>
    </w:div>
    <w:div w:id="1130057592">
      <w:bodyDiv w:val="1"/>
      <w:marLeft w:val="0"/>
      <w:marRight w:val="0"/>
      <w:marTop w:val="0"/>
      <w:marBottom w:val="0"/>
      <w:divBdr>
        <w:top w:val="none" w:sz="0" w:space="0" w:color="auto"/>
        <w:left w:val="none" w:sz="0" w:space="0" w:color="auto"/>
        <w:bottom w:val="none" w:sz="0" w:space="0" w:color="auto"/>
        <w:right w:val="none" w:sz="0" w:space="0" w:color="auto"/>
      </w:divBdr>
    </w:div>
    <w:div w:id="1191839556">
      <w:bodyDiv w:val="1"/>
      <w:marLeft w:val="0"/>
      <w:marRight w:val="0"/>
      <w:marTop w:val="0"/>
      <w:marBottom w:val="0"/>
      <w:divBdr>
        <w:top w:val="none" w:sz="0" w:space="0" w:color="auto"/>
        <w:left w:val="none" w:sz="0" w:space="0" w:color="auto"/>
        <w:bottom w:val="none" w:sz="0" w:space="0" w:color="auto"/>
        <w:right w:val="none" w:sz="0" w:space="0" w:color="auto"/>
      </w:divBdr>
    </w:div>
    <w:div w:id="1209411296">
      <w:bodyDiv w:val="1"/>
      <w:marLeft w:val="0"/>
      <w:marRight w:val="0"/>
      <w:marTop w:val="0"/>
      <w:marBottom w:val="0"/>
      <w:divBdr>
        <w:top w:val="none" w:sz="0" w:space="0" w:color="auto"/>
        <w:left w:val="none" w:sz="0" w:space="0" w:color="auto"/>
        <w:bottom w:val="none" w:sz="0" w:space="0" w:color="auto"/>
        <w:right w:val="none" w:sz="0" w:space="0" w:color="auto"/>
      </w:divBdr>
    </w:div>
    <w:div w:id="1239438326">
      <w:bodyDiv w:val="1"/>
      <w:marLeft w:val="0"/>
      <w:marRight w:val="0"/>
      <w:marTop w:val="0"/>
      <w:marBottom w:val="0"/>
      <w:divBdr>
        <w:top w:val="none" w:sz="0" w:space="0" w:color="auto"/>
        <w:left w:val="none" w:sz="0" w:space="0" w:color="auto"/>
        <w:bottom w:val="none" w:sz="0" w:space="0" w:color="auto"/>
        <w:right w:val="none" w:sz="0" w:space="0" w:color="auto"/>
      </w:divBdr>
    </w:div>
    <w:div w:id="1250315879">
      <w:bodyDiv w:val="1"/>
      <w:marLeft w:val="0"/>
      <w:marRight w:val="0"/>
      <w:marTop w:val="0"/>
      <w:marBottom w:val="0"/>
      <w:divBdr>
        <w:top w:val="none" w:sz="0" w:space="0" w:color="auto"/>
        <w:left w:val="none" w:sz="0" w:space="0" w:color="auto"/>
        <w:bottom w:val="none" w:sz="0" w:space="0" w:color="auto"/>
        <w:right w:val="none" w:sz="0" w:space="0" w:color="auto"/>
      </w:divBdr>
    </w:div>
    <w:div w:id="1316298077">
      <w:bodyDiv w:val="1"/>
      <w:marLeft w:val="0"/>
      <w:marRight w:val="0"/>
      <w:marTop w:val="0"/>
      <w:marBottom w:val="0"/>
      <w:divBdr>
        <w:top w:val="none" w:sz="0" w:space="0" w:color="auto"/>
        <w:left w:val="none" w:sz="0" w:space="0" w:color="auto"/>
        <w:bottom w:val="none" w:sz="0" w:space="0" w:color="auto"/>
        <w:right w:val="none" w:sz="0" w:space="0" w:color="auto"/>
      </w:divBdr>
    </w:div>
    <w:div w:id="1366441835">
      <w:bodyDiv w:val="1"/>
      <w:marLeft w:val="0"/>
      <w:marRight w:val="0"/>
      <w:marTop w:val="0"/>
      <w:marBottom w:val="0"/>
      <w:divBdr>
        <w:top w:val="none" w:sz="0" w:space="0" w:color="auto"/>
        <w:left w:val="none" w:sz="0" w:space="0" w:color="auto"/>
        <w:bottom w:val="none" w:sz="0" w:space="0" w:color="auto"/>
        <w:right w:val="none" w:sz="0" w:space="0" w:color="auto"/>
      </w:divBdr>
    </w:div>
    <w:div w:id="1438016985">
      <w:bodyDiv w:val="1"/>
      <w:marLeft w:val="0"/>
      <w:marRight w:val="0"/>
      <w:marTop w:val="0"/>
      <w:marBottom w:val="0"/>
      <w:divBdr>
        <w:top w:val="none" w:sz="0" w:space="0" w:color="auto"/>
        <w:left w:val="none" w:sz="0" w:space="0" w:color="auto"/>
        <w:bottom w:val="none" w:sz="0" w:space="0" w:color="auto"/>
        <w:right w:val="none" w:sz="0" w:space="0" w:color="auto"/>
      </w:divBdr>
    </w:div>
    <w:div w:id="1471902202">
      <w:bodyDiv w:val="1"/>
      <w:marLeft w:val="0"/>
      <w:marRight w:val="0"/>
      <w:marTop w:val="0"/>
      <w:marBottom w:val="0"/>
      <w:divBdr>
        <w:top w:val="none" w:sz="0" w:space="0" w:color="auto"/>
        <w:left w:val="none" w:sz="0" w:space="0" w:color="auto"/>
        <w:bottom w:val="none" w:sz="0" w:space="0" w:color="auto"/>
        <w:right w:val="none" w:sz="0" w:space="0" w:color="auto"/>
      </w:divBdr>
    </w:div>
    <w:div w:id="1495562873">
      <w:bodyDiv w:val="1"/>
      <w:marLeft w:val="0"/>
      <w:marRight w:val="0"/>
      <w:marTop w:val="0"/>
      <w:marBottom w:val="0"/>
      <w:divBdr>
        <w:top w:val="none" w:sz="0" w:space="0" w:color="auto"/>
        <w:left w:val="none" w:sz="0" w:space="0" w:color="auto"/>
        <w:bottom w:val="none" w:sz="0" w:space="0" w:color="auto"/>
        <w:right w:val="none" w:sz="0" w:space="0" w:color="auto"/>
      </w:divBdr>
    </w:div>
    <w:div w:id="1511220218">
      <w:bodyDiv w:val="1"/>
      <w:marLeft w:val="0"/>
      <w:marRight w:val="0"/>
      <w:marTop w:val="0"/>
      <w:marBottom w:val="0"/>
      <w:divBdr>
        <w:top w:val="none" w:sz="0" w:space="0" w:color="auto"/>
        <w:left w:val="none" w:sz="0" w:space="0" w:color="auto"/>
        <w:bottom w:val="none" w:sz="0" w:space="0" w:color="auto"/>
        <w:right w:val="none" w:sz="0" w:space="0" w:color="auto"/>
      </w:divBdr>
    </w:div>
    <w:div w:id="1523977365">
      <w:bodyDiv w:val="1"/>
      <w:marLeft w:val="0"/>
      <w:marRight w:val="0"/>
      <w:marTop w:val="0"/>
      <w:marBottom w:val="0"/>
      <w:divBdr>
        <w:top w:val="none" w:sz="0" w:space="0" w:color="auto"/>
        <w:left w:val="none" w:sz="0" w:space="0" w:color="auto"/>
        <w:bottom w:val="none" w:sz="0" w:space="0" w:color="auto"/>
        <w:right w:val="none" w:sz="0" w:space="0" w:color="auto"/>
      </w:divBdr>
    </w:div>
    <w:div w:id="1599865962">
      <w:bodyDiv w:val="1"/>
      <w:marLeft w:val="0"/>
      <w:marRight w:val="0"/>
      <w:marTop w:val="0"/>
      <w:marBottom w:val="0"/>
      <w:divBdr>
        <w:top w:val="none" w:sz="0" w:space="0" w:color="auto"/>
        <w:left w:val="none" w:sz="0" w:space="0" w:color="auto"/>
        <w:bottom w:val="none" w:sz="0" w:space="0" w:color="auto"/>
        <w:right w:val="none" w:sz="0" w:space="0" w:color="auto"/>
      </w:divBdr>
    </w:div>
    <w:div w:id="1601061506">
      <w:bodyDiv w:val="1"/>
      <w:marLeft w:val="0"/>
      <w:marRight w:val="0"/>
      <w:marTop w:val="0"/>
      <w:marBottom w:val="0"/>
      <w:divBdr>
        <w:top w:val="none" w:sz="0" w:space="0" w:color="auto"/>
        <w:left w:val="none" w:sz="0" w:space="0" w:color="auto"/>
        <w:bottom w:val="none" w:sz="0" w:space="0" w:color="auto"/>
        <w:right w:val="none" w:sz="0" w:space="0" w:color="auto"/>
      </w:divBdr>
    </w:div>
    <w:div w:id="1623805125">
      <w:bodyDiv w:val="1"/>
      <w:marLeft w:val="0"/>
      <w:marRight w:val="0"/>
      <w:marTop w:val="0"/>
      <w:marBottom w:val="0"/>
      <w:divBdr>
        <w:top w:val="none" w:sz="0" w:space="0" w:color="auto"/>
        <w:left w:val="none" w:sz="0" w:space="0" w:color="auto"/>
        <w:bottom w:val="none" w:sz="0" w:space="0" w:color="auto"/>
        <w:right w:val="none" w:sz="0" w:space="0" w:color="auto"/>
      </w:divBdr>
    </w:div>
    <w:div w:id="1752000548">
      <w:bodyDiv w:val="1"/>
      <w:marLeft w:val="0"/>
      <w:marRight w:val="0"/>
      <w:marTop w:val="0"/>
      <w:marBottom w:val="0"/>
      <w:divBdr>
        <w:top w:val="none" w:sz="0" w:space="0" w:color="auto"/>
        <w:left w:val="none" w:sz="0" w:space="0" w:color="auto"/>
        <w:bottom w:val="none" w:sz="0" w:space="0" w:color="auto"/>
        <w:right w:val="none" w:sz="0" w:space="0" w:color="auto"/>
      </w:divBdr>
    </w:div>
    <w:div w:id="1904946593">
      <w:bodyDiv w:val="1"/>
      <w:marLeft w:val="0"/>
      <w:marRight w:val="0"/>
      <w:marTop w:val="0"/>
      <w:marBottom w:val="0"/>
      <w:divBdr>
        <w:top w:val="none" w:sz="0" w:space="0" w:color="auto"/>
        <w:left w:val="none" w:sz="0" w:space="0" w:color="auto"/>
        <w:bottom w:val="none" w:sz="0" w:space="0" w:color="auto"/>
        <w:right w:val="none" w:sz="0" w:space="0" w:color="auto"/>
      </w:divBdr>
    </w:div>
    <w:div w:id="1930847257">
      <w:bodyDiv w:val="1"/>
      <w:marLeft w:val="0"/>
      <w:marRight w:val="0"/>
      <w:marTop w:val="0"/>
      <w:marBottom w:val="0"/>
      <w:divBdr>
        <w:top w:val="none" w:sz="0" w:space="0" w:color="auto"/>
        <w:left w:val="none" w:sz="0" w:space="0" w:color="auto"/>
        <w:bottom w:val="none" w:sz="0" w:space="0" w:color="auto"/>
        <w:right w:val="none" w:sz="0" w:space="0" w:color="auto"/>
      </w:divBdr>
    </w:div>
    <w:div w:id="1966543909">
      <w:bodyDiv w:val="1"/>
      <w:marLeft w:val="0"/>
      <w:marRight w:val="0"/>
      <w:marTop w:val="0"/>
      <w:marBottom w:val="0"/>
      <w:divBdr>
        <w:top w:val="none" w:sz="0" w:space="0" w:color="auto"/>
        <w:left w:val="none" w:sz="0" w:space="0" w:color="auto"/>
        <w:bottom w:val="none" w:sz="0" w:space="0" w:color="auto"/>
        <w:right w:val="none" w:sz="0" w:space="0" w:color="auto"/>
      </w:divBdr>
    </w:div>
    <w:div w:id="2060589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ul.edu.au/caul-awards-2026-nomination-submiss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ul.edu.au/caul-award-guidelines-20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iMcLennan\OneDrive%20-%20Council%20of%20Australian%20University%20Librarians\CAUL%20Docs\Communications\Document%20Templates\CAUL%20Projec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094a2d7e-a41d-4b01-a22a-0c2e58ddb386">
      <UserInfo>
        <DisplayName>Cate Hunt</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B3F4CC03F7042A75B20BA31B4DF2B" ma:contentTypeVersion="4" ma:contentTypeDescription="Create a new document." ma:contentTypeScope="" ma:versionID="204a51c539e4fcfbd21370fc7aef528b">
  <xsd:schema xmlns:xsd="http://www.w3.org/2001/XMLSchema" xmlns:xs="http://www.w3.org/2001/XMLSchema" xmlns:p="http://schemas.microsoft.com/office/2006/metadata/properties" xmlns:ns2="b46d336a-1451-4184-a38b-bb6288a36451" xmlns:ns3="094a2d7e-a41d-4b01-a22a-0c2e58ddb386" targetNamespace="http://schemas.microsoft.com/office/2006/metadata/properties" ma:root="true" ma:fieldsID="ab75671aeb90eb988168e4539e2aa902" ns2:_="" ns3:_="">
    <xsd:import namespace="b46d336a-1451-4184-a38b-bb6288a36451"/>
    <xsd:import namespace="094a2d7e-a41d-4b01-a22a-0c2e58ddb3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d336a-1451-4184-a38b-bb6288a36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4a2d7e-a41d-4b01-a22a-0c2e58ddb3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E094-6B4F-41A5-9202-76A3F08F5A6C}">
  <ds:schemaRefs>
    <ds:schemaRef ds:uri="http://schemas.microsoft.com/office/2006/metadata/properties"/>
    <ds:schemaRef ds:uri="094a2d7e-a41d-4b01-a22a-0c2e58ddb386"/>
  </ds:schemaRefs>
</ds:datastoreItem>
</file>

<file path=customXml/itemProps2.xml><?xml version="1.0" encoding="utf-8"?>
<ds:datastoreItem xmlns:ds="http://schemas.openxmlformats.org/officeDocument/2006/customXml" ds:itemID="{22618671-32BA-4900-AF7F-645283FA4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d336a-1451-4184-a38b-bb6288a36451"/>
    <ds:schemaRef ds:uri="094a2d7e-a41d-4b01-a22a-0c2e58ddb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ADAAB5-0F7A-41A0-9835-3A58CDEB06EB}">
  <ds:schemaRefs>
    <ds:schemaRef ds:uri="http://schemas.openxmlformats.org/officeDocument/2006/bibliography"/>
  </ds:schemaRefs>
</ds:datastoreItem>
</file>

<file path=customXml/itemProps4.xml><?xml version="1.0" encoding="utf-8"?>
<ds:datastoreItem xmlns:ds="http://schemas.openxmlformats.org/officeDocument/2006/customXml" ds:itemID="{BA078CAB-2CD4-4676-AFC8-ADD1133D9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CAUL Project Report</Template>
  <TotalTime>1</TotalTime>
  <Pages>3</Pages>
  <Words>690</Words>
  <Characters>3809</Characters>
  <Application>Microsoft Office Word</Application>
  <DocSecurity>0</DocSecurity>
  <Lines>102</Lines>
  <Paragraphs>48</Paragraphs>
  <ScaleCrop>false</ScaleCrop>
  <Company>The University of Western Australia</Company>
  <LinksUpToDate>false</LinksUpToDate>
  <CharactersWithSpaces>4451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 Project Title</dc:title>
  <dc:subject/>
  <dc:creator>Rani McLennan</dc:creator>
  <cp:keywords/>
  <cp:lastModifiedBy>Ash Barber</cp:lastModifiedBy>
  <cp:revision>3</cp:revision>
  <cp:lastPrinted>2018-05-21T15:28:00Z</cp:lastPrinted>
  <dcterms:created xsi:type="dcterms:W3CDTF">2026-02-16T04:08:00Z</dcterms:created>
  <dcterms:modified xsi:type="dcterms:W3CDTF">2026-02-16T04:08:00Z</dcterms:modified>
  <cp:category>Highlight Report &lt;Date from - Date to&gt;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0x010100715B3F4CC03F7042A75B20BA31B4DF2B</vt:lpwstr>
  </property>
  <property fmtid="{D5CDD505-2E9C-101B-9397-08002B2CF9AE}" pid="3" name="Archive">
    <vt:bool>true</vt:bool>
  </property>
</Properties>
</file>