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6912" w14:textId="1EE066A9" w:rsidR="00763F68" w:rsidRDefault="00763F68" w:rsidP="00763F68">
      <w:pPr>
        <w:pStyle w:val="caulnormal"/>
        <w:ind w:left="0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21CF20F0" wp14:editId="524012B1">
            <wp:simplePos x="0" y="0"/>
            <wp:positionH relativeFrom="page">
              <wp:align>right</wp:align>
            </wp:positionH>
            <wp:positionV relativeFrom="paragraph">
              <wp:posOffset>-702310</wp:posOffset>
            </wp:positionV>
            <wp:extent cx="7560000" cy="2268000"/>
            <wp:effectExtent l="0" t="0" r="3175" b="0"/>
            <wp:wrapNone/>
            <wp:docPr id="1340322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22295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29987" w14:textId="77777777" w:rsidR="00763F68" w:rsidRDefault="00763F68" w:rsidP="00763F68">
      <w:pPr>
        <w:pStyle w:val="caulnormal"/>
        <w:ind w:left="0"/>
      </w:pPr>
    </w:p>
    <w:p w14:paraId="6DCC590E" w14:textId="77777777" w:rsidR="00763F68" w:rsidRDefault="00763F68" w:rsidP="00763F68">
      <w:pPr>
        <w:pStyle w:val="caulnormal"/>
        <w:ind w:left="0"/>
      </w:pPr>
    </w:p>
    <w:p w14:paraId="5CEFAE39" w14:textId="77777777" w:rsidR="00763F68" w:rsidRDefault="00763F68" w:rsidP="00763F68">
      <w:pPr>
        <w:pStyle w:val="caulnormal"/>
        <w:ind w:left="0"/>
      </w:pPr>
    </w:p>
    <w:p w14:paraId="285DE843" w14:textId="77777777" w:rsidR="00763F68" w:rsidRDefault="00763F68" w:rsidP="00763F68">
      <w:pPr>
        <w:pStyle w:val="caulnormal"/>
        <w:ind w:left="0"/>
      </w:pPr>
    </w:p>
    <w:p w14:paraId="74C44373" w14:textId="77777777" w:rsidR="00763F68" w:rsidRDefault="00763F68" w:rsidP="00763F68">
      <w:pPr>
        <w:pStyle w:val="caulnormal"/>
        <w:ind w:left="0"/>
      </w:pPr>
    </w:p>
    <w:p w14:paraId="659A8DD4" w14:textId="77777777" w:rsidR="00763F68" w:rsidRDefault="00763F68" w:rsidP="00763F68">
      <w:pPr>
        <w:pStyle w:val="caulnormal"/>
        <w:ind w:left="0"/>
      </w:pPr>
    </w:p>
    <w:p w14:paraId="210E987C" w14:textId="77777777" w:rsidR="00763F68" w:rsidRDefault="00763F68" w:rsidP="00763F68">
      <w:pPr>
        <w:pStyle w:val="caulnormal"/>
        <w:ind w:left="0"/>
      </w:pPr>
    </w:p>
    <w:p w14:paraId="3DD29B3B" w14:textId="77777777" w:rsidR="00763F68" w:rsidRDefault="00763F68" w:rsidP="00763F68">
      <w:pPr>
        <w:pStyle w:val="caulnormal"/>
        <w:ind w:left="0"/>
      </w:pPr>
    </w:p>
    <w:p w14:paraId="23EFD304" w14:textId="77777777" w:rsidR="00763F68" w:rsidRDefault="00763F68" w:rsidP="00763F68">
      <w:pPr>
        <w:pStyle w:val="caulnormal"/>
        <w:ind w:left="0"/>
      </w:pPr>
    </w:p>
    <w:p w14:paraId="6036BE7F" w14:textId="61B70FB2" w:rsidR="00E02FFD" w:rsidRPr="00200B00" w:rsidRDefault="009A4F50" w:rsidP="00200B00">
      <w:pPr>
        <w:pStyle w:val="Heading1"/>
      </w:pPr>
      <w:r w:rsidRPr="00200B00">
        <w:t>CAUL Awards 202</w:t>
      </w:r>
      <w:r w:rsidR="002F67AD" w:rsidRPr="00200B00">
        <w:t>6</w:t>
      </w:r>
      <w:r w:rsidRPr="00200B00">
        <w:t xml:space="preserve"> Nomination Form</w:t>
      </w:r>
      <w:r w:rsidR="2AC1E049" w:rsidRPr="00200B00">
        <w:t xml:space="preserve"> </w:t>
      </w:r>
      <w:r w:rsidR="00935347" w:rsidRPr="00200B00">
        <w:rPr>
          <w:b/>
          <w:bCs/>
        </w:rPr>
        <w:t>Outstanding Library Team</w:t>
      </w:r>
      <w:r w:rsidR="2AC1E049" w:rsidRPr="00200B00">
        <w:rPr>
          <w:b/>
          <w:bCs/>
        </w:rPr>
        <w:t xml:space="preserve"> Award</w:t>
      </w:r>
    </w:p>
    <w:p w14:paraId="0C4AC0AD" w14:textId="77777777" w:rsidR="009A4F50" w:rsidRPr="009A4F50" w:rsidRDefault="009A4F50" w:rsidP="009A4F50">
      <w:pPr>
        <w:pStyle w:val="Default"/>
        <w:jc w:val="center"/>
        <w:rPr>
          <w:rFonts w:asciiTheme="minorHAnsi" w:hAnsiTheme="minorHAnsi" w:cstheme="minorHAnsi"/>
          <w:color w:val="1F497D" w:themeColor="text2"/>
          <w:sz w:val="14"/>
          <w:szCs w:val="18"/>
        </w:rPr>
      </w:pPr>
    </w:p>
    <w:tbl>
      <w:tblPr>
        <w:tblStyle w:val="TableGrid"/>
        <w:tblpPr w:leftFromText="180" w:rightFromText="180" w:vertAnchor="text" w:horzAnchor="margin" w:tblpX="-10" w:tblpY="52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5E327A" w:rsidRPr="00A40249" w14:paraId="379C5C87" w14:textId="77777777" w:rsidTr="3A96637A">
        <w:tc>
          <w:tcPr>
            <w:tcW w:w="9640" w:type="dxa"/>
            <w:shd w:val="clear" w:color="auto" w:fill="DBE5F1" w:themeFill="accent1" w:themeFillTint="33"/>
          </w:tcPr>
          <w:p w14:paraId="0515797F" w14:textId="4C107696" w:rsidR="005E327A" w:rsidRPr="00A55314" w:rsidRDefault="60999987" w:rsidP="009A4F50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3A96637A">
              <w:rPr>
                <w:rFonts w:asciiTheme="minorHAnsi" w:hAnsiTheme="minorHAnsi" w:cstheme="minorBidi"/>
                <w:sz w:val="20"/>
                <w:szCs w:val="20"/>
              </w:rPr>
              <w:t>Please re</w:t>
            </w:r>
            <w:r w:rsidR="002D5DEC">
              <w:rPr>
                <w:rFonts w:asciiTheme="minorHAnsi" w:hAnsiTheme="minorHAnsi" w:cstheme="minorBidi"/>
                <w:sz w:val="20"/>
                <w:szCs w:val="20"/>
              </w:rPr>
              <w:t>fer</w:t>
            </w:r>
            <w:r w:rsidR="002D2EFE">
              <w:rPr>
                <w:rFonts w:asciiTheme="minorHAnsi" w:hAnsiTheme="minorHAnsi" w:cstheme="minorBidi"/>
                <w:sz w:val="20"/>
                <w:szCs w:val="20"/>
              </w:rPr>
              <w:t xml:space="preserve"> to the</w:t>
            </w:r>
            <w:r w:rsidR="00116D6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hyperlink r:id="rId12" w:history="1">
              <w:r w:rsidR="002D2EFE" w:rsidRPr="00116D6D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CAUL Award</w:t>
              </w:r>
              <w:r w:rsidR="00116D6D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s</w:t>
              </w:r>
              <w:r w:rsidR="002D2EFE" w:rsidRPr="00116D6D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 xml:space="preserve"> Guidelines 2026</w:t>
              </w:r>
            </w:hyperlink>
            <w:r w:rsidR="002D2EFE" w:rsidRPr="3A96637A">
              <w:rPr>
                <w:rFonts w:asciiTheme="minorHAnsi" w:hAnsiTheme="minorHAnsi" w:cstheme="minorBidi"/>
                <w:sz w:val="20"/>
                <w:szCs w:val="20"/>
              </w:rPr>
              <w:t xml:space="preserve"> to ensure your nomination </w:t>
            </w:r>
            <w:r w:rsidR="002D2EFE">
              <w:rPr>
                <w:rFonts w:asciiTheme="minorHAnsi" w:hAnsiTheme="minorHAnsi" w:cstheme="minorBidi"/>
                <w:sz w:val="20"/>
                <w:szCs w:val="20"/>
              </w:rPr>
              <w:t xml:space="preserve">meets the necessary criteria. </w:t>
            </w:r>
          </w:p>
          <w:p w14:paraId="538DC8E2" w14:textId="6C950F6A" w:rsidR="495F4767" w:rsidRDefault="495F4767" w:rsidP="3A96637A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3A96637A">
              <w:rPr>
                <w:rFonts w:asciiTheme="minorHAnsi" w:hAnsiTheme="minorHAnsi" w:cstheme="minorBidi"/>
                <w:sz w:val="20"/>
                <w:szCs w:val="20"/>
              </w:rPr>
              <w:t>Obtain at least one testimonial from a supervisor, peer or colleague that supports the nomination. This should be provided as a PDF file.</w:t>
            </w:r>
          </w:p>
          <w:p w14:paraId="00713128" w14:textId="48A3E510" w:rsidR="495F4767" w:rsidRDefault="495F4767" w:rsidP="3A96637A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3A96637A">
              <w:rPr>
                <w:rFonts w:asciiTheme="minorHAnsi" w:hAnsiTheme="minorHAnsi" w:cstheme="minorBidi"/>
                <w:sz w:val="20"/>
                <w:szCs w:val="20"/>
              </w:rPr>
              <w:t xml:space="preserve">Obtain a letter of endorsement from the relevant university librarian or equivalent (not required for nominations for awards to be made to university librarians). </w:t>
            </w:r>
            <w:r w:rsidRPr="3A96637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This should be provided as a PDF file.</w:t>
            </w:r>
          </w:p>
          <w:p w14:paraId="23E2A4B3" w14:textId="7BDA9CB3" w:rsidR="005E327A" w:rsidRPr="00A55314" w:rsidRDefault="60999987" w:rsidP="3A96637A">
            <w:pPr>
              <w:pStyle w:val="Default"/>
              <w:numPr>
                <w:ilvl w:val="0"/>
                <w:numId w:val="39"/>
              </w:numPr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</w:pP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Complete t</w:t>
            </w:r>
            <w:r w:rsidR="62F15ABB"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his </w:t>
            </w: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CAUL Awards 202</w:t>
            </w:r>
            <w:r w:rsidR="002D2EFE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6</w:t>
            </w: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 Nomination Form.</w:t>
            </w:r>
          </w:p>
          <w:p w14:paraId="48D53D45" w14:textId="32DE2689" w:rsidR="005E327A" w:rsidRPr="004F0FC6" w:rsidRDefault="60999987" w:rsidP="3A96637A">
            <w:pPr>
              <w:pStyle w:val="Default"/>
              <w:numPr>
                <w:ilvl w:val="0"/>
                <w:numId w:val="39"/>
              </w:numPr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</w:pP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Complete the </w:t>
            </w:r>
            <w:hyperlink r:id="rId13">
              <w:r w:rsidRPr="3A96637A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online submission</w:t>
              </w:r>
            </w:hyperlink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 form and </w:t>
            </w:r>
            <w:r w:rsidR="1DD1A4C5"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follow the prompts to upload all required documents.</w:t>
            </w:r>
          </w:p>
        </w:tc>
      </w:tr>
    </w:tbl>
    <w:p w14:paraId="5133632F" w14:textId="4626782E" w:rsidR="3A96637A" w:rsidRDefault="6F18D0B7" w:rsidP="00AB20B9">
      <w:pPr>
        <w:pStyle w:val="Default"/>
        <w:spacing w:before="40" w:after="200"/>
        <w:rPr>
          <w:rFonts w:asciiTheme="minorHAnsi" w:hAnsiTheme="minorHAnsi" w:cstheme="minorBidi"/>
          <w:sz w:val="20"/>
          <w:szCs w:val="20"/>
        </w:rPr>
      </w:pPr>
      <w:r w:rsidRPr="3A96637A">
        <w:rPr>
          <w:rFonts w:asciiTheme="minorHAnsi" w:hAnsiTheme="minorHAnsi" w:cstheme="minorBidi"/>
          <w:sz w:val="20"/>
          <w:szCs w:val="20"/>
        </w:rPr>
        <w:t xml:space="preserve">Please note: Your responses to the nomination prompts may be used in the citation should the nominee receive the award.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C37618" w14:paraId="504B6F05" w14:textId="77777777" w:rsidTr="3A96637A">
        <w:tc>
          <w:tcPr>
            <w:tcW w:w="4962" w:type="dxa"/>
            <w:shd w:val="clear" w:color="auto" w:fill="DBE5F1" w:themeFill="accent1" w:themeFillTint="33"/>
          </w:tcPr>
          <w:p w14:paraId="29A5BB82" w14:textId="674541A7" w:rsidR="00C37618" w:rsidRDefault="00146843" w:rsidP="0011381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Nominator </w:t>
            </w:r>
            <w:r w:rsidR="00935347">
              <w:rPr>
                <w:rFonts w:cstheme="minorHAnsi"/>
                <w:b/>
                <w:sz w:val="20"/>
                <w:szCs w:val="20"/>
              </w:rPr>
              <w:t>n</w:t>
            </w:r>
            <w:r>
              <w:rPr>
                <w:rFonts w:cstheme="minorHAnsi"/>
                <w:b/>
                <w:sz w:val="20"/>
                <w:szCs w:val="20"/>
              </w:rPr>
              <w:t>ame</w:t>
            </w:r>
            <w:r w:rsidR="005456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456D6" w:rsidRPr="005456D6">
              <w:rPr>
                <w:rFonts w:cstheme="minorHAnsi"/>
                <w:b/>
                <w:sz w:val="20"/>
                <w:szCs w:val="20"/>
              </w:rPr>
              <w:t>(you)</w:t>
            </w:r>
          </w:p>
        </w:tc>
        <w:tc>
          <w:tcPr>
            <w:tcW w:w="4677" w:type="dxa"/>
          </w:tcPr>
          <w:p w14:paraId="561720A0" w14:textId="77777777" w:rsidR="00C37618" w:rsidRDefault="00C37618" w:rsidP="0011381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7618" w14:paraId="461C812E" w14:textId="77777777" w:rsidTr="3A96637A">
        <w:tc>
          <w:tcPr>
            <w:tcW w:w="4962" w:type="dxa"/>
            <w:shd w:val="clear" w:color="auto" w:fill="DBE5F1" w:themeFill="accent1" w:themeFillTint="33"/>
          </w:tcPr>
          <w:p w14:paraId="025D2DD0" w14:textId="7C77E4F1" w:rsidR="00C54B7C" w:rsidRDefault="00146843" w:rsidP="00461E74">
            <w:pPr>
              <w:spacing w:after="40"/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 xml:space="preserve">Nominee </w:t>
            </w:r>
            <w:r w:rsidR="00935347">
              <w:rPr>
                <w:b/>
                <w:bCs/>
                <w:sz w:val="20"/>
                <w:szCs w:val="20"/>
              </w:rPr>
              <w:t>n</w:t>
            </w:r>
            <w:r w:rsidRPr="3A96637A">
              <w:rPr>
                <w:b/>
                <w:bCs/>
                <w:sz w:val="20"/>
                <w:szCs w:val="20"/>
              </w:rPr>
              <w:t>ame</w:t>
            </w:r>
            <w:r w:rsidR="00935347">
              <w:rPr>
                <w:b/>
                <w:bCs/>
                <w:sz w:val="20"/>
                <w:szCs w:val="20"/>
              </w:rPr>
              <w:t>s</w:t>
            </w:r>
          </w:p>
          <w:p w14:paraId="35A5FA38" w14:textId="383BA872" w:rsidR="00935347" w:rsidRPr="00935347" w:rsidRDefault="00935347" w:rsidP="3A966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the team’s name and list all team members</w:t>
            </w:r>
          </w:p>
        </w:tc>
        <w:tc>
          <w:tcPr>
            <w:tcW w:w="4677" w:type="dxa"/>
          </w:tcPr>
          <w:p w14:paraId="3B7D0458" w14:textId="77777777" w:rsidR="00C37618" w:rsidRDefault="00C37618" w:rsidP="0011381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03A9DC1" w14:textId="6D5C27BA" w:rsidR="3A96637A" w:rsidRPr="0096426D" w:rsidRDefault="3A96637A">
      <w:pPr>
        <w:rPr>
          <w:sz w:val="6"/>
          <w:szCs w:val="6"/>
        </w:rPr>
      </w:pPr>
    </w:p>
    <w:p w14:paraId="02569D5A" w14:textId="3E7A89CB" w:rsidR="004560D1" w:rsidRDefault="3E9C5542" w:rsidP="00580687">
      <w:pPr>
        <w:pStyle w:val="Heading3"/>
      </w:pPr>
      <w:r w:rsidRPr="3A96637A">
        <w:t>Part A: Introductory statement (200 words maximum)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85"/>
      </w:tblGrid>
      <w:tr w:rsidR="3A96637A" w14:paraId="62E4F809" w14:textId="77777777" w:rsidTr="00333061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07F4E416" w14:textId="5DDACA8A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 xml:space="preserve">Please provide an introductory statement about the </w:t>
            </w:r>
            <w:r w:rsidR="2FBE1927" w:rsidRPr="3A96637A">
              <w:rPr>
                <w:b/>
                <w:bCs/>
                <w:sz w:val="20"/>
                <w:szCs w:val="20"/>
              </w:rPr>
              <w:t>team or project group that provides context for the nomination. For example, describe the role of the team or the nature of the project</w:t>
            </w:r>
            <w:r w:rsidRPr="3A96637A">
              <w:rPr>
                <w:b/>
                <w:bCs/>
                <w:sz w:val="20"/>
                <w:szCs w:val="20"/>
              </w:rPr>
              <w:t xml:space="preserve"> (maximum 200 words)</w:t>
            </w:r>
          </w:p>
        </w:tc>
      </w:tr>
      <w:tr w:rsidR="3A96637A" w14:paraId="37FDC1CC" w14:textId="77777777" w:rsidTr="3A96637A">
        <w:trPr>
          <w:trHeight w:val="300"/>
        </w:trPr>
        <w:tc>
          <w:tcPr>
            <w:tcW w:w="9639" w:type="dxa"/>
          </w:tcPr>
          <w:p w14:paraId="4DB1189F" w14:textId="2A20A82B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0A5224" w14:textId="7E1AEAE7" w:rsidR="004560D1" w:rsidRPr="0096426D" w:rsidRDefault="004560D1" w:rsidP="3A96637A">
      <w:pPr>
        <w:rPr>
          <w:b/>
          <w:bCs/>
          <w:sz w:val="6"/>
          <w:szCs w:val="6"/>
        </w:rPr>
      </w:pPr>
    </w:p>
    <w:p w14:paraId="2F8EEF5C" w14:textId="7E4ACE39" w:rsidR="004F71F6" w:rsidRPr="00801335" w:rsidRDefault="36F4EA18" w:rsidP="00461E74">
      <w:pPr>
        <w:pStyle w:val="Heading3"/>
        <w:spacing w:after="0"/>
      </w:pPr>
      <w:r w:rsidRPr="3A96637A">
        <w:t>Part B: Evidence of contribution (900 words maximum)</w:t>
      </w:r>
    </w:p>
    <w:p w14:paraId="05CD86EF" w14:textId="3DE51CFD" w:rsidR="004F71F6" w:rsidRPr="00801335" w:rsidRDefault="36F4EA18" w:rsidP="00277B4C">
      <w:pPr>
        <w:spacing w:after="80"/>
        <w:rPr>
          <w:sz w:val="20"/>
          <w:szCs w:val="20"/>
        </w:rPr>
      </w:pPr>
      <w:r w:rsidRPr="3A96637A">
        <w:rPr>
          <w:sz w:val="20"/>
          <w:szCs w:val="20"/>
        </w:rPr>
        <w:t xml:space="preserve">Please respond to all three prompts. </w:t>
      </w:r>
      <w:r w:rsidR="4E202613" w:rsidRPr="3A96637A">
        <w:rPr>
          <w:sz w:val="20"/>
          <w:szCs w:val="20"/>
        </w:rPr>
        <w:t>The maximum total word limit for all responses in Part B is 900 words.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85"/>
      </w:tblGrid>
      <w:tr w:rsidR="3A96637A" w14:paraId="2A43A864" w14:textId="77777777" w:rsidTr="00333061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7D1CE171" w14:textId="237D3E2A" w:rsidR="3A96637A" w:rsidRDefault="00277B4C" w:rsidP="3A9663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3A96637A" w:rsidRPr="3A96637A">
              <w:rPr>
                <w:b/>
                <w:bCs/>
                <w:sz w:val="20"/>
                <w:szCs w:val="20"/>
              </w:rPr>
              <w:t xml:space="preserve">escribe the significant service improvement or </w:t>
            </w:r>
            <w:r w:rsidR="3A96637A" w:rsidRPr="3A96637A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positive organisational or cultural change</w:t>
            </w:r>
            <w:r w:rsidR="3A96637A" w:rsidRPr="3A96637A">
              <w:rPr>
                <w:b/>
                <w:bCs/>
                <w:sz w:val="20"/>
                <w:szCs w:val="20"/>
              </w:rPr>
              <w:t xml:space="preserve"> achieved by the team</w:t>
            </w:r>
          </w:p>
        </w:tc>
      </w:tr>
      <w:tr w:rsidR="3A96637A" w14:paraId="1CF4360F" w14:textId="77777777" w:rsidTr="3A96637A">
        <w:trPr>
          <w:trHeight w:val="300"/>
        </w:trPr>
        <w:tc>
          <w:tcPr>
            <w:tcW w:w="9639" w:type="dxa"/>
          </w:tcPr>
          <w:p w14:paraId="22109ABC" w14:textId="34C959CF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  <w:tr w:rsidR="3A96637A" w14:paraId="358C870A" w14:textId="77777777" w:rsidTr="00333061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7BA52C09" w14:textId="1E3ED4DD" w:rsidR="3A96637A" w:rsidRDefault="00307DC4" w:rsidP="3A9663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3A96637A" w:rsidRPr="3A96637A">
              <w:rPr>
                <w:b/>
                <w:bCs/>
                <w:sz w:val="20"/>
                <w:szCs w:val="20"/>
              </w:rPr>
              <w:t xml:space="preserve">escribe how the team demonstrated collegial work </w:t>
            </w:r>
            <w:r w:rsidR="00D808AE">
              <w:rPr>
                <w:b/>
                <w:bCs/>
                <w:sz w:val="20"/>
                <w:szCs w:val="20"/>
              </w:rPr>
              <w:t>–</w:t>
            </w:r>
            <w:r w:rsidR="3A96637A" w:rsidRPr="3A96637A">
              <w:rPr>
                <w:b/>
                <w:bCs/>
                <w:sz w:val="20"/>
                <w:szCs w:val="20"/>
              </w:rPr>
              <w:t xml:space="preserve"> including supporting colleagues in the achievement of goals or outcomes</w:t>
            </w:r>
          </w:p>
        </w:tc>
      </w:tr>
      <w:tr w:rsidR="3A96637A" w14:paraId="29EE2023" w14:textId="77777777" w:rsidTr="3A96637A">
        <w:trPr>
          <w:trHeight w:val="300"/>
        </w:trPr>
        <w:tc>
          <w:tcPr>
            <w:tcW w:w="9639" w:type="dxa"/>
          </w:tcPr>
          <w:p w14:paraId="45B9D528" w14:textId="2F817D41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  <w:tr w:rsidR="3A96637A" w14:paraId="5B6BE48E" w14:textId="77777777" w:rsidTr="00333061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0F3DA046" w14:textId="1D589504" w:rsidR="3A96637A" w:rsidRDefault="00307DC4" w:rsidP="3A96637A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E</w:t>
            </w:r>
            <w:r w:rsidR="3A96637A" w:rsidRPr="3A96637A">
              <w:rPr>
                <w:b/>
                <w:bCs/>
                <w:sz w:val="20"/>
                <w:szCs w:val="20"/>
              </w:rPr>
              <w:t>xplain how the work of the team is sustainable and scalable</w:t>
            </w:r>
          </w:p>
        </w:tc>
      </w:tr>
      <w:tr w:rsidR="3A96637A" w14:paraId="08E624ED" w14:textId="77777777" w:rsidTr="3A96637A">
        <w:trPr>
          <w:trHeight w:val="300"/>
        </w:trPr>
        <w:tc>
          <w:tcPr>
            <w:tcW w:w="9639" w:type="dxa"/>
          </w:tcPr>
          <w:p w14:paraId="1094769A" w14:textId="36839CE8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DEEF81A" w14:textId="295F8563" w:rsidR="004F71F6" w:rsidRPr="00801335" w:rsidRDefault="004F71F6" w:rsidP="00307DC4">
      <w:pPr>
        <w:rPr>
          <w:b/>
          <w:bCs/>
          <w:sz w:val="20"/>
          <w:szCs w:val="20"/>
        </w:rPr>
      </w:pPr>
    </w:p>
    <w:sectPr w:rsidR="004F71F6" w:rsidRPr="00801335" w:rsidSect="003C4825">
      <w:footerReference w:type="default" r:id="rId14"/>
      <w:footerReference w:type="first" r:id="rId15"/>
      <w:pgSz w:w="11900" w:h="16840" w:code="9"/>
      <w:pgMar w:top="1106" w:right="1134" w:bottom="1134" w:left="1276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43B5" w14:textId="77777777" w:rsidR="001527F3" w:rsidRDefault="001527F3" w:rsidP="001B681E">
      <w:r>
        <w:separator/>
      </w:r>
    </w:p>
  </w:endnote>
  <w:endnote w:type="continuationSeparator" w:id="0">
    <w:p w14:paraId="5BF13AF0" w14:textId="77777777" w:rsidR="001527F3" w:rsidRDefault="001527F3" w:rsidP="001B681E">
      <w:r>
        <w:continuationSeparator/>
      </w:r>
    </w:p>
  </w:endnote>
  <w:endnote w:type="continuationNotice" w:id="1">
    <w:p w14:paraId="4C415019" w14:textId="77777777" w:rsidR="001527F3" w:rsidRDefault="001527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5651" w14:textId="78DAB991" w:rsidR="00CD4B37" w:rsidRPr="00C80683" w:rsidRDefault="00CD4B37" w:rsidP="004C4D6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498"/>
      </w:tabs>
    </w:pPr>
    <w:r>
      <w:tab/>
    </w:r>
    <w:r w:rsidRPr="00803DB1">
      <w:t xml:space="preserve">Page </w:t>
    </w:r>
    <w:r w:rsidRPr="00797131">
      <w:rPr>
        <w:b/>
      </w:rPr>
      <w:fldChar w:fldCharType="begin"/>
    </w:r>
    <w:r w:rsidRPr="00797131">
      <w:rPr>
        <w:b/>
      </w:rPr>
      <w:instrText xml:space="preserve"> PAGE </w:instrText>
    </w:r>
    <w:r w:rsidRPr="00797131">
      <w:rPr>
        <w:b/>
      </w:rPr>
      <w:fldChar w:fldCharType="separate"/>
    </w:r>
    <w:r w:rsidR="00097A3D">
      <w:rPr>
        <w:b/>
        <w:noProof/>
      </w:rPr>
      <w:t>2</w:t>
    </w:r>
    <w:r w:rsidRPr="00797131">
      <w:rPr>
        <w:b/>
      </w:rPr>
      <w:fldChar w:fldCharType="end"/>
    </w:r>
    <w:r w:rsidRPr="00803DB1">
      <w:t xml:space="preserve"> of </w:t>
    </w:r>
    <w:r w:rsidRPr="00797131">
      <w:rPr>
        <w:b/>
      </w:rPr>
      <w:fldChar w:fldCharType="begin"/>
    </w:r>
    <w:r w:rsidRPr="00797131">
      <w:rPr>
        <w:b/>
      </w:rPr>
      <w:instrText xml:space="preserve"> SECTIONPAGES  </w:instrText>
    </w:r>
    <w:r w:rsidRPr="00797131">
      <w:rPr>
        <w:b/>
      </w:rPr>
      <w:fldChar w:fldCharType="separate"/>
    </w:r>
    <w:r w:rsidR="00307DC4">
      <w:rPr>
        <w:b/>
        <w:noProof/>
      </w:rPr>
      <w:t>2</w:t>
    </w:r>
    <w:r w:rsidRPr="00797131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410"/>
    </w:tblGrid>
    <w:tr w:rsidR="00CD4B37" w:rsidRPr="00B82716" w14:paraId="3026447B" w14:textId="77777777" w:rsidTr="00633A99">
      <w:trPr>
        <w:trHeight w:val="142"/>
      </w:trPr>
      <w:tc>
        <w:tcPr>
          <w:tcW w:w="8080" w:type="dxa"/>
          <w:tcBorders>
            <w:top w:val="nil"/>
            <w:left w:val="nil"/>
            <w:bottom w:val="nil"/>
          </w:tcBorders>
        </w:tcPr>
        <w:p w14:paraId="5A676761" w14:textId="59A1C694" w:rsidR="00CD4B37" w:rsidRPr="00B82716" w:rsidRDefault="00CD4B37" w:rsidP="001B681E">
          <w:pPr>
            <w:pStyle w:val="Footer"/>
          </w:pPr>
        </w:p>
      </w:tc>
      <w:tc>
        <w:tcPr>
          <w:tcW w:w="1410" w:type="dxa"/>
          <w:tcBorders>
            <w:top w:val="nil"/>
            <w:bottom w:val="nil"/>
            <w:right w:val="nil"/>
          </w:tcBorders>
        </w:tcPr>
        <w:p w14:paraId="4BF5CF80" w14:textId="77777777" w:rsidR="00CD4B37" w:rsidRPr="00B82716" w:rsidRDefault="00CD4B37" w:rsidP="001B681E">
          <w:pPr>
            <w:pStyle w:val="Footer"/>
          </w:pPr>
          <w:r w:rsidRPr="00B82716">
            <w:t xml:space="preserve">Page </w:t>
          </w:r>
          <w:r w:rsidRPr="00B82716">
            <w:fldChar w:fldCharType="begin"/>
          </w:r>
          <w:r w:rsidRPr="00B82716">
            <w:instrText xml:space="preserve"> PAGE </w:instrText>
          </w:r>
          <w:r w:rsidRPr="00B82716">
            <w:fldChar w:fldCharType="separate"/>
          </w:r>
          <w:r w:rsidR="00097A3D">
            <w:rPr>
              <w:noProof/>
            </w:rPr>
            <w:t>1</w:t>
          </w:r>
          <w:r w:rsidRPr="00B82716">
            <w:fldChar w:fldCharType="end"/>
          </w:r>
          <w:r w:rsidRPr="00B82716">
            <w:t xml:space="preserve"> of </w:t>
          </w:r>
          <w:r w:rsidR="00097A3D">
            <w:fldChar w:fldCharType="begin"/>
          </w:r>
          <w:r w:rsidR="00097A3D">
            <w:instrText xml:space="preserve"> NUMPAGES  </w:instrText>
          </w:r>
          <w:r w:rsidR="00097A3D">
            <w:fldChar w:fldCharType="separate"/>
          </w:r>
          <w:r w:rsidR="00097A3D">
            <w:rPr>
              <w:noProof/>
            </w:rPr>
            <w:t>2</w:t>
          </w:r>
          <w:r w:rsidR="00097A3D">
            <w:rPr>
              <w:noProof/>
            </w:rPr>
            <w:fldChar w:fldCharType="end"/>
          </w:r>
        </w:p>
      </w:tc>
    </w:tr>
  </w:tbl>
  <w:p w14:paraId="471DFA80" w14:textId="77777777" w:rsidR="00CD4B37" w:rsidRDefault="00CD4B37" w:rsidP="001B6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B9F7" w14:textId="77777777" w:rsidR="001527F3" w:rsidRDefault="001527F3" w:rsidP="001B681E">
      <w:r>
        <w:separator/>
      </w:r>
    </w:p>
  </w:footnote>
  <w:footnote w:type="continuationSeparator" w:id="0">
    <w:p w14:paraId="4BF81777" w14:textId="77777777" w:rsidR="001527F3" w:rsidRDefault="001527F3" w:rsidP="001B681E">
      <w:r>
        <w:continuationSeparator/>
      </w:r>
    </w:p>
  </w:footnote>
  <w:footnote w:type="continuationNotice" w:id="1">
    <w:p w14:paraId="7B44A296" w14:textId="77777777" w:rsidR="001527F3" w:rsidRDefault="001527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38CB5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2488C60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F8ADD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342D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F8AB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7A571A"/>
    <w:multiLevelType w:val="hybridMultilevel"/>
    <w:tmpl w:val="B18E4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E7779"/>
    <w:multiLevelType w:val="hybridMultilevel"/>
    <w:tmpl w:val="6D804E80"/>
    <w:lvl w:ilvl="0" w:tplc="EFFE9E1C">
      <w:start w:val="1"/>
      <w:numFmt w:val="bullet"/>
      <w:pStyle w:val="List1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17AF4627"/>
    <w:multiLevelType w:val="hybridMultilevel"/>
    <w:tmpl w:val="21646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1C24"/>
    <w:multiLevelType w:val="hybridMultilevel"/>
    <w:tmpl w:val="8D7A2660"/>
    <w:lvl w:ilvl="0" w:tplc="0C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9" w15:restartNumberingAfterBreak="0">
    <w:nsid w:val="1B9D161F"/>
    <w:multiLevelType w:val="hybridMultilevel"/>
    <w:tmpl w:val="762E2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17103"/>
    <w:multiLevelType w:val="hybridMultilevel"/>
    <w:tmpl w:val="92183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34A0F"/>
    <w:multiLevelType w:val="multilevel"/>
    <w:tmpl w:val="4F0CF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8917E3F"/>
    <w:multiLevelType w:val="hybridMultilevel"/>
    <w:tmpl w:val="B2DAD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03A6"/>
    <w:multiLevelType w:val="hybridMultilevel"/>
    <w:tmpl w:val="58A2B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14132"/>
    <w:multiLevelType w:val="hybridMultilevel"/>
    <w:tmpl w:val="AA66B9D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1816757"/>
    <w:multiLevelType w:val="hybridMultilevel"/>
    <w:tmpl w:val="A6D0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704"/>
    <w:multiLevelType w:val="multilevel"/>
    <w:tmpl w:val="BEAEA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CC6FA4"/>
    <w:multiLevelType w:val="hybridMultilevel"/>
    <w:tmpl w:val="7D3C0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E6A"/>
    <w:multiLevelType w:val="hybridMultilevel"/>
    <w:tmpl w:val="2C68F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836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C66660"/>
    <w:multiLevelType w:val="hybridMultilevel"/>
    <w:tmpl w:val="8D8A5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62148"/>
    <w:multiLevelType w:val="hybridMultilevel"/>
    <w:tmpl w:val="D130D1FC"/>
    <w:lvl w:ilvl="0" w:tplc="6F625D88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395D70"/>
    <w:multiLevelType w:val="hybridMultilevel"/>
    <w:tmpl w:val="1C9AB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04838"/>
    <w:multiLevelType w:val="hybridMultilevel"/>
    <w:tmpl w:val="AF3C36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80CFB"/>
    <w:multiLevelType w:val="hybridMultilevel"/>
    <w:tmpl w:val="4642B356"/>
    <w:lvl w:ilvl="0" w:tplc="ADB46BA2">
      <w:start w:val="1"/>
      <w:numFmt w:val="bullet"/>
      <w:pStyle w:val="TableList1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27B456C"/>
    <w:multiLevelType w:val="hybridMultilevel"/>
    <w:tmpl w:val="49CC93A4"/>
    <w:lvl w:ilvl="0" w:tplc="CD7EEBCE">
      <w:start w:val="1"/>
      <w:numFmt w:val="bullet"/>
      <w:pStyle w:val="List4"/>
      <w:lvlText w:val=""/>
      <w:lvlJc w:val="left"/>
      <w:pPr>
        <w:ind w:left="3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26" w15:restartNumberingAfterBreak="0">
    <w:nsid w:val="69B17670"/>
    <w:multiLevelType w:val="hybridMultilevel"/>
    <w:tmpl w:val="57DE46AA"/>
    <w:lvl w:ilvl="0" w:tplc="58AAF15E">
      <w:start w:val="1"/>
      <w:numFmt w:val="bullet"/>
      <w:pStyle w:val="List2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C833677"/>
    <w:multiLevelType w:val="multilevel"/>
    <w:tmpl w:val="6DEA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F3F7A"/>
    <w:multiLevelType w:val="hybridMultilevel"/>
    <w:tmpl w:val="F31AD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7EC3"/>
    <w:multiLevelType w:val="hybridMultilevel"/>
    <w:tmpl w:val="1C9AB100"/>
    <w:lvl w:ilvl="0" w:tplc="C3F2D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156D3"/>
    <w:multiLevelType w:val="hybridMultilevel"/>
    <w:tmpl w:val="65AE4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442D8"/>
    <w:multiLevelType w:val="hybridMultilevel"/>
    <w:tmpl w:val="25B03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D2289"/>
    <w:multiLevelType w:val="hybridMultilevel"/>
    <w:tmpl w:val="F43A0D16"/>
    <w:lvl w:ilvl="0" w:tplc="43DA5BE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60C9C"/>
    <w:multiLevelType w:val="multilevel"/>
    <w:tmpl w:val="431265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2711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4576E5C"/>
    <w:multiLevelType w:val="multilevel"/>
    <w:tmpl w:val="0C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3C6A72"/>
    <w:multiLevelType w:val="hybridMultilevel"/>
    <w:tmpl w:val="B14ADAC2"/>
    <w:lvl w:ilvl="0" w:tplc="14B23030">
      <w:start w:val="1"/>
      <w:numFmt w:val="decimal"/>
      <w:pStyle w:val="ListNumber"/>
      <w:lvlText w:val="FR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D0659"/>
    <w:multiLevelType w:val="hybridMultilevel"/>
    <w:tmpl w:val="769EF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06533">
    <w:abstractNumId w:val="35"/>
  </w:num>
  <w:num w:numId="2" w16cid:durableId="379935200">
    <w:abstractNumId w:val="32"/>
  </w:num>
  <w:num w:numId="3" w16cid:durableId="1456094900">
    <w:abstractNumId w:val="4"/>
  </w:num>
  <w:num w:numId="4" w16cid:durableId="1689985218">
    <w:abstractNumId w:val="3"/>
  </w:num>
  <w:num w:numId="5" w16cid:durableId="619380788">
    <w:abstractNumId w:val="2"/>
  </w:num>
  <w:num w:numId="6" w16cid:durableId="1195116419">
    <w:abstractNumId w:val="1"/>
  </w:num>
  <w:num w:numId="7" w16cid:durableId="74280191">
    <w:abstractNumId w:val="33"/>
  </w:num>
  <w:num w:numId="8" w16cid:durableId="165023909">
    <w:abstractNumId w:val="34"/>
  </w:num>
  <w:num w:numId="9" w16cid:durableId="322205701">
    <w:abstractNumId w:val="16"/>
  </w:num>
  <w:num w:numId="10" w16cid:durableId="1485897992">
    <w:abstractNumId w:val="16"/>
  </w:num>
  <w:num w:numId="11" w16cid:durableId="1072309506">
    <w:abstractNumId w:val="16"/>
  </w:num>
  <w:num w:numId="12" w16cid:durableId="706610576">
    <w:abstractNumId w:val="16"/>
  </w:num>
  <w:num w:numId="13" w16cid:durableId="480659743">
    <w:abstractNumId w:val="16"/>
  </w:num>
  <w:num w:numId="14" w16cid:durableId="1565142093">
    <w:abstractNumId w:val="16"/>
  </w:num>
  <w:num w:numId="15" w16cid:durableId="1960914763">
    <w:abstractNumId w:val="6"/>
  </w:num>
  <w:num w:numId="16" w16cid:durableId="973487299">
    <w:abstractNumId w:val="11"/>
  </w:num>
  <w:num w:numId="17" w16cid:durableId="630861556">
    <w:abstractNumId w:val="0"/>
  </w:num>
  <w:num w:numId="18" w16cid:durableId="1257905555">
    <w:abstractNumId w:val="14"/>
  </w:num>
  <w:num w:numId="19" w16cid:durableId="1208299741">
    <w:abstractNumId w:val="26"/>
  </w:num>
  <w:num w:numId="20" w16cid:durableId="1408961094">
    <w:abstractNumId w:val="8"/>
  </w:num>
  <w:num w:numId="21" w16cid:durableId="1333988830">
    <w:abstractNumId w:val="25"/>
  </w:num>
  <w:num w:numId="22" w16cid:durableId="1562711061">
    <w:abstractNumId w:val="18"/>
  </w:num>
  <w:num w:numId="23" w16cid:durableId="1999265467">
    <w:abstractNumId w:val="19"/>
  </w:num>
  <w:num w:numId="24" w16cid:durableId="1703554983">
    <w:abstractNumId w:val="24"/>
  </w:num>
  <w:num w:numId="25" w16cid:durableId="711921801">
    <w:abstractNumId w:val="15"/>
  </w:num>
  <w:num w:numId="26" w16cid:durableId="1349911230">
    <w:abstractNumId w:val="24"/>
  </w:num>
  <w:num w:numId="27" w16cid:durableId="2079090570">
    <w:abstractNumId w:val="21"/>
  </w:num>
  <w:num w:numId="28" w16cid:durableId="571432648">
    <w:abstractNumId w:val="20"/>
  </w:num>
  <w:num w:numId="29" w16cid:durableId="684287795">
    <w:abstractNumId w:val="28"/>
  </w:num>
  <w:num w:numId="30" w16cid:durableId="1375038275">
    <w:abstractNumId w:val="9"/>
  </w:num>
  <w:num w:numId="31" w16cid:durableId="387657101">
    <w:abstractNumId w:val="17"/>
  </w:num>
  <w:num w:numId="32" w16cid:durableId="1808745517">
    <w:abstractNumId w:val="12"/>
  </w:num>
  <w:num w:numId="33" w16cid:durableId="1543010556">
    <w:abstractNumId w:val="10"/>
  </w:num>
  <w:num w:numId="34" w16cid:durableId="1561593204">
    <w:abstractNumId w:val="13"/>
  </w:num>
  <w:num w:numId="35" w16cid:durableId="167526753">
    <w:abstractNumId w:val="23"/>
  </w:num>
  <w:num w:numId="36" w16cid:durableId="368262019">
    <w:abstractNumId w:val="5"/>
  </w:num>
  <w:num w:numId="37" w16cid:durableId="860238983">
    <w:abstractNumId w:val="7"/>
  </w:num>
  <w:num w:numId="38" w16cid:durableId="873739035">
    <w:abstractNumId w:val="31"/>
  </w:num>
  <w:num w:numId="39" w16cid:durableId="630746002">
    <w:abstractNumId w:val="29"/>
  </w:num>
  <w:num w:numId="40" w16cid:durableId="1205829015">
    <w:abstractNumId w:val="30"/>
  </w:num>
  <w:num w:numId="41" w16cid:durableId="1901284292">
    <w:abstractNumId w:val="27"/>
  </w:num>
  <w:num w:numId="42" w16cid:durableId="1646278415">
    <w:abstractNumId w:val="22"/>
  </w:num>
  <w:num w:numId="43" w16cid:durableId="1714502485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attachedTemplate r:id="rId1"/>
  <w:linkStyles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BB"/>
    <w:rsid w:val="00002874"/>
    <w:rsid w:val="0000408B"/>
    <w:rsid w:val="000061E5"/>
    <w:rsid w:val="00006DE3"/>
    <w:rsid w:val="0000740F"/>
    <w:rsid w:val="000104A6"/>
    <w:rsid w:val="0001071C"/>
    <w:rsid w:val="00013174"/>
    <w:rsid w:val="000133FF"/>
    <w:rsid w:val="00015626"/>
    <w:rsid w:val="000173B6"/>
    <w:rsid w:val="000216A8"/>
    <w:rsid w:val="00022053"/>
    <w:rsid w:val="0002207F"/>
    <w:rsid w:val="0002212C"/>
    <w:rsid w:val="00022351"/>
    <w:rsid w:val="000237DB"/>
    <w:rsid w:val="00023840"/>
    <w:rsid w:val="0002427C"/>
    <w:rsid w:val="00024F82"/>
    <w:rsid w:val="00026FFA"/>
    <w:rsid w:val="00027094"/>
    <w:rsid w:val="0002767C"/>
    <w:rsid w:val="000279AD"/>
    <w:rsid w:val="000344E0"/>
    <w:rsid w:val="00035FA9"/>
    <w:rsid w:val="00037F71"/>
    <w:rsid w:val="0004152B"/>
    <w:rsid w:val="00042D3D"/>
    <w:rsid w:val="00043BE1"/>
    <w:rsid w:val="00044CDA"/>
    <w:rsid w:val="000459C3"/>
    <w:rsid w:val="000473D7"/>
    <w:rsid w:val="00051230"/>
    <w:rsid w:val="00051C97"/>
    <w:rsid w:val="000552F0"/>
    <w:rsid w:val="00055F86"/>
    <w:rsid w:val="000563FE"/>
    <w:rsid w:val="00057FDD"/>
    <w:rsid w:val="000614CA"/>
    <w:rsid w:val="00061736"/>
    <w:rsid w:val="000621D3"/>
    <w:rsid w:val="00062DB6"/>
    <w:rsid w:val="0006459F"/>
    <w:rsid w:val="00065D20"/>
    <w:rsid w:val="000669EF"/>
    <w:rsid w:val="00070A26"/>
    <w:rsid w:val="00071A20"/>
    <w:rsid w:val="000764D4"/>
    <w:rsid w:val="00077F31"/>
    <w:rsid w:val="00080014"/>
    <w:rsid w:val="000807D9"/>
    <w:rsid w:val="00082ED7"/>
    <w:rsid w:val="00091AFB"/>
    <w:rsid w:val="000950E9"/>
    <w:rsid w:val="000960BB"/>
    <w:rsid w:val="000970A9"/>
    <w:rsid w:val="000972DD"/>
    <w:rsid w:val="00097A3D"/>
    <w:rsid w:val="000A0F01"/>
    <w:rsid w:val="000A179E"/>
    <w:rsid w:val="000A23AC"/>
    <w:rsid w:val="000A418D"/>
    <w:rsid w:val="000A58E8"/>
    <w:rsid w:val="000A6A17"/>
    <w:rsid w:val="000A7581"/>
    <w:rsid w:val="000B0B05"/>
    <w:rsid w:val="000B16E8"/>
    <w:rsid w:val="000B1736"/>
    <w:rsid w:val="000B2EEC"/>
    <w:rsid w:val="000B2F66"/>
    <w:rsid w:val="000B53D3"/>
    <w:rsid w:val="000B6624"/>
    <w:rsid w:val="000B67D7"/>
    <w:rsid w:val="000B6EA9"/>
    <w:rsid w:val="000C17C6"/>
    <w:rsid w:val="000C475E"/>
    <w:rsid w:val="000C5214"/>
    <w:rsid w:val="000C6249"/>
    <w:rsid w:val="000D1E42"/>
    <w:rsid w:val="000D218F"/>
    <w:rsid w:val="000D34FD"/>
    <w:rsid w:val="000D6A74"/>
    <w:rsid w:val="000D6AF6"/>
    <w:rsid w:val="000E1100"/>
    <w:rsid w:val="000E453A"/>
    <w:rsid w:val="000E4856"/>
    <w:rsid w:val="000E6177"/>
    <w:rsid w:val="000E622F"/>
    <w:rsid w:val="000E628E"/>
    <w:rsid w:val="000E6F00"/>
    <w:rsid w:val="000F04CB"/>
    <w:rsid w:val="000F56CE"/>
    <w:rsid w:val="000F648A"/>
    <w:rsid w:val="000F700B"/>
    <w:rsid w:val="000F7067"/>
    <w:rsid w:val="001030FE"/>
    <w:rsid w:val="00105FEB"/>
    <w:rsid w:val="00110E76"/>
    <w:rsid w:val="00111B06"/>
    <w:rsid w:val="00113810"/>
    <w:rsid w:val="0011636A"/>
    <w:rsid w:val="00116D6D"/>
    <w:rsid w:val="00120D6C"/>
    <w:rsid w:val="00122B7D"/>
    <w:rsid w:val="00122F53"/>
    <w:rsid w:val="001240D3"/>
    <w:rsid w:val="00126086"/>
    <w:rsid w:val="001279FE"/>
    <w:rsid w:val="001326DD"/>
    <w:rsid w:val="0013278B"/>
    <w:rsid w:val="00134906"/>
    <w:rsid w:val="0013535B"/>
    <w:rsid w:val="00135425"/>
    <w:rsid w:val="001371CA"/>
    <w:rsid w:val="00137A46"/>
    <w:rsid w:val="001446C5"/>
    <w:rsid w:val="00146843"/>
    <w:rsid w:val="00147AED"/>
    <w:rsid w:val="00147E25"/>
    <w:rsid w:val="001509B9"/>
    <w:rsid w:val="001527F3"/>
    <w:rsid w:val="00153C6B"/>
    <w:rsid w:val="00162B0C"/>
    <w:rsid w:val="00164EB4"/>
    <w:rsid w:val="0016538F"/>
    <w:rsid w:val="001662BB"/>
    <w:rsid w:val="001668BF"/>
    <w:rsid w:val="001735D9"/>
    <w:rsid w:val="00173E72"/>
    <w:rsid w:val="001745F6"/>
    <w:rsid w:val="001761E3"/>
    <w:rsid w:val="00180A51"/>
    <w:rsid w:val="00182175"/>
    <w:rsid w:val="00182C90"/>
    <w:rsid w:val="00184A59"/>
    <w:rsid w:val="0019033B"/>
    <w:rsid w:val="00191D39"/>
    <w:rsid w:val="00195756"/>
    <w:rsid w:val="001957EB"/>
    <w:rsid w:val="00195CEA"/>
    <w:rsid w:val="00196776"/>
    <w:rsid w:val="00196B08"/>
    <w:rsid w:val="00196E2B"/>
    <w:rsid w:val="00197112"/>
    <w:rsid w:val="001A1FE0"/>
    <w:rsid w:val="001A459C"/>
    <w:rsid w:val="001A4C8A"/>
    <w:rsid w:val="001A59F0"/>
    <w:rsid w:val="001A785D"/>
    <w:rsid w:val="001A78D1"/>
    <w:rsid w:val="001B05D6"/>
    <w:rsid w:val="001B1EF1"/>
    <w:rsid w:val="001B5437"/>
    <w:rsid w:val="001B681E"/>
    <w:rsid w:val="001B714B"/>
    <w:rsid w:val="001C05C0"/>
    <w:rsid w:val="001C06C4"/>
    <w:rsid w:val="001C0E1D"/>
    <w:rsid w:val="001C14B0"/>
    <w:rsid w:val="001C1E78"/>
    <w:rsid w:val="001C3C73"/>
    <w:rsid w:val="001C5BC9"/>
    <w:rsid w:val="001C735B"/>
    <w:rsid w:val="001D0F9E"/>
    <w:rsid w:val="001D4111"/>
    <w:rsid w:val="001D43AA"/>
    <w:rsid w:val="001D6AD2"/>
    <w:rsid w:val="001D75FE"/>
    <w:rsid w:val="001E032F"/>
    <w:rsid w:val="001E2666"/>
    <w:rsid w:val="001E2ABD"/>
    <w:rsid w:val="001E3DB2"/>
    <w:rsid w:val="001E6E91"/>
    <w:rsid w:val="001E7BDF"/>
    <w:rsid w:val="001F26B7"/>
    <w:rsid w:val="001F2960"/>
    <w:rsid w:val="001F6027"/>
    <w:rsid w:val="0020020F"/>
    <w:rsid w:val="00200B00"/>
    <w:rsid w:val="00201B81"/>
    <w:rsid w:val="00203FCE"/>
    <w:rsid w:val="00204060"/>
    <w:rsid w:val="0020625B"/>
    <w:rsid w:val="002075B6"/>
    <w:rsid w:val="00210EAD"/>
    <w:rsid w:val="00213CB2"/>
    <w:rsid w:val="002148D7"/>
    <w:rsid w:val="00217CBB"/>
    <w:rsid w:val="0022591C"/>
    <w:rsid w:val="00226A6C"/>
    <w:rsid w:val="00227DBE"/>
    <w:rsid w:val="002307CD"/>
    <w:rsid w:val="00230FC9"/>
    <w:rsid w:val="0023103B"/>
    <w:rsid w:val="00231F9B"/>
    <w:rsid w:val="0024023A"/>
    <w:rsid w:val="002407CE"/>
    <w:rsid w:val="00240F50"/>
    <w:rsid w:val="00241478"/>
    <w:rsid w:val="00241868"/>
    <w:rsid w:val="002426F0"/>
    <w:rsid w:val="0024543F"/>
    <w:rsid w:val="002459AF"/>
    <w:rsid w:val="00245BE9"/>
    <w:rsid w:val="00245F0F"/>
    <w:rsid w:val="002523A3"/>
    <w:rsid w:val="00252EDF"/>
    <w:rsid w:val="0025368D"/>
    <w:rsid w:val="00255004"/>
    <w:rsid w:val="002602BD"/>
    <w:rsid w:val="002603CC"/>
    <w:rsid w:val="00260A72"/>
    <w:rsid w:val="002612E0"/>
    <w:rsid w:val="00262A5C"/>
    <w:rsid w:val="0026354C"/>
    <w:rsid w:val="00265F6E"/>
    <w:rsid w:val="0027325B"/>
    <w:rsid w:val="002756EB"/>
    <w:rsid w:val="00275899"/>
    <w:rsid w:val="00277B4C"/>
    <w:rsid w:val="00280751"/>
    <w:rsid w:val="002807D0"/>
    <w:rsid w:val="002818C8"/>
    <w:rsid w:val="00281B36"/>
    <w:rsid w:val="00282F5D"/>
    <w:rsid w:val="00287112"/>
    <w:rsid w:val="0029450E"/>
    <w:rsid w:val="002A2493"/>
    <w:rsid w:val="002A294D"/>
    <w:rsid w:val="002A7D67"/>
    <w:rsid w:val="002B2093"/>
    <w:rsid w:val="002B3EC0"/>
    <w:rsid w:val="002B4C99"/>
    <w:rsid w:val="002B56FD"/>
    <w:rsid w:val="002C1589"/>
    <w:rsid w:val="002C2411"/>
    <w:rsid w:val="002C6D54"/>
    <w:rsid w:val="002C7E2F"/>
    <w:rsid w:val="002D189B"/>
    <w:rsid w:val="002D2206"/>
    <w:rsid w:val="002D2EA7"/>
    <w:rsid w:val="002D2EFE"/>
    <w:rsid w:val="002D3B27"/>
    <w:rsid w:val="002D441A"/>
    <w:rsid w:val="002D5DEC"/>
    <w:rsid w:val="002D6722"/>
    <w:rsid w:val="002D6782"/>
    <w:rsid w:val="002D692C"/>
    <w:rsid w:val="002D6EF6"/>
    <w:rsid w:val="002D7261"/>
    <w:rsid w:val="002D7CE2"/>
    <w:rsid w:val="002E0883"/>
    <w:rsid w:val="002E0B67"/>
    <w:rsid w:val="002E54D6"/>
    <w:rsid w:val="002E5925"/>
    <w:rsid w:val="002E63A3"/>
    <w:rsid w:val="002F3EFF"/>
    <w:rsid w:val="002F5FE0"/>
    <w:rsid w:val="002F67AD"/>
    <w:rsid w:val="00300E6B"/>
    <w:rsid w:val="00305FB4"/>
    <w:rsid w:val="003073D2"/>
    <w:rsid w:val="0030778A"/>
    <w:rsid w:val="00307A76"/>
    <w:rsid w:val="00307DC4"/>
    <w:rsid w:val="00310A28"/>
    <w:rsid w:val="00312261"/>
    <w:rsid w:val="0031454E"/>
    <w:rsid w:val="00320162"/>
    <w:rsid w:val="00321EDF"/>
    <w:rsid w:val="0032202A"/>
    <w:rsid w:val="00323C95"/>
    <w:rsid w:val="003271AB"/>
    <w:rsid w:val="00327330"/>
    <w:rsid w:val="003309F3"/>
    <w:rsid w:val="00332066"/>
    <w:rsid w:val="00333061"/>
    <w:rsid w:val="0033490C"/>
    <w:rsid w:val="00335BCE"/>
    <w:rsid w:val="00335C8A"/>
    <w:rsid w:val="00335D85"/>
    <w:rsid w:val="00336A35"/>
    <w:rsid w:val="00337884"/>
    <w:rsid w:val="0034183E"/>
    <w:rsid w:val="003427D6"/>
    <w:rsid w:val="00344CD9"/>
    <w:rsid w:val="00345332"/>
    <w:rsid w:val="00345461"/>
    <w:rsid w:val="00346BBE"/>
    <w:rsid w:val="003474BF"/>
    <w:rsid w:val="00351F4F"/>
    <w:rsid w:val="00352628"/>
    <w:rsid w:val="003526FD"/>
    <w:rsid w:val="00353341"/>
    <w:rsid w:val="00353E3B"/>
    <w:rsid w:val="00354FC8"/>
    <w:rsid w:val="00355F5C"/>
    <w:rsid w:val="00356EE1"/>
    <w:rsid w:val="0036040D"/>
    <w:rsid w:val="00360B00"/>
    <w:rsid w:val="0036603D"/>
    <w:rsid w:val="0036687B"/>
    <w:rsid w:val="0037300F"/>
    <w:rsid w:val="00373A5E"/>
    <w:rsid w:val="0037487C"/>
    <w:rsid w:val="003758EA"/>
    <w:rsid w:val="003802F2"/>
    <w:rsid w:val="00380677"/>
    <w:rsid w:val="00380920"/>
    <w:rsid w:val="003818D1"/>
    <w:rsid w:val="00391952"/>
    <w:rsid w:val="003926B9"/>
    <w:rsid w:val="00395B38"/>
    <w:rsid w:val="00395FEC"/>
    <w:rsid w:val="00396F8C"/>
    <w:rsid w:val="00397F34"/>
    <w:rsid w:val="003A0F25"/>
    <w:rsid w:val="003A247D"/>
    <w:rsid w:val="003A5363"/>
    <w:rsid w:val="003A6206"/>
    <w:rsid w:val="003A6697"/>
    <w:rsid w:val="003A7624"/>
    <w:rsid w:val="003B12EB"/>
    <w:rsid w:val="003B1E83"/>
    <w:rsid w:val="003B1EEE"/>
    <w:rsid w:val="003B29E1"/>
    <w:rsid w:val="003B2C23"/>
    <w:rsid w:val="003B3AB4"/>
    <w:rsid w:val="003B3D68"/>
    <w:rsid w:val="003B533F"/>
    <w:rsid w:val="003B63E1"/>
    <w:rsid w:val="003B7AE7"/>
    <w:rsid w:val="003C15C4"/>
    <w:rsid w:val="003C1A25"/>
    <w:rsid w:val="003C1D73"/>
    <w:rsid w:val="003C3642"/>
    <w:rsid w:val="003C3F77"/>
    <w:rsid w:val="003C4459"/>
    <w:rsid w:val="003C4825"/>
    <w:rsid w:val="003C54AB"/>
    <w:rsid w:val="003D0D1E"/>
    <w:rsid w:val="003D2FAF"/>
    <w:rsid w:val="003D4837"/>
    <w:rsid w:val="003D4940"/>
    <w:rsid w:val="003D5035"/>
    <w:rsid w:val="003D6A76"/>
    <w:rsid w:val="003D6DB8"/>
    <w:rsid w:val="003D7AA5"/>
    <w:rsid w:val="003E09DC"/>
    <w:rsid w:val="003E23B5"/>
    <w:rsid w:val="003E3A8D"/>
    <w:rsid w:val="003E6FE4"/>
    <w:rsid w:val="003F14F1"/>
    <w:rsid w:val="003F30EC"/>
    <w:rsid w:val="003F3BE3"/>
    <w:rsid w:val="003F3EFD"/>
    <w:rsid w:val="003F768A"/>
    <w:rsid w:val="00400227"/>
    <w:rsid w:val="004137C1"/>
    <w:rsid w:val="00416D75"/>
    <w:rsid w:val="00422A65"/>
    <w:rsid w:val="00424BDD"/>
    <w:rsid w:val="004254FF"/>
    <w:rsid w:val="00430730"/>
    <w:rsid w:val="004359FF"/>
    <w:rsid w:val="0044061E"/>
    <w:rsid w:val="0044208D"/>
    <w:rsid w:val="00443077"/>
    <w:rsid w:val="004430C0"/>
    <w:rsid w:val="00444546"/>
    <w:rsid w:val="0044488B"/>
    <w:rsid w:val="004455A5"/>
    <w:rsid w:val="00445BA2"/>
    <w:rsid w:val="00445E64"/>
    <w:rsid w:val="00446BC2"/>
    <w:rsid w:val="0044701D"/>
    <w:rsid w:val="00447B8A"/>
    <w:rsid w:val="00447F67"/>
    <w:rsid w:val="00450C9D"/>
    <w:rsid w:val="00451076"/>
    <w:rsid w:val="00454E18"/>
    <w:rsid w:val="004560D1"/>
    <w:rsid w:val="00461E74"/>
    <w:rsid w:val="00464109"/>
    <w:rsid w:val="00464943"/>
    <w:rsid w:val="00466F67"/>
    <w:rsid w:val="00470641"/>
    <w:rsid w:val="00470B67"/>
    <w:rsid w:val="004722F2"/>
    <w:rsid w:val="004739ED"/>
    <w:rsid w:val="00473E97"/>
    <w:rsid w:val="0047418F"/>
    <w:rsid w:val="00475417"/>
    <w:rsid w:val="0047636D"/>
    <w:rsid w:val="004775EC"/>
    <w:rsid w:val="0048121C"/>
    <w:rsid w:val="00485F22"/>
    <w:rsid w:val="004871DC"/>
    <w:rsid w:val="004872ED"/>
    <w:rsid w:val="00487C49"/>
    <w:rsid w:val="004918EB"/>
    <w:rsid w:val="00492599"/>
    <w:rsid w:val="00493334"/>
    <w:rsid w:val="004943A9"/>
    <w:rsid w:val="00494C36"/>
    <w:rsid w:val="004952EE"/>
    <w:rsid w:val="00495F3E"/>
    <w:rsid w:val="00496633"/>
    <w:rsid w:val="004A0DD7"/>
    <w:rsid w:val="004A5B9A"/>
    <w:rsid w:val="004A68A8"/>
    <w:rsid w:val="004A7B63"/>
    <w:rsid w:val="004A7EC1"/>
    <w:rsid w:val="004B2654"/>
    <w:rsid w:val="004B27C8"/>
    <w:rsid w:val="004B2D7D"/>
    <w:rsid w:val="004B32DA"/>
    <w:rsid w:val="004B679D"/>
    <w:rsid w:val="004B6948"/>
    <w:rsid w:val="004B789A"/>
    <w:rsid w:val="004C4D6F"/>
    <w:rsid w:val="004C5851"/>
    <w:rsid w:val="004C604B"/>
    <w:rsid w:val="004C72A6"/>
    <w:rsid w:val="004D007F"/>
    <w:rsid w:val="004D1228"/>
    <w:rsid w:val="004D182E"/>
    <w:rsid w:val="004D5D73"/>
    <w:rsid w:val="004E0672"/>
    <w:rsid w:val="004E0E08"/>
    <w:rsid w:val="004E2EF7"/>
    <w:rsid w:val="004E39BB"/>
    <w:rsid w:val="004E5BF8"/>
    <w:rsid w:val="004E6928"/>
    <w:rsid w:val="004F0BE6"/>
    <w:rsid w:val="004F0FC6"/>
    <w:rsid w:val="004F17DF"/>
    <w:rsid w:val="004F2794"/>
    <w:rsid w:val="004F4FFA"/>
    <w:rsid w:val="004F5E74"/>
    <w:rsid w:val="004F65B1"/>
    <w:rsid w:val="004F71F6"/>
    <w:rsid w:val="00501425"/>
    <w:rsid w:val="00507279"/>
    <w:rsid w:val="005102EF"/>
    <w:rsid w:val="00513F18"/>
    <w:rsid w:val="00514963"/>
    <w:rsid w:val="005168D0"/>
    <w:rsid w:val="0052119E"/>
    <w:rsid w:val="0052379E"/>
    <w:rsid w:val="005276C5"/>
    <w:rsid w:val="00527A2E"/>
    <w:rsid w:val="00531666"/>
    <w:rsid w:val="00531A50"/>
    <w:rsid w:val="00532BEB"/>
    <w:rsid w:val="00535D7F"/>
    <w:rsid w:val="005369CB"/>
    <w:rsid w:val="00536DAB"/>
    <w:rsid w:val="00540E1B"/>
    <w:rsid w:val="005416EE"/>
    <w:rsid w:val="00542FBA"/>
    <w:rsid w:val="0054560C"/>
    <w:rsid w:val="005456D6"/>
    <w:rsid w:val="005507E4"/>
    <w:rsid w:val="005520E4"/>
    <w:rsid w:val="005526D8"/>
    <w:rsid w:val="00557367"/>
    <w:rsid w:val="005601DC"/>
    <w:rsid w:val="005608BA"/>
    <w:rsid w:val="00561ED7"/>
    <w:rsid w:val="00561F17"/>
    <w:rsid w:val="005703A9"/>
    <w:rsid w:val="00570A0A"/>
    <w:rsid w:val="00574422"/>
    <w:rsid w:val="00574B4D"/>
    <w:rsid w:val="00575C74"/>
    <w:rsid w:val="00580687"/>
    <w:rsid w:val="00581E83"/>
    <w:rsid w:val="00582435"/>
    <w:rsid w:val="00582AFD"/>
    <w:rsid w:val="00584B4C"/>
    <w:rsid w:val="0058563F"/>
    <w:rsid w:val="005914D5"/>
    <w:rsid w:val="00591823"/>
    <w:rsid w:val="00593634"/>
    <w:rsid w:val="0059541B"/>
    <w:rsid w:val="00597359"/>
    <w:rsid w:val="005A415C"/>
    <w:rsid w:val="005A456A"/>
    <w:rsid w:val="005A63C0"/>
    <w:rsid w:val="005B13DF"/>
    <w:rsid w:val="005B37AD"/>
    <w:rsid w:val="005B6357"/>
    <w:rsid w:val="005B672A"/>
    <w:rsid w:val="005C0AD1"/>
    <w:rsid w:val="005C7A6D"/>
    <w:rsid w:val="005C7C64"/>
    <w:rsid w:val="005D3C07"/>
    <w:rsid w:val="005D3F08"/>
    <w:rsid w:val="005D5971"/>
    <w:rsid w:val="005D7E88"/>
    <w:rsid w:val="005E1A45"/>
    <w:rsid w:val="005E2223"/>
    <w:rsid w:val="005E327A"/>
    <w:rsid w:val="005E41A0"/>
    <w:rsid w:val="005E4949"/>
    <w:rsid w:val="005F01A3"/>
    <w:rsid w:val="005F1DEC"/>
    <w:rsid w:val="005F3135"/>
    <w:rsid w:val="005F5D66"/>
    <w:rsid w:val="005F69D5"/>
    <w:rsid w:val="006020DB"/>
    <w:rsid w:val="00602D9D"/>
    <w:rsid w:val="006069DE"/>
    <w:rsid w:val="00607317"/>
    <w:rsid w:val="00607BAE"/>
    <w:rsid w:val="00611500"/>
    <w:rsid w:val="00611C92"/>
    <w:rsid w:val="00613429"/>
    <w:rsid w:val="00615AE2"/>
    <w:rsid w:val="00621D9A"/>
    <w:rsid w:val="00625885"/>
    <w:rsid w:val="00633A99"/>
    <w:rsid w:val="0063449F"/>
    <w:rsid w:val="00635C53"/>
    <w:rsid w:val="00637AC4"/>
    <w:rsid w:val="00640974"/>
    <w:rsid w:val="00641DCD"/>
    <w:rsid w:val="00641F0D"/>
    <w:rsid w:val="00642156"/>
    <w:rsid w:val="006421EF"/>
    <w:rsid w:val="00646B82"/>
    <w:rsid w:val="00647EFF"/>
    <w:rsid w:val="00651957"/>
    <w:rsid w:val="00652025"/>
    <w:rsid w:val="0065275D"/>
    <w:rsid w:val="00660225"/>
    <w:rsid w:val="0066063F"/>
    <w:rsid w:val="006613DA"/>
    <w:rsid w:val="00661475"/>
    <w:rsid w:val="00662861"/>
    <w:rsid w:val="0066788A"/>
    <w:rsid w:val="00667AC2"/>
    <w:rsid w:val="00670DCA"/>
    <w:rsid w:val="006718AB"/>
    <w:rsid w:val="00671C11"/>
    <w:rsid w:val="00673710"/>
    <w:rsid w:val="0067376C"/>
    <w:rsid w:val="00674086"/>
    <w:rsid w:val="00674643"/>
    <w:rsid w:val="00675073"/>
    <w:rsid w:val="00676CE2"/>
    <w:rsid w:val="0067710E"/>
    <w:rsid w:val="00680359"/>
    <w:rsid w:val="00681C38"/>
    <w:rsid w:val="00682623"/>
    <w:rsid w:val="00684109"/>
    <w:rsid w:val="00684C04"/>
    <w:rsid w:val="00685A24"/>
    <w:rsid w:val="00687693"/>
    <w:rsid w:val="00690F1C"/>
    <w:rsid w:val="00695C0E"/>
    <w:rsid w:val="00696CED"/>
    <w:rsid w:val="00697D6D"/>
    <w:rsid w:val="00697D78"/>
    <w:rsid w:val="006A0D3B"/>
    <w:rsid w:val="006A1873"/>
    <w:rsid w:val="006A1B56"/>
    <w:rsid w:val="006A488E"/>
    <w:rsid w:val="006B07D9"/>
    <w:rsid w:val="006B0A54"/>
    <w:rsid w:val="006B1B05"/>
    <w:rsid w:val="006B7411"/>
    <w:rsid w:val="006C0F31"/>
    <w:rsid w:val="006C22B3"/>
    <w:rsid w:val="006C32B9"/>
    <w:rsid w:val="006C39BB"/>
    <w:rsid w:val="006C510E"/>
    <w:rsid w:val="006C6E62"/>
    <w:rsid w:val="006C7028"/>
    <w:rsid w:val="006C72E8"/>
    <w:rsid w:val="006D3C76"/>
    <w:rsid w:val="006D41DE"/>
    <w:rsid w:val="006D5018"/>
    <w:rsid w:val="006D5E4F"/>
    <w:rsid w:val="006D7FC2"/>
    <w:rsid w:val="006E2918"/>
    <w:rsid w:val="006E5368"/>
    <w:rsid w:val="006E598E"/>
    <w:rsid w:val="006E5D6F"/>
    <w:rsid w:val="006E6AE2"/>
    <w:rsid w:val="006E6DBF"/>
    <w:rsid w:val="006F07C0"/>
    <w:rsid w:val="006F3169"/>
    <w:rsid w:val="006F503D"/>
    <w:rsid w:val="006F540F"/>
    <w:rsid w:val="006F623F"/>
    <w:rsid w:val="006F7BB3"/>
    <w:rsid w:val="00700105"/>
    <w:rsid w:val="00701616"/>
    <w:rsid w:val="0070167E"/>
    <w:rsid w:val="00702273"/>
    <w:rsid w:val="00703008"/>
    <w:rsid w:val="00703A42"/>
    <w:rsid w:val="007052E5"/>
    <w:rsid w:val="00707190"/>
    <w:rsid w:val="00710508"/>
    <w:rsid w:val="00712444"/>
    <w:rsid w:val="00712DB1"/>
    <w:rsid w:val="00716D28"/>
    <w:rsid w:val="00717277"/>
    <w:rsid w:val="007211F0"/>
    <w:rsid w:val="007225A5"/>
    <w:rsid w:val="00725D69"/>
    <w:rsid w:val="00726399"/>
    <w:rsid w:val="00726C0C"/>
    <w:rsid w:val="00737AB5"/>
    <w:rsid w:val="0074036C"/>
    <w:rsid w:val="00740F64"/>
    <w:rsid w:val="007422D5"/>
    <w:rsid w:val="00747FA6"/>
    <w:rsid w:val="00750631"/>
    <w:rsid w:val="0075147A"/>
    <w:rsid w:val="00751B0C"/>
    <w:rsid w:val="0075613C"/>
    <w:rsid w:val="00757A35"/>
    <w:rsid w:val="00760E6C"/>
    <w:rsid w:val="00762BEA"/>
    <w:rsid w:val="00763527"/>
    <w:rsid w:val="00763F68"/>
    <w:rsid w:val="007642EC"/>
    <w:rsid w:val="00764845"/>
    <w:rsid w:val="00764CF3"/>
    <w:rsid w:val="00764E91"/>
    <w:rsid w:val="00765D39"/>
    <w:rsid w:val="00766013"/>
    <w:rsid w:val="00766233"/>
    <w:rsid w:val="0076640B"/>
    <w:rsid w:val="0076688D"/>
    <w:rsid w:val="00766A87"/>
    <w:rsid w:val="007678E3"/>
    <w:rsid w:val="0077149F"/>
    <w:rsid w:val="00772739"/>
    <w:rsid w:val="00780C9E"/>
    <w:rsid w:val="0078123D"/>
    <w:rsid w:val="00782147"/>
    <w:rsid w:val="007836AE"/>
    <w:rsid w:val="0078681A"/>
    <w:rsid w:val="00786F32"/>
    <w:rsid w:val="00790C01"/>
    <w:rsid w:val="007947C6"/>
    <w:rsid w:val="00794F88"/>
    <w:rsid w:val="00797131"/>
    <w:rsid w:val="007972C7"/>
    <w:rsid w:val="007978E8"/>
    <w:rsid w:val="007A131A"/>
    <w:rsid w:val="007A1A36"/>
    <w:rsid w:val="007A27E8"/>
    <w:rsid w:val="007A2EC9"/>
    <w:rsid w:val="007A4D76"/>
    <w:rsid w:val="007A5F45"/>
    <w:rsid w:val="007A6DEE"/>
    <w:rsid w:val="007B0A41"/>
    <w:rsid w:val="007B27DB"/>
    <w:rsid w:val="007B2F7C"/>
    <w:rsid w:val="007B3293"/>
    <w:rsid w:val="007B3758"/>
    <w:rsid w:val="007B4754"/>
    <w:rsid w:val="007B4D3F"/>
    <w:rsid w:val="007B67D8"/>
    <w:rsid w:val="007C03A8"/>
    <w:rsid w:val="007C6271"/>
    <w:rsid w:val="007D2ABB"/>
    <w:rsid w:val="007D326D"/>
    <w:rsid w:val="007D67F3"/>
    <w:rsid w:val="007D6E8F"/>
    <w:rsid w:val="007D6F61"/>
    <w:rsid w:val="007E1152"/>
    <w:rsid w:val="007E1C8B"/>
    <w:rsid w:val="007E40EB"/>
    <w:rsid w:val="007E57CE"/>
    <w:rsid w:val="007E581E"/>
    <w:rsid w:val="007E7402"/>
    <w:rsid w:val="007E7AE1"/>
    <w:rsid w:val="007F1C53"/>
    <w:rsid w:val="007F253E"/>
    <w:rsid w:val="007F284C"/>
    <w:rsid w:val="007F31F0"/>
    <w:rsid w:val="007F3EB5"/>
    <w:rsid w:val="007F5097"/>
    <w:rsid w:val="007F5257"/>
    <w:rsid w:val="007F6A10"/>
    <w:rsid w:val="007F6AAE"/>
    <w:rsid w:val="008005C0"/>
    <w:rsid w:val="00800966"/>
    <w:rsid w:val="00801335"/>
    <w:rsid w:val="00801F13"/>
    <w:rsid w:val="008039CD"/>
    <w:rsid w:val="00803DB1"/>
    <w:rsid w:val="00811FD2"/>
    <w:rsid w:val="00813454"/>
    <w:rsid w:val="00814C2A"/>
    <w:rsid w:val="0081703D"/>
    <w:rsid w:val="0082090A"/>
    <w:rsid w:val="008220B8"/>
    <w:rsid w:val="008222E7"/>
    <w:rsid w:val="00824859"/>
    <w:rsid w:val="00824FF9"/>
    <w:rsid w:val="00825BA5"/>
    <w:rsid w:val="00826B03"/>
    <w:rsid w:val="0082792B"/>
    <w:rsid w:val="00827A87"/>
    <w:rsid w:val="00831721"/>
    <w:rsid w:val="0083284C"/>
    <w:rsid w:val="0083314F"/>
    <w:rsid w:val="008336AC"/>
    <w:rsid w:val="008343AF"/>
    <w:rsid w:val="008369C9"/>
    <w:rsid w:val="00837E4E"/>
    <w:rsid w:val="00837F78"/>
    <w:rsid w:val="00842F9A"/>
    <w:rsid w:val="00843DD2"/>
    <w:rsid w:val="00844E31"/>
    <w:rsid w:val="00846DDD"/>
    <w:rsid w:val="0084711E"/>
    <w:rsid w:val="00852316"/>
    <w:rsid w:val="008554C1"/>
    <w:rsid w:val="00856D70"/>
    <w:rsid w:val="00857048"/>
    <w:rsid w:val="008579A7"/>
    <w:rsid w:val="00860506"/>
    <w:rsid w:val="00861175"/>
    <w:rsid w:val="00864CF8"/>
    <w:rsid w:val="00866B45"/>
    <w:rsid w:val="008716B0"/>
    <w:rsid w:val="00874802"/>
    <w:rsid w:val="008748BB"/>
    <w:rsid w:val="008751B8"/>
    <w:rsid w:val="00875552"/>
    <w:rsid w:val="00875764"/>
    <w:rsid w:val="00876F27"/>
    <w:rsid w:val="008775EB"/>
    <w:rsid w:val="00884D4A"/>
    <w:rsid w:val="00884E22"/>
    <w:rsid w:val="00893BBE"/>
    <w:rsid w:val="00894F45"/>
    <w:rsid w:val="00894FED"/>
    <w:rsid w:val="00895F61"/>
    <w:rsid w:val="00896F32"/>
    <w:rsid w:val="00897D6F"/>
    <w:rsid w:val="008A209F"/>
    <w:rsid w:val="008A4F5D"/>
    <w:rsid w:val="008B036F"/>
    <w:rsid w:val="008B0866"/>
    <w:rsid w:val="008B16F9"/>
    <w:rsid w:val="008B29BF"/>
    <w:rsid w:val="008B2A77"/>
    <w:rsid w:val="008B2C16"/>
    <w:rsid w:val="008C229F"/>
    <w:rsid w:val="008C2F8B"/>
    <w:rsid w:val="008D16D9"/>
    <w:rsid w:val="008D5CAB"/>
    <w:rsid w:val="008D6D33"/>
    <w:rsid w:val="008E18B5"/>
    <w:rsid w:val="008E1FD8"/>
    <w:rsid w:val="008E21E0"/>
    <w:rsid w:val="008E58EA"/>
    <w:rsid w:val="008F07FA"/>
    <w:rsid w:val="008F1348"/>
    <w:rsid w:val="008F575F"/>
    <w:rsid w:val="00902523"/>
    <w:rsid w:val="0090604D"/>
    <w:rsid w:val="00906208"/>
    <w:rsid w:val="009065FB"/>
    <w:rsid w:val="0090687E"/>
    <w:rsid w:val="00907084"/>
    <w:rsid w:val="00907CEA"/>
    <w:rsid w:val="00910454"/>
    <w:rsid w:val="00910D82"/>
    <w:rsid w:val="0091105F"/>
    <w:rsid w:val="00911B48"/>
    <w:rsid w:val="00912AAF"/>
    <w:rsid w:val="00914707"/>
    <w:rsid w:val="00915137"/>
    <w:rsid w:val="00915F5A"/>
    <w:rsid w:val="009227F0"/>
    <w:rsid w:val="0092342A"/>
    <w:rsid w:val="0092558E"/>
    <w:rsid w:val="00927724"/>
    <w:rsid w:val="009317A7"/>
    <w:rsid w:val="00931941"/>
    <w:rsid w:val="0093280D"/>
    <w:rsid w:val="00932BBC"/>
    <w:rsid w:val="00935347"/>
    <w:rsid w:val="009358C7"/>
    <w:rsid w:val="0094607B"/>
    <w:rsid w:val="00946CCA"/>
    <w:rsid w:val="00951595"/>
    <w:rsid w:val="009530EE"/>
    <w:rsid w:val="0095352F"/>
    <w:rsid w:val="00953B6E"/>
    <w:rsid w:val="009554CA"/>
    <w:rsid w:val="009576F3"/>
    <w:rsid w:val="0096017D"/>
    <w:rsid w:val="0096067D"/>
    <w:rsid w:val="009613F7"/>
    <w:rsid w:val="00963745"/>
    <w:rsid w:val="00963DD0"/>
    <w:rsid w:val="0096426D"/>
    <w:rsid w:val="0096520E"/>
    <w:rsid w:val="00965212"/>
    <w:rsid w:val="009653F8"/>
    <w:rsid w:val="009662B5"/>
    <w:rsid w:val="00966443"/>
    <w:rsid w:val="00966BB8"/>
    <w:rsid w:val="00971829"/>
    <w:rsid w:val="00980006"/>
    <w:rsid w:val="009803E6"/>
    <w:rsid w:val="00980842"/>
    <w:rsid w:val="0098168C"/>
    <w:rsid w:val="00983B9E"/>
    <w:rsid w:val="0098478C"/>
    <w:rsid w:val="00984EE7"/>
    <w:rsid w:val="009857A6"/>
    <w:rsid w:val="009859C6"/>
    <w:rsid w:val="009862B4"/>
    <w:rsid w:val="00986700"/>
    <w:rsid w:val="009867CD"/>
    <w:rsid w:val="00987B13"/>
    <w:rsid w:val="0099060B"/>
    <w:rsid w:val="00991362"/>
    <w:rsid w:val="0099285D"/>
    <w:rsid w:val="0099434D"/>
    <w:rsid w:val="009943B1"/>
    <w:rsid w:val="009966E1"/>
    <w:rsid w:val="009A365F"/>
    <w:rsid w:val="009A49AD"/>
    <w:rsid w:val="009A4F50"/>
    <w:rsid w:val="009A58BE"/>
    <w:rsid w:val="009B1751"/>
    <w:rsid w:val="009B2D84"/>
    <w:rsid w:val="009B396F"/>
    <w:rsid w:val="009B3C3F"/>
    <w:rsid w:val="009B3F6C"/>
    <w:rsid w:val="009B4981"/>
    <w:rsid w:val="009B5DFD"/>
    <w:rsid w:val="009C3FB1"/>
    <w:rsid w:val="009C7938"/>
    <w:rsid w:val="009D0235"/>
    <w:rsid w:val="009D101D"/>
    <w:rsid w:val="009D1A96"/>
    <w:rsid w:val="009D2220"/>
    <w:rsid w:val="009D4111"/>
    <w:rsid w:val="009D5A79"/>
    <w:rsid w:val="009D6A7F"/>
    <w:rsid w:val="009E1BEA"/>
    <w:rsid w:val="009E6B3F"/>
    <w:rsid w:val="009E733A"/>
    <w:rsid w:val="009E7D32"/>
    <w:rsid w:val="009F1282"/>
    <w:rsid w:val="009F31E5"/>
    <w:rsid w:val="009F3C24"/>
    <w:rsid w:val="009F6369"/>
    <w:rsid w:val="00A00BF1"/>
    <w:rsid w:val="00A01B5A"/>
    <w:rsid w:val="00A02651"/>
    <w:rsid w:val="00A037D3"/>
    <w:rsid w:val="00A03B8D"/>
    <w:rsid w:val="00A05882"/>
    <w:rsid w:val="00A07D50"/>
    <w:rsid w:val="00A1041C"/>
    <w:rsid w:val="00A10D18"/>
    <w:rsid w:val="00A1199D"/>
    <w:rsid w:val="00A11D21"/>
    <w:rsid w:val="00A11FFD"/>
    <w:rsid w:val="00A1338A"/>
    <w:rsid w:val="00A13F30"/>
    <w:rsid w:val="00A14EDF"/>
    <w:rsid w:val="00A15363"/>
    <w:rsid w:val="00A20176"/>
    <w:rsid w:val="00A205B9"/>
    <w:rsid w:val="00A2397E"/>
    <w:rsid w:val="00A24090"/>
    <w:rsid w:val="00A2750D"/>
    <w:rsid w:val="00A302B8"/>
    <w:rsid w:val="00A3254B"/>
    <w:rsid w:val="00A33EA7"/>
    <w:rsid w:val="00A34046"/>
    <w:rsid w:val="00A365FD"/>
    <w:rsid w:val="00A40249"/>
    <w:rsid w:val="00A418F5"/>
    <w:rsid w:val="00A4427E"/>
    <w:rsid w:val="00A45893"/>
    <w:rsid w:val="00A55314"/>
    <w:rsid w:val="00A56890"/>
    <w:rsid w:val="00A56CEF"/>
    <w:rsid w:val="00A56E69"/>
    <w:rsid w:val="00A61589"/>
    <w:rsid w:val="00A64997"/>
    <w:rsid w:val="00A700EA"/>
    <w:rsid w:val="00A71F39"/>
    <w:rsid w:val="00A746B0"/>
    <w:rsid w:val="00A7531D"/>
    <w:rsid w:val="00A75840"/>
    <w:rsid w:val="00A804BA"/>
    <w:rsid w:val="00A82566"/>
    <w:rsid w:val="00A837B2"/>
    <w:rsid w:val="00A86879"/>
    <w:rsid w:val="00A877B9"/>
    <w:rsid w:val="00A908C0"/>
    <w:rsid w:val="00A915FE"/>
    <w:rsid w:val="00A9365B"/>
    <w:rsid w:val="00A945ED"/>
    <w:rsid w:val="00AA1CEB"/>
    <w:rsid w:val="00AA492A"/>
    <w:rsid w:val="00AA5D57"/>
    <w:rsid w:val="00AA70B6"/>
    <w:rsid w:val="00AB20B9"/>
    <w:rsid w:val="00AB7A0D"/>
    <w:rsid w:val="00AC21DA"/>
    <w:rsid w:val="00AC27CA"/>
    <w:rsid w:val="00AC2A74"/>
    <w:rsid w:val="00AC35DE"/>
    <w:rsid w:val="00AD0355"/>
    <w:rsid w:val="00AD41A0"/>
    <w:rsid w:val="00AE09CD"/>
    <w:rsid w:val="00AE17F1"/>
    <w:rsid w:val="00AE46C2"/>
    <w:rsid w:val="00AE4B69"/>
    <w:rsid w:val="00AE6BD2"/>
    <w:rsid w:val="00AF1F28"/>
    <w:rsid w:val="00AF32EF"/>
    <w:rsid w:val="00AF393B"/>
    <w:rsid w:val="00AF3B21"/>
    <w:rsid w:val="00AF44B4"/>
    <w:rsid w:val="00AF5105"/>
    <w:rsid w:val="00AF6478"/>
    <w:rsid w:val="00AF740A"/>
    <w:rsid w:val="00B00811"/>
    <w:rsid w:val="00B00AA1"/>
    <w:rsid w:val="00B01637"/>
    <w:rsid w:val="00B026C9"/>
    <w:rsid w:val="00B117BB"/>
    <w:rsid w:val="00B1369B"/>
    <w:rsid w:val="00B138E2"/>
    <w:rsid w:val="00B17C06"/>
    <w:rsid w:val="00B21656"/>
    <w:rsid w:val="00B2375D"/>
    <w:rsid w:val="00B23CB3"/>
    <w:rsid w:val="00B2566D"/>
    <w:rsid w:val="00B30639"/>
    <w:rsid w:val="00B308B7"/>
    <w:rsid w:val="00B3099C"/>
    <w:rsid w:val="00B33751"/>
    <w:rsid w:val="00B33974"/>
    <w:rsid w:val="00B3515B"/>
    <w:rsid w:val="00B35DD2"/>
    <w:rsid w:val="00B3779E"/>
    <w:rsid w:val="00B40991"/>
    <w:rsid w:val="00B41434"/>
    <w:rsid w:val="00B44256"/>
    <w:rsid w:val="00B44672"/>
    <w:rsid w:val="00B44B0A"/>
    <w:rsid w:val="00B4565A"/>
    <w:rsid w:val="00B45ACD"/>
    <w:rsid w:val="00B47A0F"/>
    <w:rsid w:val="00B5065C"/>
    <w:rsid w:val="00B507B7"/>
    <w:rsid w:val="00B527EA"/>
    <w:rsid w:val="00B53837"/>
    <w:rsid w:val="00B53EC8"/>
    <w:rsid w:val="00B562CF"/>
    <w:rsid w:val="00B6471F"/>
    <w:rsid w:val="00B64E47"/>
    <w:rsid w:val="00B70674"/>
    <w:rsid w:val="00B706B6"/>
    <w:rsid w:val="00B70880"/>
    <w:rsid w:val="00B70AF6"/>
    <w:rsid w:val="00B7160A"/>
    <w:rsid w:val="00B71917"/>
    <w:rsid w:val="00B73E2B"/>
    <w:rsid w:val="00B73E3D"/>
    <w:rsid w:val="00B740E2"/>
    <w:rsid w:val="00B74FA5"/>
    <w:rsid w:val="00B76408"/>
    <w:rsid w:val="00B77915"/>
    <w:rsid w:val="00B80628"/>
    <w:rsid w:val="00B81E30"/>
    <w:rsid w:val="00B82716"/>
    <w:rsid w:val="00B856C9"/>
    <w:rsid w:val="00B86B57"/>
    <w:rsid w:val="00B86E32"/>
    <w:rsid w:val="00B86F74"/>
    <w:rsid w:val="00B90E81"/>
    <w:rsid w:val="00B91282"/>
    <w:rsid w:val="00B9218E"/>
    <w:rsid w:val="00B93181"/>
    <w:rsid w:val="00B95EBD"/>
    <w:rsid w:val="00B96CDC"/>
    <w:rsid w:val="00BA1689"/>
    <w:rsid w:val="00BA3B7B"/>
    <w:rsid w:val="00BA3D06"/>
    <w:rsid w:val="00BA4875"/>
    <w:rsid w:val="00BA4EA7"/>
    <w:rsid w:val="00BA7CFD"/>
    <w:rsid w:val="00BB00DA"/>
    <w:rsid w:val="00BB018A"/>
    <w:rsid w:val="00BB1988"/>
    <w:rsid w:val="00BB414D"/>
    <w:rsid w:val="00BB424D"/>
    <w:rsid w:val="00BB4D17"/>
    <w:rsid w:val="00BB4EE9"/>
    <w:rsid w:val="00BB5429"/>
    <w:rsid w:val="00BB704E"/>
    <w:rsid w:val="00BC43C4"/>
    <w:rsid w:val="00BC5C57"/>
    <w:rsid w:val="00BD134C"/>
    <w:rsid w:val="00BD1429"/>
    <w:rsid w:val="00BD1655"/>
    <w:rsid w:val="00BD1724"/>
    <w:rsid w:val="00BD2A75"/>
    <w:rsid w:val="00BD382E"/>
    <w:rsid w:val="00BD443A"/>
    <w:rsid w:val="00BD44F5"/>
    <w:rsid w:val="00BD46CC"/>
    <w:rsid w:val="00BD78FD"/>
    <w:rsid w:val="00BE43B5"/>
    <w:rsid w:val="00BE4B28"/>
    <w:rsid w:val="00BE51A7"/>
    <w:rsid w:val="00BE6E9F"/>
    <w:rsid w:val="00BE6F85"/>
    <w:rsid w:val="00BE73EE"/>
    <w:rsid w:val="00BE7C56"/>
    <w:rsid w:val="00BF1A58"/>
    <w:rsid w:val="00BF1B44"/>
    <w:rsid w:val="00BF2CCD"/>
    <w:rsid w:val="00BF5089"/>
    <w:rsid w:val="00BF60BA"/>
    <w:rsid w:val="00BF6E9F"/>
    <w:rsid w:val="00BF6F33"/>
    <w:rsid w:val="00BF7215"/>
    <w:rsid w:val="00BF7311"/>
    <w:rsid w:val="00BF7444"/>
    <w:rsid w:val="00C007C2"/>
    <w:rsid w:val="00C01149"/>
    <w:rsid w:val="00C02414"/>
    <w:rsid w:val="00C0243F"/>
    <w:rsid w:val="00C0423D"/>
    <w:rsid w:val="00C05403"/>
    <w:rsid w:val="00C07688"/>
    <w:rsid w:val="00C11185"/>
    <w:rsid w:val="00C120C0"/>
    <w:rsid w:val="00C166B7"/>
    <w:rsid w:val="00C1D3AF"/>
    <w:rsid w:val="00C20D2F"/>
    <w:rsid w:val="00C2211D"/>
    <w:rsid w:val="00C2369F"/>
    <w:rsid w:val="00C24154"/>
    <w:rsid w:val="00C245A7"/>
    <w:rsid w:val="00C24687"/>
    <w:rsid w:val="00C25FA8"/>
    <w:rsid w:val="00C3172D"/>
    <w:rsid w:val="00C33840"/>
    <w:rsid w:val="00C3410B"/>
    <w:rsid w:val="00C34EE5"/>
    <w:rsid w:val="00C36ADD"/>
    <w:rsid w:val="00C3746A"/>
    <w:rsid w:val="00C37618"/>
    <w:rsid w:val="00C37FDB"/>
    <w:rsid w:val="00C406C1"/>
    <w:rsid w:val="00C40814"/>
    <w:rsid w:val="00C4124F"/>
    <w:rsid w:val="00C42514"/>
    <w:rsid w:val="00C463C9"/>
    <w:rsid w:val="00C477B5"/>
    <w:rsid w:val="00C53E5B"/>
    <w:rsid w:val="00C54B7C"/>
    <w:rsid w:val="00C578F4"/>
    <w:rsid w:val="00C61E44"/>
    <w:rsid w:val="00C623D3"/>
    <w:rsid w:val="00C6406E"/>
    <w:rsid w:val="00C655A0"/>
    <w:rsid w:val="00C672D2"/>
    <w:rsid w:val="00C67FA8"/>
    <w:rsid w:val="00C70881"/>
    <w:rsid w:val="00C72F10"/>
    <w:rsid w:val="00C76E6C"/>
    <w:rsid w:val="00C80671"/>
    <w:rsid w:val="00C80683"/>
    <w:rsid w:val="00C8075C"/>
    <w:rsid w:val="00C80938"/>
    <w:rsid w:val="00C847E9"/>
    <w:rsid w:val="00C85B61"/>
    <w:rsid w:val="00C92349"/>
    <w:rsid w:val="00C93506"/>
    <w:rsid w:val="00C93A84"/>
    <w:rsid w:val="00C96516"/>
    <w:rsid w:val="00CA021F"/>
    <w:rsid w:val="00CA2681"/>
    <w:rsid w:val="00CA3767"/>
    <w:rsid w:val="00CA4368"/>
    <w:rsid w:val="00CA6268"/>
    <w:rsid w:val="00CB2B6C"/>
    <w:rsid w:val="00CB3A09"/>
    <w:rsid w:val="00CB7144"/>
    <w:rsid w:val="00CB73A3"/>
    <w:rsid w:val="00CC04AA"/>
    <w:rsid w:val="00CC1686"/>
    <w:rsid w:val="00CC1C8E"/>
    <w:rsid w:val="00CC7EF5"/>
    <w:rsid w:val="00CC7FA7"/>
    <w:rsid w:val="00CD0098"/>
    <w:rsid w:val="00CD121F"/>
    <w:rsid w:val="00CD2CC3"/>
    <w:rsid w:val="00CD4B37"/>
    <w:rsid w:val="00CD4CAA"/>
    <w:rsid w:val="00CD6036"/>
    <w:rsid w:val="00CD6DB2"/>
    <w:rsid w:val="00CD72C5"/>
    <w:rsid w:val="00CD768D"/>
    <w:rsid w:val="00CE0999"/>
    <w:rsid w:val="00CE2E60"/>
    <w:rsid w:val="00CE3B6C"/>
    <w:rsid w:val="00CE3BDE"/>
    <w:rsid w:val="00CE3C3B"/>
    <w:rsid w:val="00CE7123"/>
    <w:rsid w:val="00CE7A3D"/>
    <w:rsid w:val="00CF0F25"/>
    <w:rsid w:val="00CF216B"/>
    <w:rsid w:val="00CF4891"/>
    <w:rsid w:val="00CF6E41"/>
    <w:rsid w:val="00D00BD7"/>
    <w:rsid w:val="00D01643"/>
    <w:rsid w:val="00D04423"/>
    <w:rsid w:val="00D04553"/>
    <w:rsid w:val="00D06CC5"/>
    <w:rsid w:val="00D076BA"/>
    <w:rsid w:val="00D12170"/>
    <w:rsid w:val="00D1254E"/>
    <w:rsid w:val="00D1370B"/>
    <w:rsid w:val="00D148B5"/>
    <w:rsid w:val="00D1515A"/>
    <w:rsid w:val="00D158F4"/>
    <w:rsid w:val="00D15AE3"/>
    <w:rsid w:val="00D16E0A"/>
    <w:rsid w:val="00D228CF"/>
    <w:rsid w:val="00D252C9"/>
    <w:rsid w:val="00D30018"/>
    <w:rsid w:val="00D3620C"/>
    <w:rsid w:val="00D40D18"/>
    <w:rsid w:val="00D41B84"/>
    <w:rsid w:val="00D42598"/>
    <w:rsid w:val="00D4261C"/>
    <w:rsid w:val="00D44C42"/>
    <w:rsid w:val="00D46EC6"/>
    <w:rsid w:val="00D50D5D"/>
    <w:rsid w:val="00D51205"/>
    <w:rsid w:val="00D519D0"/>
    <w:rsid w:val="00D54DB1"/>
    <w:rsid w:val="00D5753F"/>
    <w:rsid w:val="00D61E18"/>
    <w:rsid w:val="00D641D2"/>
    <w:rsid w:val="00D645BD"/>
    <w:rsid w:val="00D70A21"/>
    <w:rsid w:val="00D70C9D"/>
    <w:rsid w:val="00D70D50"/>
    <w:rsid w:val="00D714F7"/>
    <w:rsid w:val="00D71EA3"/>
    <w:rsid w:val="00D748E4"/>
    <w:rsid w:val="00D7676C"/>
    <w:rsid w:val="00D76FA0"/>
    <w:rsid w:val="00D808AE"/>
    <w:rsid w:val="00D82750"/>
    <w:rsid w:val="00D8303C"/>
    <w:rsid w:val="00D841D3"/>
    <w:rsid w:val="00D845C3"/>
    <w:rsid w:val="00D8595F"/>
    <w:rsid w:val="00D85F54"/>
    <w:rsid w:val="00D87248"/>
    <w:rsid w:val="00D9038B"/>
    <w:rsid w:val="00D90A6C"/>
    <w:rsid w:val="00D90EBA"/>
    <w:rsid w:val="00D92D40"/>
    <w:rsid w:val="00D94EF1"/>
    <w:rsid w:val="00D95776"/>
    <w:rsid w:val="00D97C84"/>
    <w:rsid w:val="00DA0B84"/>
    <w:rsid w:val="00DA4429"/>
    <w:rsid w:val="00DA4431"/>
    <w:rsid w:val="00DA4AE1"/>
    <w:rsid w:val="00DA5F6F"/>
    <w:rsid w:val="00DA5FC1"/>
    <w:rsid w:val="00DA6BC3"/>
    <w:rsid w:val="00DB000A"/>
    <w:rsid w:val="00DB0B04"/>
    <w:rsid w:val="00DB1726"/>
    <w:rsid w:val="00DB28E8"/>
    <w:rsid w:val="00DB320A"/>
    <w:rsid w:val="00DB3BBB"/>
    <w:rsid w:val="00DB6658"/>
    <w:rsid w:val="00DC0671"/>
    <w:rsid w:val="00DC354B"/>
    <w:rsid w:val="00DD0D6B"/>
    <w:rsid w:val="00DD0F97"/>
    <w:rsid w:val="00DD1A1D"/>
    <w:rsid w:val="00DD1CA7"/>
    <w:rsid w:val="00DD2DD7"/>
    <w:rsid w:val="00DD4D47"/>
    <w:rsid w:val="00DD4DE9"/>
    <w:rsid w:val="00DE1E22"/>
    <w:rsid w:val="00DE1E96"/>
    <w:rsid w:val="00DF174A"/>
    <w:rsid w:val="00DF3758"/>
    <w:rsid w:val="00DF3A25"/>
    <w:rsid w:val="00E02FFD"/>
    <w:rsid w:val="00E03EE1"/>
    <w:rsid w:val="00E05188"/>
    <w:rsid w:val="00E075AA"/>
    <w:rsid w:val="00E11DC2"/>
    <w:rsid w:val="00E12315"/>
    <w:rsid w:val="00E12798"/>
    <w:rsid w:val="00E14301"/>
    <w:rsid w:val="00E153B0"/>
    <w:rsid w:val="00E167B1"/>
    <w:rsid w:val="00E2017F"/>
    <w:rsid w:val="00E219FF"/>
    <w:rsid w:val="00E30299"/>
    <w:rsid w:val="00E3146D"/>
    <w:rsid w:val="00E31F49"/>
    <w:rsid w:val="00E35BB7"/>
    <w:rsid w:val="00E365CF"/>
    <w:rsid w:val="00E372C6"/>
    <w:rsid w:val="00E3733E"/>
    <w:rsid w:val="00E434A8"/>
    <w:rsid w:val="00E453F8"/>
    <w:rsid w:val="00E456A3"/>
    <w:rsid w:val="00E476FC"/>
    <w:rsid w:val="00E47F6C"/>
    <w:rsid w:val="00E50094"/>
    <w:rsid w:val="00E5090C"/>
    <w:rsid w:val="00E50DE8"/>
    <w:rsid w:val="00E51607"/>
    <w:rsid w:val="00E52902"/>
    <w:rsid w:val="00E56325"/>
    <w:rsid w:val="00E56B08"/>
    <w:rsid w:val="00E60ECC"/>
    <w:rsid w:val="00E61814"/>
    <w:rsid w:val="00E70792"/>
    <w:rsid w:val="00E73D27"/>
    <w:rsid w:val="00E74304"/>
    <w:rsid w:val="00E74A86"/>
    <w:rsid w:val="00E779E0"/>
    <w:rsid w:val="00E81847"/>
    <w:rsid w:val="00E81F7A"/>
    <w:rsid w:val="00E820FC"/>
    <w:rsid w:val="00E83255"/>
    <w:rsid w:val="00E846B5"/>
    <w:rsid w:val="00E851B6"/>
    <w:rsid w:val="00E90878"/>
    <w:rsid w:val="00E9363F"/>
    <w:rsid w:val="00E94DCB"/>
    <w:rsid w:val="00EA1567"/>
    <w:rsid w:val="00EA5C2E"/>
    <w:rsid w:val="00EA7B2B"/>
    <w:rsid w:val="00EB2749"/>
    <w:rsid w:val="00EB2B42"/>
    <w:rsid w:val="00EB4CFF"/>
    <w:rsid w:val="00EB73CB"/>
    <w:rsid w:val="00EC12EF"/>
    <w:rsid w:val="00EC276F"/>
    <w:rsid w:val="00EC4652"/>
    <w:rsid w:val="00EC6F80"/>
    <w:rsid w:val="00ED039B"/>
    <w:rsid w:val="00ED0ADA"/>
    <w:rsid w:val="00ED1B9D"/>
    <w:rsid w:val="00ED348B"/>
    <w:rsid w:val="00EE04FC"/>
    <w:rsid w:val="00EE25C9"/>
    <w:rsid w:val="00EE4741"/>
    <w:rsid w:val="00EE4B4F"/>
    <w:rsid w:val="00EE57F0"/>
    <w:rsid w:val="00EE6CC1"/>
    <w:rsid w:val="00EE77D3"/>
    <w:rsid w:val="00EF11B4"/>
    <w:rsid w:val="00EF53F7"/>
    <w:rsid w:val="00EF6051"/>
    <w:rsid w:val="00F001C5"/>
    <w:rsid w:val="00F0218E"/>
    <w:rsid w:val="00F04DAF"/>
    <w:rsid w:val="00F06A21"/>
    <w:rsid w:val="00F16DCF"/>
    <w:rsid w:val="00F244D7"/>
    <w:rsid w:val="00F24975"/>
    <w:rsid w:val="00F24A83"/>
    <w:rsid w:val="00F264E9"/>
    <w:rsid w:val="00F26F69"/>
    <w:rsid w:val="00F3239C"/>
    <w:rsid w:val="00F3510D"/>
    <w:rsid w:val="00F35F03"/>
    <w:rsid w:val="00F429CB"/>
    <w:rsid w:val="00F43335"/>
    <w:rsid w:val="00F44339"/>
    <w:rsid w:val="00F460D9"/>
    <w:rsid w:val="00F501C0"/>
    <w:rsid w:val="00F5089F"/>
    <w:rsid w:val="00F51BEB"/>
    <w:rsid w:val="00F55092"/>
    <w:rsid w:val="00F55FFB"/>
    <w:rsid w:val="00F564F1"/>
    <w:rsid w:val="00F56EF4"/>
    <w:rsid w:val="00F57432"/>
    <w:rsid w:val="00F60505"/>
    <w:rsid w:val="00F64759"/>
    <w:rsid w:val="00F7500F"/>
    <w:rsid w:val="00F75BF1"/>
    <w:rsid w:val="00F75D2E"/>
    <w:rsid w:val="00F77828"/>
    <w:rsid w:val="00F82F62"/>
    <w:rsid w:val="00F8561B"/>
    <w:rsid w:val="00F92414"/>
    <w:rsid w:val="00F93759"/>
    <w:rsid w:val="00F94428"/>
    <w:rsid w:val="00F95C02"/>
    <w:rsid w:val="00F96C1D"/>
    <w:rsid w:val="00F96E19"/>
    <w:rsid w:val="00FA0805"/>
    <w:rsid w:val="00FA160C"/>
    <w:rsid w:val="00FA29B1"/>
    <w:rsid w:val="00FA3A85"/>
    <w:rsid w:val="00FA3BD9"/>
    <w:rsid w:val="00FA3C98"/>
    <w:rsid w:val="00FA40F8"/>
    <w:rsid w:val="00FA632F"/>
    <w:rsid w:val="00FA6A44"/>
    <w:rsid w:val="00FB0771"/>
    <w:rsid w:val="00FB18EF"/>
    <w:rsid w:val="00FB5EFF"/>
    <w:rsid w:val="00FC0AC1"/>
    <w:rsid w:val="00FC1E42"/>
    <w:rsid w:val="00FC5A93"/>
    <w:rsid w:val="00FC5EF5"/>
    <w:rsid w:val="00FC7702"/>
    <w:rsid w:val="00FC7B70"/>
    <w:rsid w:val="00FC7F8E"/>
    <w:rsid w:val="00FD1D97"/>
    <w:rsid w:val="00FD2DA0"/>
    <w:rsid w:val="00FD332F"/>
    <w:rsid w:val="00FD33F0"/>
    <w:rsid w:val="00FD400D"/>
    <w:rsid w:val="00FD5196"/>
    <w:rsid w:val="00FD5774"/>
    <w:rsid w:val="00FE2B0A"/>
    <w:rsid w:val="00FE3184"/>
    <w:rsid w:val="00FE47A5"/>
    <w:rsid w:val="00FE6BE3"/>
    <w:rsid w:val="00FF09AB"/>
    <w:rsid w:val="00FF0D8E"/>
    <w:rsid w:val="00FF3AC4"/>
    <w:rsid w:val="00FF423A"/>
    <w:rsid w:val="00FF7C40"/>
    <w:rsid w:val="01A9BA70"/>
    <w:rsid w:val="026A0295"/>
    <w:rsid w:val="02E7FBD4"/>
    <w:rsid w:val="05DE8046"/>
    <w:rsid w:val="0A896B8D"/>
    <w:rsid w:val="0CAB8122"/>
    <w:rsid w:val="10EAEBCE"/>
    <w:rsid w:val="125D8B87"/>
    <w:rsid w:val="12CF02EC"/>
    <w:rsid w:val="14E963CD"/>
    <w:rsid w:val="16A554BA"/>
    <w:rsid w:val="19D8083B"/>
    <w:rsid w:val="1DD1A4C5"/>
    <w:rsid w:val="1EB84720"/>
    <w:rsid w:val="1FD46C0B"/>
    <w:rsid w:val="2150A479"/>
    <w:rsid w:val="21F20602"/>
    <w:rsid w:val="22F171DE"/>
    <w:rsid w:val="251734D7"/>
    <w:rsid w:val="2688EE5C"/>
    <w:rsid w:val="26944D00"/>
    <w:rsid w:val="2697DB39"/>
    <w:rsid w:val="27E07390"/>
    <w:rsid w:val="291C8813"/>
    <w:rsid w:val="29C66EB7"/>
    <w:rsid w:val="2AC1E049"/>
    <w:rsid w:val="2BFB51F6"/>
    <w:rsid w:val="2E61BDD1"/>
    <w:rsid w:val="2EAF30EE"/>
    <w:rsid w:val="2FBE1927"/>
    <w:rsid w:val="33CD81EB"/>
    <w:rsid w:val="33E96C0A"/>
    <w:rsid w:val="356AFD2F"/>
    <w:rsid w:val="36E58322"/>
    <w:rsid w:val="36F4EA18"/>
    <w:rsid w:val="384452E9"/>
    <w:rsid w:val="3A96637A"/>
    <w:rsid w:val="3D176925"/>
    <w:rsid w:val="3D905701"/>
    <w:rsid w:val="3E9C5542"/>
    <w:rsid w:val="3F2FEFB1"/>
    <w:rsid w:val="40C738D3"/>
    <w:rsid w:val="412B3586"/>
    <w:rsid w:val="4595AFD2"/>
    <w:rsid w:val="47CB709D"/>
    <w:rsid w:val="495F4767"/>
    <w:rsid w:val="4A02888F"/>
    <w:rsid w:val="4B199D2C"/>
    <w:rsid w:val="4D0A8B79"/>
    <w:rsid w:val="4E202613"/>
    <w:rsid w:val="50337DEE"/>
    <w:rsid w:val="50B39E1D"/>
    <w:rsid w:val="50C3D426"/>
    <w:rsid w:val="52504B0D"/>
    <w:rsid w:val="54AD0CD5"/>
    <w:rsid w:val="58AF4FBF"/>
    <w:rsid w:val="5CB6C2AB"/>
    <w:rsid w:val="60999987"/>
    <w:rsid w:val="616F49D3"/>
    <w:rsid w:val="62F15ABB"/>
    <w:rsid w:val="67B9C460"/>
    <w:rsid w:val="680003C7"/>
    <w:rsid w:val="6BA04D4B"/>
    <w:rsid w:val="6BA3336D"/>
    <w:rsid w:val="6F18D0B7"/>
    <w:rsid w:val="7183F8A1"/>
    <w:rsid w:val="72A303DA"/>
    <w:rsid w:val="72EDE78B"/>
    <w:rsid w:val="742942CA"/>
    <w:rsid w:val="75D49CBB"/>
    <w:rsid w:val="78397B2D"/>
    <w:rsid w:val="7D501979"/>
    <w:rsid w:val="7E196882"/>
    <w:rsid w:val="7E7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5B4D3C"/>
  <w15:docId w15:val="{6CC77765-2E6D-4CD1-BC13-A27FFECB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mbria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4CA"/>
    <w:pPr>
      <w:spacing w:after="160" w:line="259" w:lineRule="auto"/>
    </w:pPr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Heading1">
    <w:name w:val="heading 1"/>
    <w:basedOn w:val="Default"/>
    <w:next w:val="ParaList1"/>
    <w:link w:val="Heading1Char"/>
    <w:autoRedefine/>
    <w:qFormat/>
    <w:rsid w:val="00200B00"/>
    <w:pPr>
      <w:jc w:val="center"/>
      <w:outlineLvl w:val="0"/>
    </w:pPr>
    <w:rPr>
      <w:color w:val="1F497D" w:themeColor="text2"/>
      <w:sz w:val="44"/>
      <w:szCs w:val="44"/>
    </w:rPr>
  </w:style>
  <w:style w:type="paragraph" w:styleId="Heading2">
    <w:name w:val="heading 2"/>
    <w:basedOn w:val="Default"/>
    <w:next w:val="ParaText2"/>
    <w:link w:val="Heading2Char"/>
    <w:autoRedefine/>
    <w:qFormat/>
    <w:rsid w:val="00837F78"/>
    <w:pPr>
      <w:outlineLvl w:val="1"/>
    </w:pPr>
    <w:rPr>
      <w:color w:val="1F497D" w:themeColor="text2"/>
      <w:sz w:val="40"/>
      <w:szCs w:val="40"/>
    </w:rPr>
  </w:style>
  <w:style w:type="paragraph" w:styleId="Heading3">
    <w:name w:val="heading 3"/>
    <w:basedOn w:val="Normal"/>
    <w:next w:val="ParaText3"/>
    <w:link w:val="Heading3Char"/>
    <w:autoRedefine/>
    <w:qFormat/>
    <w:rsid w:val="00580687"/>
    <w:pPr>
      <w:spacing w:after="80"/>
      <w:outlineLvl w:val="2"/>
    </w:pPr>
    <w:rPr>
      <w:rFonts w:ascii="Arial" w:hAnsi="Arial" w:cs="Arial"/>
      <w:color w:val="1F497D" w:themeColor="text2"/>
      <w:sz w:val="28"/>
    </w:rPr>
  </w:style>
  <w:style w:type="paragraph" w:styleId="Heading4">
    <w:name w:val="heading 4"/>
    <w:basedOn w:val="Heading3"/>
    <w:next w:val="ParaText4"/>
    <w:link w:val="Heading4Char"/>
    <w:autoRedefine/>
    <w:qFormat/>
    <w:rsid w:val="000614CA"/>
    <w:pPr>
      <w:numPr>
        <w:ilvl w:val="3"/>
      </w:numPr>
      <w:tabs>
        <w:tab w:val="left" w:pos="3119"/>
      </w:tabs>
      <w:ind w:left="3147" w:hanging="992"/>
      <w:outlineLvl w:val="3"/>
    </w:pPr>
    <w:rPr>
      <w:sz w:val="22"/>
    </w:rPr>
  </w:style>
  <w:style w:type="paragraph" w:styleId="Heading5">
    <w:name w:val="heading 5"/>
    <w:basedOn w:val="Heading4"/>
    <w:next w:val="ParaText5"/>
    <w:link w:val="Heading5Char"/>
    <w:autoRedefine/>
    <w:qFormat/>
    <w:rsid w:val="000614CA"/>
    <w:pPr>
      <w:numPr>
        <w:ilvl w:val="4"/>
      </w:numPr>
      <w:ind w:left="3147" w:hanging="992"/>
      <w:outlineLvl w:val="4"/>
    </w:pPr>
  </w:style>
  <w:style w:type="paragraph" w:styleId="Heading6">
    <w:name w:val="heading 6"/>
    <w:basedOn w:val="Normal"/>
    <w:next w:val="Normal"/>
    <w:link w:val="Heading6Char"/>
    <w:autoRedefine/>
    <w:rsid w:val="000614CA"/>
    <w:pPr>
      <w:numPr>
        <w:ilvl w:val="5"/>
        <w:numId w:val="16"/>
      </w:numPr>
      <w:spacing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autoRedefine/>
    <w:rsid w:val="000614CA"/>
    <w:pPr>
      <w:numPr>
        <w:ilvl w:val="6"/>
        <w:numId w:val="16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autoRedefine/>
    <w:rsid w:val="000614CA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0614CA"/>
    <w:pPr>
      <w:numPr>
        <w:ilvl w:val="8"/>
        <w:numId w:val="16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 Cells"/>
    <w:basedOn w:val="TableNormal"/>
    <w:rsid w:val="000614CA"/>
    <w:pPr>
      <w:spacing w:before="40" w:after="40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00B00"/>
    <w:rPr>
      <w:rFonts w:ascii="Arial" w:hAnsi="Arial" w:cs="Arial"/>
      <w:color w:val="1F497D" w:themeColor="text2"/>
      <w:sz w:val="44"/>
      <w:szCs w:val="44"/>
    </w:rPr>
  </w:style>
  <w:style w:type="character" w:customStyle="1" w:styleId="Heading2Char">
    <w:name w:val="Heading 2 Char"/>
    <w:link w:val="Heading2"/>
    <w:rsid w:val="00837F78"/>
    <w:rPr>
      <w:rFonts w:ascii="Arial" w:hAnsi="Arial" w:cs="Arial"/>
      <w:color w:val="1F497D" w:themeColor="text2"/>
      <w:sz w:val="40"/>
      <w:szCs w:val="40"/>
    </w:rPr>
  </w:style>
  <w:style w:type="character" w:customStyle="1" w:styleId="Heading4Char">
    <w:name w:val="Heading 4 Char"/>
    <w:link w:val="Heading4"/>
    <w:rsid w:val="000614CA"/>
    <w:rPr>
      <w:rFonts w:ascii="Georgia" w:eastAsiaTheme="minorEastAsia" w:hAnsi="Georgia" w:cstheme="minorBidi"/>
      <w:bCs/>
      <w:iCs/>
      <w:color w:val="17365D" w:themeColor="text2" w:themeShade="BF"/>
      <w:sz w:val="22"/>
      <w:szCs w:val="26"/>
      <w:lang w:eastAsia="zh-CN" w:bidi="th-TH"/>
    </w:rPr>
  </w:style>
  <w:style w:type="character" w:customStyle="1" w:styleId="Heading5Char">
    <w:name w:val="Heading 5 Char"/>
    <w:link w:val="Heading5"/>
    <w:rsid w:val="000614CA"/>
    <w:rPr>
      <w:rFonts w:ascii="Georgia" w:eastAsiaTheme="minorEastAsia" w:hAnsi="Georgia" w:cstheme="minorBidi"/>
      <w:bCs/>
      <w:iCs/>
      <w:color w:val="17365D" w:themeColor="text2" w:themeShade="BF"/>
      <w:sz w:val="22"/>
      <w:szCs w:val="26"/>
      <w:lang w:eastAsia="zh-CN" w:bidi="th-TH"/>
    </w:rPr>
  </w:style>
  <w:style w:type="table" w:customStyle="1" w:styleId="TableHeader">
    <w:name w:val="Table Header"/>
    <w:basedOn w:val="TableGrid"/>
    <w:qFormat/>
    <w:rsid w:val="000614CA"/>
    <w:pPr>
      <w:spacing w:before="60" w:after="60"/>
    </w:pPr>
    <w:tblPr/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0614CA"/>
    <w:pPr>
      <w:ind w:left="720"/>
      <w:contextualSpacing/>
    </w:pPr>
  </w:style>
  <w:style w:type="character" w:customStyle="1" w:styleId="Heading3Char">
    <w:name w:val="Heading 3 Char"/>
    <w:link w:val="Heading3"/>
    <w:rsid w:val="00580687"/>
    <w:rPr>
      <w:rFonts w:ascii="Arial" w:eastAsiaTheme="minorEastAsia" w:hAnsi="Arial" w:cs="Arial"/>
      <w:color w:val="1F497D" w:themeColor="text2"/>
      <w:sz w:val="28"/>
      <w:szCs w:val="28"/>
      <w:lang w:eastAsia="zh-CN" w:bidi="th-TH"/>
    </w:rPr>
  </w:style>
  <w:style w:type="paragraph" w:styleId="FootnoteText">
    <w:name w:val="footnote text"/>
    <w:basedOn w:val="Normal"/>
    <w:link w:val="FootnoteTextChar"/>
    <w:rsid w:val="000614CA"/>
  </w:style>
  <w:style w:type="character" w:customStyle="1" w:styleId="FootnoteTextChar">
    <w:name w:val="Footnote Text Char"/>
    <w:link w:val="FootnoteText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styleId="FootnoteReference">
    <w:name w:val="footnote reference"/>
    <w:rsid w:val="000614C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614C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Footer">
    <w:name w:val="footer"/>
    <w:basedOn w:val="Normal"/>
    <w:link w:val="FooterChar"/>
    <w:uiPriority w:val="99"/>
    <w:qFormat/>
    <w:rsid w:val="000614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TOC1">
    <w:name w:val="toc 1"/>
    <w:basedOn w:val="Normal"/>
    <w:next w:val="Normal"/>
    <w:autoRedefine/>
    <w:uiPriority w:val="39"/>
    <w:qFormat/>
    <w:rsid w:val="000614CA"/>
    <w:pPr>
      <w:tabs>
        <w:tab w:val="left" w:pos="426"/>
        <w:tab w:val="right" w:leader="dot" w:pos="9356"/>
      </w:tabs>
    </w:pPr>
    <w:rPr>
      <w:b/>
      <w:caps/>
    </w:rPr>
  </w:style>
  <w:style w:type="paragraph" w:styleId="TOC2">
    <w:name w:val="toc 2"/>
    <w:basedOn w:val="Normal"/>
    <w:next w:val="Normal"/>
    <w:autoRedefine/>
    <w:uiPriority w:val="39"/>
    <w:qFormat/>
    <w:rsid w:val="000614CA"/>
    <w:pPr>
      <w:tabs>
        <w:tab w:val="left" w:pos="993"/>
        <w:tab w:val="right" w:leader="dot" w:pos="9356"/>
      </w:tabs>
      <w:spacing w:before="60" w:after="60"/>
      <w:ind w:left="993" w:hanging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qFormat/>
    <w:rsid w:val="000614CA"/>
    <w:pPr>
      <w:tabs>
        <w:tab w:val="left" w:pos="1701"/>
        <w:tab w:val="right" w:leader="dot" w:pos="9356"/>
      </w:tabs>
      <w:ind w:left="1701" w:hanging="708"/>
    </w:pPr>
  </w:style>
  <w:style w:type="paragraph" w:styleId="TOC4">
    <w:name w:val="toc 4"/>
    <w:basedOn w:val="Normal"/>
    <w:next w:val="Normal"/>
    <w:autoRedefine/>
    <w:uiPriority w:val="39"/>
    <w:rsid w:val="000614CA"/>
    <w:pPr>
      <w:tabs>
        <w:tab w:val="left" w:pos="2127"/>
        <w:tab w:val="right" w:leader="dot" w:pos="8789"/>
      </w:tabs>
      <w:ind w:left="1418" w:right="1126"/>
    </w:pPr>
    <w:rPr>
      <w:i/>
    </w:rPr>
  </w:style>
  <w:style w:type="paragraph" w:styleId="TOC5">
    <w:name w:val="toc 5"/>
    <w:basedOn w:val="Normal"/>
    <w:next w:val="Normal"/>
    <w:autoRedefine/>
    <w:uiPriority w:val="39"/>
    <w:rsid w:val="000614CA"/>
    <w:pPr>
      <w:ind w:left="660"/>
    </w:pPr>
  </w:style>
  <w:style w:type="paragraph" w:styleId="TOC6">
    <w:name w:val="toc 6"/>
    <w:basedOn w:val="Normal"/>
    <w:next w:val="Normal"/>
    <w:autoRedefine/>
    <w:uiPriority w:val="39"/>
    <w:rsid w:val="000614CA"/>
    <w:pPr>
      <w:ind w:left="880"/>
    </w:pPr>
  </w:style>
  <w:style w:type="paragraph" w:styleId="TOC7">
    <w:name w:val="toc 7"/>
    <w:basedOn w:val="Normal"/>
    <w:next w:val="Normal"/>
    <w:autoRedefine/>
    <w:uiPriority w:val="39"/>
    <w:rsid w:val="000614CA"/>
    <w:pPr>
      <w:ind w:left="1100"/>
    </w:pPr>
  </w:style>
  <w:style w:type="paragraph" w:styleId="TOC8">
    <w:name w:val="toc 8"/>
    <w:basedOn w:val="Normal"/>
    <w:next w:val="Normal"/>
    <w:autoRedefine/>
    <w:uiPriority w:val="39"/>
    <w:rsid w:val="000614CA"/>
    <w:pPr>
      <w:ind w:left="1320"/>
    </w:pPr>
  </w:style>
  <w:style w:type="paragraph" w:styleId="TOC9">
    <w:name w:val="toc 9"/>
    <w:basedOn w:val="Normal"/>
    <w:next w:val="Normal"/>
    <w:autoRedefine/>
    <w:uiPriority w:val="39"/>
    <w:rsid w:val="000614CA"/>
    <w:pPr>
      <w:ind w:left="1540"/>
    </w:pPr>
  </w:style>
  <w:style w:type="character" w:styleId="Hyperlink">
    <w:name w:val="Hyperlink"/>
    <w:uiPriority w:val="99"/>
    <w:rsid w:val="000614CA"/>
    <w:rPr>
      <w:color w:val="0000FF"/>
      <w:u w:val="single"/>
    </w:rPr>
  </w:style>
  <w:style w:type="paragraph" w:styleId="BalloonText">
    <w:name w:val="Balloon Text"/>
    <w:basedOn w:val="Normal"/>
    <w:semiHidden/>
    <w:rsid w:val="000614CA"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next w:val="Normal"/>
    <w:autoRedefine/>
    <w:qFormat/>
    <w:rsid w:val="000614CA"/>
    <w:pPr>
      <w:ind w:left="567"/>
      <w:contextualSpacing/>
    </w:pPr>
    <w:rPr>
      <w:i/>
      <w:color w:val="2900C0"/>
    </w:rPr>
  </w:style>
  <w:style w:type="character" w:styleId="CommentReference">
    <w:name w:val="annotation reference"/>
    <w:rsid w:val="000614CA"/>
    <w:rPr>
      <w:sz w:val="18"/>
      <w:szCs w:val="18"/>
    </w:rPr>
  </w:style>
  <w:style w:type="paragraph" w:styleId="CommentText">
    <w:name w:val="annotation text"/>
    <w:basedOn w:val="Normal"/>
    <w:link w:val="CommentTextChar"/>
    <w:rsid w:val="000614CA"/>
  </w:style>
  <w:style w:type="character" w:customStyle="1" w:styleId="CommentTextChar">
    <w:name w:val="Comment Text Char"/>
    <w:link w:val="CommentText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rsid w:val="000614CA"/>
    <w:rPr>
      <w:b/>
      <w:bCs/>
      <w:sz w:val="20"/>
    </w:rPr>
  </w:style>
  <w:style w:type="character" w:customStyle="1" w:styleId="CommentSubjectChar">
    <w:name w:val="Comment Subject Char"/>
    <w:link w:val="CommentSubject"/>
    <w:rsid w:val="000614CA"/>
    <w:rPr>
      <w:rFonts w:asciiTheme="minorHAnsi" w:eastAsiaTheme="minorEastAsia" w:hAnsiTheme="minorHAnsi" w:cstheme="minorBidi"/>
      <w:b/>
      <w:bCs/>
      <w:szCs w:val="28"/>
      <w:lang w:eastAsia="zh-CN" w:bidi="th-TH"/>
    </w:rPr>
  </w:style>
  <w:style w:type="character" w:customStyle="1" w:styleId="Heading6Char">
    <w:name w:val="Heading 6 Char"/>
    <w:link w:val="Heading6"/>
    <w:rsid w:val="000614CA"/>
    <w:rPr>
      <w:rFonts w:asciiTheme="minorHAnsi" w:eastAsiaTheme="minorEastAsia" w:hAnsiTheme="minorHAnsi" w:cstheme="minorBidi"/>
      <w:b/>
      <w:bCs/>
      <w:sz w:val="22"/>
      <w:szCs w:val="28"/>
      <w:lang w:eastAsia="zh-CN" w:bidi="th-TH"/>
    </w:rPr>
  </w:style>
  <w:style w:type="character" w:customStyle="1" w:styleId="Heading7Char">
    <w:name w:val="Heading 7 Char"/>
    <w:link w:val="Heading7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customStyle="1" w:styleId="Heading8Char">
    <w:name w:val="Heading 8 Char"/>
    <w:link w:val="Heading8"/>
    <w:rsid w:val="000614CA"/>
    <w:rPr>
      <w:rFonts w:asciiTheme="minorHAnsi" w:eastAsiaTheme="minorEastAsia" w:hAnsiTheme="minorHAnsi" w:cstheme="minorBidi"/>
      <w:i/>
      <w:iCs/>
      <w:sz w:val="22"/>
      <w:szCs w:val="28"/>
      <w:lang w:eastAsia="zh-CN" w:bidi="th-TH"/>
    </w:rPr>
  </w:style>
  <w:style w:type="character" w:customStyle="1" w:styleId="Heading9Char">
    <w:name w:val="Heading 9 Char"/>
    <w:link w:val="Heading9"/>
    <w:rsid w:val="000614CA"/>
    <w:rPr>
      <w:rFonts w:asciiTheme="minorHAnsi" w:eastAsiaTheme="minorEastAsia" w:hAnsiTheme="minorHAnsi" w:cs="Arial"/>
      <w:sz w:val="22"/>
      <w:szCs w:val="28"/>
      <w:lang w:eastAsia="zh-CN" w:bidi="th-TH"/>
    </w:rPr>
  </w:style>
  <w:style w:type="paragraph" w:styleId="ListNumber">
    <w:name w:val="List Number"/>
    <w:basedOn w:val="Normal"/>
    <w:rsid w:val="000614CA"/>
    <w:pPr>
      <w:numPr>
        <w:numId w:val="1"/>
      </w:numPr>
      <w:contextualSpacing/>
    </w:pPr>
  </w:style>
  <w:style w:type="paragraph" w:customStyle="1" w:styleId="example">
    <w:name w:val="example"/>
    <w:basedOn w:val="Heading3"/>
    <w:autoRedefine/>
    <w:rsid w:val="000614CA"/>
    <w:pPr>
      <w:ind w:left="794"/>
    </w:pPr>
    <w:rPr>
      <w:b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table" w:styleId="LightList">
    <w:name w:val="Light List"/>
    <w:basedOn w:val="TableNormal"/>
    <w:uiPriority w:val="61"/>
    <w:rsid w:val="000614C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0614C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0614C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link w:val="NoSpacingChar"/>
    <w:uiPriority w:val="1"/>
    <w:rsid w:val="000614CA"/>
    <w:rPr>
      <w:rFonts w:ascii="Cambria" w:eastAsia="Times New Roman" w:hAnsi="Cambria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0614CA"/>
    <w:rPr>
      <w:rFonts w:ascii="Cambria" w:eastAsia="Times New Roman" w:hAnsi="Cambria"/>
      <w:sz w:val="22"/>
      <w:szCs w:val="22"/>
      <w:lang w:val="en-US" w:eastAsia="en-US"/>
    </w:rPr>
  </w:style>
  <w:style w:type="character" w:styleId="FollowedHyperlink">
    <w:name w:val="FollowedHyperlink"/>
    <w:rsid w:val="000614CA"/>
    <w:rPr>
      <w:color w:val="800080"/>
      <w:u w:val="single"/>
    </w:rPr>
  </w:style>
  <w:style w:type="character" w:styleId="Strong">
    <w:name w:val="Strong"/>
    <w:qFormat/>
    <w:rsid w:val="000614CA"/>
    <w:rPr>
      <w:rFonts w:ascii="Cambria" w:hAnsi="Cambria"/>
      <w:b/>
      <w:bCs/>
    </w:rPr>
  </w:style>
  <w:style w:type="character" w:styleId="PlaceholderText">
    <w:name w:val="Placeholder Text"/>
    <w:basedOn w:val="DefaultParagraphFont"/>
    <w:uiPriority w:val="99"/>
    <w:semiHidden/>
    <w:rsid w:val="000614CA"/>
    <w:rPr>
      <w:color w:val="808080"/>
    </w:rPr>
  </w:style>
  <w:style w:type="paragraph" w:customStyle="1" w:styleId="Tablecells">
    <w:name w:val="Table cells"/>
    <w:basedOn w:val="Normal"/>
    <w:rsid w:val="000614CA"/>
    <w:pPr>
      <w:spacing w:before="40" w:after="40"/>
    </w:pPr>
    <w:rPr>
      <w:sz w:val="18"/>
      <w:lang w:bidi="en-US"/>
    </w:rPr>
  </w:style>
  <w:style w:type="paragraph" w:customStyle="1" w:styleId="Notes">
    <w:name w:val="Notes"/>
    <w:basedOn w:val="Normal"/>
    <w:next w:val="Normal"/>
    <w:link w:val="NotesChar"/>
    <w:rsid w:val="000614CA"/>
    <w:rPr>
      <w:rFonts w:eastAsia="SimSun"/>
      <w:i/>
      <w:iCs/>
      <w:color w:val="808080"/>
      <w:sz w:val="18"/>
      <w:lang w:bidi="en-US"/>
    </w:rPr>
  </w:style>
  <w:style w:type="character" w:customStyle="1" w:styleId="NotesChar">
    <w:name w:val="Notes Char"/>
    <w:basedOn w:val="DefaultParagraphFont"/>
    <w:link w:val="Notes"/>
    <w:rsid w:val="000614CA"/>
    <w:rPr>
      <w:rFonts w:asciiTheme="minorHAnsi" w:eastAsia="SimSun" w:hAnsiTheme="minorHAnsi" w:cstheme="minorBidi"/>
      <w:i/>
      <w:iCs/>
      <w:color w:val="808080"/>
      <w:sz w:val="18"/>
      <w:szCs w:val="28"/>
      <w:lang w:eastAsia="zh-CN" w:bidi="en-US"/>
    </w:rPr>
  </w:style>
  <w:style w:type="paragraph" w:styleId="NormalWeb">
    <w:name w:val="Normal (Web)"/>
    <w:basedOn w:val="Normal"/>
    <w:uiPriority w:val="99"/>
    <w:unhideWhenUsed/>
    <w:rsid w:val="000614CA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rsid w:val="000614CA"/>
    <w:rPr>
      <w:rFonts w:ascii="Cambria" w:hAnsi="Cambria"/>
      <w:i/>
      <w:iCs/>
    </w:rPr>
  </w:style>
  <w:style w:type="paragraph" w:styleId="ListBullet">
    <w:name w:val="List Bullet"/>
    <w:basedOn w:val="Normal"/>
    <w:rsid w:val="000614CA"/>
    <w:pPr>
      <w:numPr>
        <w:numId w:val="3"/>
      </w:numPr>
      <w:contextualSpacing/>
    </w:pPr>
  </w:style>
  <w:style w:type="paragraph" w:styleId="ListBullet2">
    <w:name w:val="List Bullet 2"/>
    <w:basedOn w:val="Normal"/>
    <w:rsid w:val="000614CA"/>
    <w:pPr>
      <w:numPr>
        <w:numId w:val="4"/>
      </w:numPr>
      <w:contextualSpacing/>
    </w:pPr>
  </w:style>
  <w:style w:type="paragraph" w:styleId="ListBullet3">
    <w:name w:val="List Bullet 3"/>
    <w:basedOn w:val="Normal"/>
    <w:rsid w:val="000614CA"/>
    <w:pPr>
      <w:numPr>
        <w:numId w:val="5"/>
      </w:numPr>
      <w:contextualSpacing/>
    </w:pPr>
  </w:style>
  <w:style w:type="paragraph" w:styleId="List40">
    <w:name w:val="List 4"/>
    <w:basedOn w:val="Normal"/>
    <w:rsid w:val="000614CA"/>
    <w:pPr>
      <w:ind w:left="1132" w:hanging="283"/>
      <w:contextualSpacing/>
    </w:pPr>
  </w:style>
  <w:style w:type="paragraph" w:styleId="List5">
    <w:name w:val="List 5"/>
    <w:basedOn w:val="Normal"/>
    <w:rsid w:val="000614CA"/>
    <w:pPr>
      <w:ind w:left="1415" w:hanging="283"/>
      <w:contextualSpacing/>
    </w:pPr>
  </w:style>
  <w:style w:type="paragraph" w:styleId="ListBullet4">
    <w:name w:val="List Bullet 4"/>
    <w:basedOn w:val="Normal"/>
    <w:rsid w:val="000614CA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autoRedefine/>
    <w:rsid w:val="000614CA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61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 w:bidi="th-TH"/>
    </w:rPr>
  </w:style>
  <w:style w:type="paragraph" w:customStyle="1" w:styleId="Appendix">
    <w:name w:val="Appendix"/>
    <w:basedOn w:val="Heading1"/>
    <w:next w:val="Normal"/>
    <w:link w:val="AppendixChar"/>
    <w:qFormat/>
    <w:rsid w:val="000614CA"/>
    <w:pPr>
      <w:pageBreakBefore/>
    </w:pPr>
  </w:style>
  <w:style w:type="character" w:customStyle="1" w:styleId="AppendixChar">
    <w:name w:val="Appendix Char"/>
    <w:basedOn w:val="Heading1Char"/>
    <w:link w:val="Appendix"/>
    <w:rsid w:val="000614CA"/>
    <w:rPr>
      <w:rFonts w:ascii="Georgia" w:eastAsiaTheme="minorEastAsia" w:hAnsi="Georgia" w:cstheme="minorBidi"/>
      <w:caps w:val="0"/>
      <w:color w:val="17365D" w:themeColor="text2" w:themeShade="BF"/>
      <w:sz w:val="28"/>
      <w:szCs w:val="32"/>
      <w:lang w:eastAsia="zh-CN" w:bidi="th-TH"/>
    </w:rPr>
  </w:style>
  <w:style w:type="numbering" w:customStyle="1" w:styleId="Style1">
    <w:name w:val="Style1"/>
    <w:uiPriority w:val="99"/>
    <w:rsid w:val="000614CA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4CA"/>
    <w:pPr>
      <w:spacing w:before="48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  <w:lang w:eastAsia="ja-JP"/>
    </w:rPr>
  </w:style>
  <w:style w:type="character" w:styleId="BookTitle">
    <w:name w:val="Book Title"/>
    <w:basedOn w:val="DefaultParagraphFont"/>
    <w:uiPriority w:val="33"/>
    <w:rsid w:val="000614CA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0614CA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0614CA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0614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4CA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8"/>
      <w:lang w:eastAsia="zh-CN" w:bidi="th-TH"/>
    </w:rPr>
  </w:style>
  <w:style w:type="paragraph" w:styleId="Quote">
    <w:name w:val="Quote"/>
    <w:basedOn w:val="Normal"/>
    <w:next w:val="Normal"/>
    <w:link w:val="QuoteChar"/>
    <w:uiPriority w:val="29"/>
    <w:qFormat/>
    <w:rsid w:val="000614CA"/>
    <w:rPr>
      <w:rFonts w:ascii="Calibri" w:hAnsi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14CA"/>
    <w:rPr>
      <w:rFonts w:eastAsiaTheme="minorEastAsia" w:cstheme="minorBidi"/>
      <w:i/>
      <w:iCs/>
      <w:color w:val="000000" w:themeColor="text1"/>
      <w:sz w:val="22"/>
      <w:szCs w:val="28"/>
      <w:lang w:eastAsia="zh-CN" w:bidi="th-TH"/>
    </w:rPr>
  </w:style>
  <w:style w:type="character" w:styleId="IntenseEmphasis">
    <w:name w:val="Intense Emphasis"/>
    <w:basedOn w:val="DefaultParagraphFont"/>
    <w:uiPriority w:val="21"/>
    <w:rsid w:val="000614C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0614CA"/>
    <w:rPr>
      <w:rFonts w:ascii="Cambria" w:hAnsi="Cambria"/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rsid w:val="000614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614CA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8"/>
      <w:lang w:eastAsia="zh-CN" w:bidi="th-TH"/>
    </w:rPr>
  </w:style>
  <w:style w:type="paragraph" w:customStyle="1" w:styleId="DocumentTitle">
    <w:name w:val="Document Title"/>
    <w:basedOn w:val="Normal"/>
    <w:link w:val="DocumentTitleChar"/>
    <w:qFormat/>
    <w:rsid w:val="000614CA"/>
    <w:rPr>
      <w:rFonts w:ascii="Georgia" w:hAnsi="Georgia"/>
      <w:color w:val="17365D" w:themeColor="text2" w:themeShade="BF"/>
      <w:spacing w:val="5"/>
      <w:kern w:val="28"/>
      <w:sz w:val="44"/>
    </w:rPr>
  </w:style>
  <w:style w:type="paragraph" w:customStyle="1" w:styleId="List1">
    <w:name w:val="List 1"/>
    <w:basedOn w:val="ListParagraph"/>
    <w:link w:val="List1Char"/>
    <w:rsid w:val="000614CA"/>
    <w:pPr>
      <w:numPr>
        <w:numId w:val="15"/>
      </w:numPr>
      <w:tabs>
        <w:tab w:val="left" w:pos="284"/>
      </w:tabs>
      <w:ind w:left="1247" w:hanging="680"/>
    </w:pPr>
  </w:style>
  <w:style w:type="character" w:customStyle="1" w:styleId="DocumentTitleChar">
    <w:name w:val="Document Title Char"/>
    <w:basedOn w:val="TitleChar"/>
    <w:link w:val="DocumentTitle"/>
    <w:rsid w:val="000614CA"/>
    <w:rPr>
      <w:rFonts w:ascii="Georgia" w:eastAsiaTheme="minorEastAsia" w:hAnsi="Georgia" w:cstheme="minorBidi"/>
      <w:color w:val="17365D" w:themeColor="text2" w:themeShade="BF"/>
      <w:spacing w:val="5"/>
      <w:kern w:val="28"/>
      <w:sz w:val="44"/>
      <w:szCs w:val="28"/>
      <w:lang w:eastAsia="zh-CN" w:bidi="th-TH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customStyle="1" w:styleId="List1Char">
    <w:name w:val="List 1 Char"/>
    <w:basedOn w:val="ListParagraphChar"/>
    <w:link w:val="List1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customStyle="1" w:styleId="SectionTitle">
    <w:name w:val="Section Title"/>
    <w:basedOn w:val="Normal"/>
    <w:link w:val="SectionTitleChar"/>
    <w:qFormat/>
    <w:rsid w:val="000614CA"/>
    <w:rPr>
      <w:color w:val="17365D" w:themeColor="text2" w:themeShade="BF"/>
    </w:rPr>
  </w:style>
  <w:style w:type="character" w:customStyle="1" w:styleId="SectionTitleChar">
    <w:name w:val="Section Title Char"/>
    <w:basedOn w:val="DefaultParagraphFont"/>
    <w:link w:val="SectionTitle"/>
    <w:rsid w:val="000614CA"/>
    <w:rPr>
      <w:rFonts w:asciiTheme="minorHAnsi" w:eastAsiaTheme="minorEastAsia" w:hAnsiTheme="minorHAnsi" w:cstheme="minorBidi"/>
      <w:color w:val="17365D" w:themeColor="text2" w:themeShade="BF"/>
      <w:sz w:val="22"/>
      <w:szCs w:val="28"/>
      <w:lang w:eastAsia="zh-CN" w:bidi="th-TH"/>
    </w:rPr>
  </w:style>
  <w:style w:type="paragraph" w:customStyle="1" w:styleId="SectionSubtitle">
    <w:name w:val="Section Subtitle"/>
    <w:basedOn w:val="Normal"/>
    <w:link w:val="SectionSubtitleChar"/>
    <w:qFormat/>
    <w:rsid w:val="000614CA"/>
    <w:rPr>
      <w:sz w:val="18"/>
    </w:rPr>
  </w:style>
  <w:style w:type="character" w:customStyle="1" w:styleId="SectionSubtitleChar">
    <w:name w:val="Section Subtitle Char"/>
    <w:basedOn w:val="DefaultParagraphFont"/>
    <w:link w:val="SectionSubtitle"/>
    <w:rsid w:val="000614CA"/>
    <w:rPr>
      <w:rFonts w:asciiTheme="minorHAnsi" w:eastAsiaTheme="minorEastAsia" w:hAnsiTheme="minorHAnsi" w:cstheme="minorBidi"/>
      <w:sz w:val="18"/>
      <w:szCs w:val="28"/>
      <w:lang w:eastAsia="zh-CN" w:bidi="th-TH"/>
    </w:rPr>
  </w:style>
  <w:style w:type="paragraph" w:customStyle="1" w:styleId="ParaText1">
    <w:name w:val="ParaText 1"/>
    <w:basedOn w:val="Normal"/>
    <w:qFormat/>
    <w:rsid w:val="000614CA"/>
    <w:pPr>
      <w:ind w:left="567"/>
    </w:pPr>
  </w:style>
  <w:style w:type="paragraph" w:customStyle="1" w:styleId="ParaText2">
    <w:name w:val="ParaText 2"/>
    <w:basedOn w:val="Normal"/>
    <w:qFormat/>
    <w:rsid w:val="000614CA"/>
    <w:pPr>
      <w:ind w:left="1247"/>
    </w:pPr>
  </w:style>
  <w:style w:type="paragraph" w:customStyle="1" w:styleId="ParaText3">
    <w:name w:val="ParaText 3"/>
    <w:basedOn w:val="Normal"/>
    <w:qFormat/>
    <w:rsid w:val="000614CA"/>
    <w:pPr>
      <w:ind w:left="2155"/>
    </w:pPr>
  </w:style>
  <w:style w:type="paragraph" w:customStyle="1" w:styleId="ParaText4">
    <w:name w:val="ParaText 4"/>
    <w:basedOn w:val="Normal"/>
    <w:link w:val="ParaText4Char"/>
    <w:qFormat/>
    <w:rsid w:val="000614CA"/>
    <w:pPr>
      <w:ind w:left="3119"/>
    </w:pPr>
  </w:style>
  <w:style w:type="paragraph" w:customStyle="1" w:styleId="ParaText5">
    <w:name w:val="ParaText 5"/>
    <w:basedOn w:val="Normal"/>
    <w:qFormat/>
    <w:rsid w:val="000614CA"/>
    <w:pPr>
      <w:ind w:left="3119"/>
    </w:pPr>
  </w:style>
  <w:style w:type="paragraph" w:customStyle="1" w:styleId="List2">
    <w:name w:val="List2"/>
    <w:basedOn w:val="ListParagraph"/>
    <w:next w:val="List20"/>
    <w:link w:val="List2Char"/>
    <w:rsid w:val="000614CA"/>
    <w:pPr>
      <w:numPr>
        <w:numId w:val="19"/>
      </w:numPr>
      <w:tabs>
        <w:tab w:val="left" w:pos="851"/>
      </w:tabs>
      <w:ind w:left="1560"/>
    </w:pPr>
  </w:style>
  <w:style w:type="paragraph" w:customStyle="1" w:styleId="List3">
    <w:name w:val="List3"/>
    <w:basedOn w:val="List2"/>
    <w:next w:val="ParaText3"/>
    <w:link w:val="List3Char"/>
    <w:rsid w:val="000614CA"/>
    <w:pPr>
      <w:tabs>
        <w:tab w:val="clear" w:pos="851"/>
        <w:tab w:val="left" w:pos="1843"/>
      </w:tabs>
      <w:ind w:left="2694"/>
    </w:pPr>
  </w:style>
  <w:style w:type="character" w:customStyle="1" w:styleId="List2Char">
    <w:name w:val="List2 Char"/>
    <w:basedOn w:val="List1Char"/>
    <w:link w:val="List2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ListNumber2">
    <w:name w:val="List Number 2"/>
    <w:basedOn w:val="Normal"/>
    <w:rsid w:val="000614CA"/>
    <w:pPr>
      <w:numPr>
        <w:numId w:val="17"/>
      </w:numPr>
      <w:contextualSpacing/>
    </w:pPr>
  </w:style>
  <w:style w:type="character" w:customStyle="1" w:styleId="List3Char">
    <w:name w:val="List3 Char"/>
    <w:basedOn w:val="List2Char"/>
    <w:link w:val="List3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List20">
    <w:name w:val="List 2"/>
    <w:basedOn w:val="Normal"/>
    <w:rsid w:val="000614CA"/>
    <w:pPr>
      <w:ind w:left="566" w:hanging="283"/>
      <w:contextualSpacing/>
    </w:pPr>
  </w:style>
  <w:style w:type="paragraph" w:customStyle="1" w:styleId="List4">
    <w:name w:val="List4"/>
    <w:basedOn w:val="ParaText4"/>
    <w:link w:val="List4Char"/>
    <w:rsid w:val="000614CA"/>
    <w:pPr>
      <w:numPr>
        <w:numId w:val="21"/>
      </w:numPr>
      <w:tabs>
        <w:tab w:val="left" w:pos="3260"/>
      </w:tabs>
      <w:ind w:left="2948" w:firstLine="0"/>
    </w:pPr>
  </w:style>
  <w:style w:type="paragraph" w:customStyle="1" w:styleId="ParaList1">
    <w:name w:val="ParaList 1"/>
    <w:basedOn w:val="List1"/>
    <w:link w:val="ParaList1Char"/>
    <w:qFormat/>
    <w:rsid w:val="000614CA"/>
    <w:pPr>
      <w:tabs>
        <w:tab w:val="clear" w:pos="284"/>
        <w:tab w:val="left" w:pos="851"/>
      </w:tabs>
      <w:ind w:left="851" w:hanging="284"/>
    </w:pPr>
  </w:style>
  <w:style w:type="character" w:customStyle="1" w:styleId="ParaText4Char">
    <w:name w:val="ParaText 4 Char"/>
    <w:basedOn w:val="DefaultParagraphFont"/>
    <w:link w:val="ParaText4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customStyle="1" w:styleId="List4Char">
    <w:name w:val="List4 Char"/>
    <w:basedOn w:val="ParaText4Char"/>
    <w:link w:val="List4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customStyle="1" w:styleId="ParaList2">
    <w:name w:val="ParaList 2"/>
    <w:basedOn w:val="List2"/>
    <w:qFormat/>
    <w:rsid w:val="000614CA"/>
    <w:pPr>
      <w:tabs>
        <w:tab w:val="clear" w:pos="851"/>
        <w:tab w:val="left" w:pos="1588"/>
      </w:tabs>
      <w:ind w:left="1531" w:hanging="284"/>
    </w:pPr>
  </w:style>
  <w:style w:type="character" w:customStyle="1" w:styleId="ParaList1Char">
    <w:name w:val="ParaList 1 Char"/>
    <w:basedOn w:val="List1Char"/>
    <w:link w:val="ParaList1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customStyle="1" w:styleId="ParaList3">
    <w:name w:val="ParaList 3"/>
    <w:basedOn w:val="List2"/>
    <w:qFormat/>
    <w:rsid w:val="000614CA"/>
    <w:pPr>
      <w:tabs>
        <w:tab w:val="clear" w:pos="851"/>
        <w:tab w:val="left" w:pos="2438"/>
      </w:tabs>
      <w:ind w:left="2439" w:hanging="284"/>
    </w:pPr>
  </w:style>
  <w:style w:type="paragraph" w:customStyle="1" w:styleId="ParaList4">
    <w:name w:val="ParaList 4"/>
    <w:basedOn w:val="ParaList3"/>
    <w:qFormat/>
    <w:rsid w:val="000614CA"/>
    <w:pPr>
      <w:tabs>
        <w:tab w:val="clear" w:pos="2438"/>
        <w:tab w:val="left" w:pos="3402"/>
      </w:tabs>
      <w:ind w:left="3403"/>
    </w:pPr>
  </w:style>
  <w:style w:type="paragraph" w:customStyle="1" w:styleId="ParaList5">
    <w:name w:val="ParaList 5"/>
    <w:basedOn w:val="ParaList4"/>
    <w:qFormat/>
    <w:rsid w:val="000614CA"/>
  </w:style>
  <w:style w:type="paragraph" w:customStyle="1" w:styleId="TableList1">
    <w:name w:val="TableList 1"/>
    <w:basedOn w:val="ListParagraph"/>
    <w:qFormat/>
    <w:rsid w:val="000614CA"/>
    <w:pPr>
      <w:numPr>
        <w:numId w:val="24"/>
      </w:numPr>
      <w:tabs>
        <w:tab w:val="left" w:pos="284"/>
      </w:tabs>
      <w:spacing w:before="60" w:after="60"/>
      <w:ind w:left="284" w:hanging="284"/>
    </w:pPr>
    <w:rPr>
      <w:sz w:val="18"/>
    </w:rPr>
  </w:style>
  <w:style w:type="paragraph" w:customStyle="1" w:styleId="TableText1">
    <w:name w:val="TableText 1"/>
    <w:basedOn w:val="Normal"/>
    <w:qFormat/>
    <w:rsid w:val="000614CA"/>
    <w:pPr>
      <w:spacing w:before="60" w:after="60"/>
    </w:pPr>
    <w:rPr>
      <w:sz w:val="18"/>
    </w:rPr>
  </w:style>
  <w:style w:type="table" w:styleId="Table3Deffects1">
    <w:name w:val="Table 3D effects 1"/>
    <w:basedOn w:val="TableNormal"/>
    <w:rsid w:val="000614CA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614CA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614CA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614CA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614CA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1">
    <w:name w:val="TableCaption 1"/>
    <w:basedOn w:val="Normal"/>
    <w:qFormat/>
    <w:rsid w:val="000614CA"/>
    <w:pPr>
      <w:jc w:val="center"/>
    </w:pPr>
    <w:rPr>
      <w:b/>
    </w:rPr>
  </w:style>
  <w:style w:type="paragraph" w:customStyle="1" w:styleId="TableHeading1">
    <w:name w:val="TableHeading 1"/>
    <w:basedOn w:val="Normal"/>
    <w:qFormat/>
    <w:rsid w:val="000614CA"/>
    <w:pPr>
      <w:jc w:val="center"/>
    </w:pPr>
    <w:rPr>
      <w:b/>
    </w:rPr>
  </w:style>
  <w:style w:type="paragraph" w:customStyle="1" w:styleId="StyleTableHeading1Centered">
    <w:name w:val="Style TableHeading 1 + Centered"/>
    <w:basedOn w:val="TableHeading1"/>
    <w:rsid w:val="000614CA"/>
    <w:rPr>
      <w:rFonts w:eastAsia="Times New Roman"/>
      <w:bCs/>
    </w:rPr>
  </w:style>
  <w:style w:type="paragraph" w:customStyle="1" w:styleId="TOCHeading1">
    <w:name w:val="TOC Heading1"/>
    <w:basedOn w:val="SectionTitle"/>
    <w:qFormat/>
    <w:rsid w:val="000614CA"/>
    <w:rPr>
      <w:rFonts w:ascii="Georgia" w:hAnsi="Georgia"/>
      <w:sz w:val="32"/>
    </w:rPr>
  </w:style>
  <w:style w:type="paragraph" w:styleId="BodyText">
    <w:name w:val="Body Text"/>
    <w:basedOn w:val="Normal"/>
    <w:link w:val="BodyTextChar"/>
    <w:rsid w:val="000614CA"/>
    <w:pPr>
      <w:spacing w:before="60" w:after="60"/>
      <w:jc w:val="both"/>
    </w:pPr>
    <w:rPr>
      <w:rFonts w:eastAsia="Times New Roman" w:cs="Arial"/>
    </w:rPr>
  </w:style>
  <w:style w:type="character" w:customStyle="1" w:styleId="BodyTextChar">
    <w:name w:val="Body Text Char"/>
    <w:basedOn w:val="DefaultParagraphFont"/>
    <w:link w:val="BodyText"/>
    <w:rsid w:val="000614CA"/>
    <w:rPr>
      <w:rFonts w:asciiTheme="minorHAnsi" w:eastAsia="Times New Roman" w:hAnsiTheme="minorHAnsi" w:cs="Arial"/>
      <w:sz w:val="22"/>
      <w:szCs w:val="28"/>
      <w:lang w:eastAsia="zh-CN" w:bidi="th-TH"/>
    </w:rPr>
  </w:style>
  <w:style w:type="paragraph" w:customStyle="1" w:styleId="TableText">
    <w:name w:val="Table Text"/>
    <w:link w:val="TableTextChar"/>
    <w:rsid w:val="000614CA"/>
    <w:pPr>
      <w:spacing w:before="60" w:after="60"/>
      <w:ind w:left="57" w:right="57"/>
    </w:pPr>
    <w:rPr>
      <w:rFonts w:ascii="Arial" w:eastAsia="Times New Roman" w:hAnsi="Arial"/>
      <w:sz w:val="22"/>
    </w:rPr>
  </w:style>
  <w:style w:type="character" w:customStyle="1" w:styleId="TableTextChar">
    <w:name w:val="Table Text Char"/>
    <w:link w:val="TableText"/>
    <w:locked/>
    <w:rsid w:val="000614CA"/>
    <w:rPr>
      <w:rFonts w:ascii="Arial" w:eastAsia="Times New Roman" w:hAnsi="Arial"/>
      <w:sz w:val="22"/>
    </w:rPr>
  </w:style>
  <w:style w:type="character" w:customStyle="1" w:styleId="StyleLatinGeorgia18ptText2">
    <w:name w:val="Style (Latin) Georgia 18 pt Text 2"/>
    <w:basedOn w:val="DefaultParagraphFont"/>
    <w:rsid w:val="000614CA"/>
    <w:rPr>
      <w:rFonts w:ascii="Georgia" w:hAnsi="Georgia"/>
      <w:color w:val="17365D" w:themeColor="text2" w:themeShade="BF"/>
      <w:sz w:val="28"/>
    </w:rPr>
  </w:style>
  <w:style w:type="character" w:customStyle="1" w:styleId="normaltextrun1">
    <w:name w:val="normaltextrun1"/>
    <w:basedOn w:val="DefaultParagraphFont"/>
    <w:rsid w:val="000614CA"/>
  </w:style>
  <w:style w:type="character" w:customStyle="1" w:styleId="eop">
    <w:name w:val="eop"/>
    <w:basedOn w:val="DefaultParagraphFont"/>
    <w:rsid w:val="000614CA"/>
  </w:style>
  <w:style w:type="paragraph" w:customStyle="1" w:styleId="caulnormal">
    <w:name w:val="caul normal"/>
    <w:basedOn w:val="Normal"/>
    <w:link w:val="caulnormalChar"/>
    <w:qFormat/>
    <w:rsid w:val="000614CA"/>
    <w:pPr>
      <w:spacing w:after="0" w:line="240" w:lineRule="auto"/>
      <w:ind w:left="720"/>
    </w:pPr>
    <w:rPr>
      <w:rFonts w:ascii="Tahoma" w:eastAsia="Times New Roman" w:hAnsi="Tahoma" w:cs="Tahoma"/>
      <w:lang w:eastAsia="en-AU"/>
    </w:rPr>
  </w:style>
  <w:style w:type="character" w:customStyle="1" w:styleId="caulnormalChar">
    <w:name w:val="caul normal Char"/>
    <w:basedOn w:val="DefaultParagraphFont"/>
    <w:link w:val="caulnormal"/>
    <w:rsid w:val="000614CA"/>
    <w:rPr>
      <w:rFonts w:ascii="Tahoma" w:eastAsia="Times New Roman" w:hAnsi="Tahoma" w:cs="Tahoma"/>
      <w:sz w:val="22"/>
      <w:szCs w:val="28"/>
      <w:lang w:bidi="th-TH"/>
    </w:rPr>
  </w:style>
  <w:style w:type="paragraph" w:customStyle="1" w:styleId="Default">
    <w:name w:val="Default"/>
    <w:rsid w:val="00925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20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5DEC"/>
    <w:rPr>
      <w:rFonts w:asciiTheme="minorHAnsi" w:eastAsiaTheme="minorEastAsia" w:hAnsiTheme="minorHAnsi" w:cstheme="minorBidi"/>
      <w:sz w:val="22"/>
      <w:szCs w:val="28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962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ul.edu.au/caul-awards-2026-nomination-submiss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ul.edu.au/caul-award-guidelines-2026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iMcLennan\OneDrive%20-%20Council%20of%20Australian%20University%20Librarians\CAUL%20Docs\Communications\Document%20Templates\CAUL%20Project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094a2d7e-a41d-4b01-a22a-0c2e58ddb386">
      <UserInfo>
        <DisplayName>Cate Hunt</DisplayName>
        <AccountId>12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B3F4CC03F7042A75B20BA31B4DF2B" ma:contentTypeVersion="4" ma:contentTypeDescription="Create a new document." ma:contentTypeScope="" ma:versionID="204a51c539e4fcfbd21370fc7aef528b">
  <xsd:schema xmlns:xsd="http://www.w3.org/2001/XMLSchema" xmlns:xs="http://www.w3.org/2001/XMLSchema" xmlns:p="http://schemas.microsoft.com/office/2006/metadata/properties" xmlns:ns2="b46d336a-1451-4184-a38b-bb6288a36451" xmlns:ns3="094a2d7e-a41d-4b01-a22a-0c2e58ddb386" targetNamespace="http://schemas.microsoft.com/office/2006/metadata/properties" ma:root="true" ma:fieldsID="ab75671aeb90eb988168e4539e2aa902" ns2:_="" ns3:_="">
    <xsd:import namespace="b46d336a-1451-4184-a38b-bb6288a36451"/>
    <xsd:import namespace="094a2d7e-a41d-4b01-a22a-0c2e58ddb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336a-1451-4184-a38b-bb6288a36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a2d7e-a41d-4b01-a22a-0c2e58ddb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5E094-6B4F-41A5-9202-76A3F08F5A6C}">
  <ds:schemaRefs>
    <ds:schemaRef ds:uri="http://schemas.microsoft.com/office/2006/metadata/properties"/>
    <ds:schemaRef ds:uri="094a2d7e-a41d-4b01-a22a-0c2e58ddb386"/>
  </ds:schemaRefs>
</ds:datastoreItem>
</file>

<file path=customXml/itemProps2.xml><?xml version="1.0" encoding="utf-8"?>
<ds:datastoreItem xmlns:ds="http://schemas.openxmlformats.org/officeDocument/2006/customXml" ds:itemID="{57ADAAB5-0F7A-41A0-9835-3A58CDEB0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18671-32BA-4900-AF7F-645283FA4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d336a-1451-4184-a38b-bb6288a36451"/>
    <ds:schemaRef ds:uri="094a2d7e-a41d-4b01-a22a-0c2e58ddb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078CAB-2CD4-4676-AFC8-ADD1133D9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CAUL Project Report</Template>
  <TotalTime>4214</TotalTime>
  <Pages>1</Pages>
  <Words>262</Words>
  <Characters>1491</Characters>
  <Application>Microsoft Office Word</Application>
  <DocSecurity>0</DocSecurity>
  <Lines>43</Lines>
  <Paragraphs>19</Paragraphs>
  <ScaleCrop>false</ScaleCrop>
  <Company>The University of Western Australia</Company>
  <LinksUpToDate>false</LinksUpToDate>
  <CharactersWithSpaces>1734</CharactersWithSpaces>
  <SharedDoc>false</SharedDoc>
  <HyperlinkBase/>
  <HLinks>
    <vt:vector size="12" baseType="variant">
      <vt:variant>
        <vt:i4>1441857</vt:i4>
      </vt:variant>
      <vt:variant>
        <vt:i4>3</vt:i4>
      </vt:variant>
      <vt:variant>
        <vt:i4>0</vt:i4>
      </vt:variant>
      <vt:variant>
        <vt:i4>5</vt:i4>
      </vt:variant>
      <vt:variant>
        <vt:lpwstr>https://airtable.com/app2qccTHiGVyQVpS/shrNkd5Yfp4XjVJPN</vt:lpwstr>
      </vt:variant>
      <vt:variant>
        <vt:lpwstr/>
      </vt:variant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https://www.caul.edu.au/services-programs/caul-awards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- Project Title</dc:title>
  <dc:creator>Rani McLennan</dc:creator>
  <cp:lastModifiedBy>Ash Barber</cp:lastModifiedBy>
  <cp:revision>40</cp:revision>
  <cp:lastPrinted>2018-05-22T08:28:00Z</cp:lastPrinted>
  <dcterms:created xsi:type="dcterms:W3CDTF">2024-08-22T02:58:00Z</dcterms:created>
  <dcterms:modified xsi:type="dcterms:W3CDTF">2026-02-16T03:24:00Z</dcterms:modified>
  <cp:category>Highlight Report &lt;Date from - Date to&gt;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0x010100715B3F4CC03F7042A75B20BA31B4DF2B</vt:lpwstr>
  </property>
  <property fmtid="{D5CDD505-2E9C-101B-9397-08002B2CF9AE}" pid="3" name="Archive">
    <vt:bool>true</vt:bool>
  </property>
</Properties>
</file>